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5181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76785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7678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76785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76785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76785">
            <w:t>306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5181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76785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76785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1492</w:t>
          </w:r>
        </w:sdtContent>
      </w:sdt>
    </w:p>
    <w:p w:rsidR="00DF5D0E" w:rsidP="00605C39" w:rsidRDefault="00B5181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76785">
            <w:rPr>
              <w:sz w:val="22"/>
            </w:rPr>
            <w:t xml:space="preserve"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7678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701B7" w:rsidP="000701B7" w:rsidRDefault="00DE256E">
      <w:pPr>
        <w:pStyle w:val="Page"/>
      </w:pPr>
      <w:bookmarkStart w:name="StartOfAmendmentBody" w:id="1"/>
      <w:bookmarkEnd w:id="1"/>
      <w:permStart w:edGrp="everyone" w:id="356660437"/>
      <w:r>
        <w:tab/>
      </w:r>
      <w:r w:rsidR="00076785">
        <w:t xml:space="preserve">On page </w:t>
      </w:r>
      <w:r w:rsidR="000701B7">
        <w:t>3, beginning on line 16 of the striking amendment, after "magazine," strike all material through "transport" on line 17 and insert "or when legally carrying a loaded firearm for self-defense or the defense of the state"</w:t>
      </w:r>
    </w:p>
    <w:p w:rsidR="00076785" w:rsidP="00C8108C" w:rsidRDefault="00076785">
      <w:pPr>
        <w:pStyle w:val="Page"/>
      </w:pPr>
    </w:p>
    <w:p w:rsidRPr="00076785" w:rsidR="00DF5D0E" w:rsidP="00076785" w:rsidRDefault="00DF5D0E">
      <w:pPr>
        <w:suppressLineNumbers/>
        <w:rPr>
          <w:spacing w:val="-3"/>
        </w:rPr>
      </w:pPr>
    </w:p>
    <w:permEnd w:id="356660437"/>
    <w:p w:rsidR="00ED2EEB" w:rsidP="0007678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822103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7678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7678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701B7">
                  <w:t>Provides that any large capacity magazine lawfully possessed on the effective date of the bill may be possessed when legally carrying a loaded firearm for self-defense or the defense of the state.  Removes the requirement that the magazine must be stored in a separate locked container during transport.</w:t>
                </w:r>
              </w:p>
              <w:p w:rsidRPr="007D1589" w:rsidR="001B4E53" w:rsidP="0007678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82210320"/>
    </w:tbl>
    <w:p w:rsidR="00DF5D0E" w:rsidP="00076785" w:rsidRDefault="00DF5D0E">
      <w:pPr>
        <w:pStyle w:val="BillEnd"/>
        <w:suppressLineNumbers/>
      </w:pPr>
    </w:p>
    <w:p w:rsidR="00DF5D0E" w:rsidP="0007678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7678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785" w:rsidRDefault="00076785" w:rsidP="00DF5D0E">
      <w:r>
        <w:separator/>
      </w:r>
    </w:p>
  </w:endnote>
  <w:endnote w:type="continuationSeparator" w:id="0">
    <w:p w:rsidR="00076785" w:rsidRDefault="0007678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113" w:rsidRDefault="008B1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5181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76785">
      <w:t>2240-S AMH .... ADAM 306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5181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21AEF">
      <w:t>2240-S AMH .... ADAM 306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785" w:rsidRDefault="00076785" w:rsidP="00DF5D0E">
      <w:r>
        <w:separator/>
      </w:r>
    </w:p>
  </w:footnote>
  <w:footnote w:type="continuationSeparator" w:id="0">
    <w:p w:rsidR="00076785" w:rsidRDefault="0007678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113" w:rsidRDefault="008B1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01B7"/>
    <w:rsid w:val="00076785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21AEF"/>
    <w:rsid w:val="00240E71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111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17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1A6A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343F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306</DraftNumber>
  <ReferenceNumber>SHB 2240</ReferenceNumber>
  <Floor>H AMD TO H AMD (H-4961.1/20)</Floor>
  <AmendmentNumber> 1492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116</Words>
  <Characters>581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306</dc:title>
  <dc:creator>Edie Adams</dc:creator>
  <cp:lastModifiedBy>Adams, Edie</cp:lastModifiedBy>
  <cp:revision>7</cp:revision>
  <dcterms:created xsi:type="dcterms:W3CDTF">2020-02-17T01:51:00Z</dcterms:created>
  <dcterms:modified xsi:type="dcterms:W3CDTF">2020-02-17T02:38:00Z</dcterms:modified>
</cp:coreProperties>
</file>