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B289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47909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4790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47909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47909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47909">
            <w:t>209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B289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47909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4790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1544</w:t>
          </w:r>
        </w:sdtContent>
      </w:sdt>
    </w:p>
    <w:p w:rsidR="00DF5D0E" w:rsidP="00605C39" w:rsidRDefault="001B289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47909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4790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47909" w:rsidP="00C8108C" w:rsidRDefault="00DE256E">
      <w:pPr>
        <w:pStyle w:val="Page"/>
      </w:pPr>
      <w:bookmarkStart w:name="StartOfAmendmentBody" w:id="1"/>
      <w:bookmarkEnd w:id="1"/>
      <w:permStart w:edGrp="everyone" w:id="902790627"/>
      <w:r>
        <w:tab/>
      </w:r>
      <w:r w:rsidR="00347909">
        <w:t xml:space="preserve">On page </w:t>
      </w:r>
      <w:r w:rsidR="0048243A">
        <w:t>3, beginning on line 33, strike all of subsection (4)</w:t>
      </w:r>
    </w:p>
    <w:p w:rsidR="0048243A" w:rsidP="0048243A" w:rsidRDefault="0048243A">
      <w:pPr>
        <w:pStyle w:val="RCWSLText"/>
      </w:pPr>
    </w:p>
    <w:p w:rsidR="0048243A" w:rsidP="0048243A" w:rsidRDefault="0048243A">
      <w:pPr>
        <w:pStyle w:val="RCWSLText"/>
      </w:pPr>
      <w:r>
        <w:tab/>
        <w:t>Renumber the remaining subsection consecutively and correct internal references accordingly.</w:t>
      </w:r>
    </w:p>
    <w:p w:rsidRPr="0048243A" w:rsidR="0048243A" w:rsidP="0048243A" w:rsidRDefault="0048243A">
      <w:pPr>
        <w:pStyle w:val="RCWSLText"/>
      </w:pPr>
    </w:p>
    <w:p w:rsidRPr="00347909" w:rsidR="00DF5D0E" w:rsidP="00347909" w:rsidRDefault="00DF5D0E">
      <w:pPr>
        <w:suppressLineNumbers/>
        <w:rPr>
          <w:spacing w:val="-3"/>
        </w:rPr>
      </w:pPr>
    </w:p>
    <w:permEnd w:id="902790627"/>
    <w:p w:rsidR="00ED2EEB" w:rsidP="0034790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80013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4790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4790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8243A">
                  <w:t>Removes the provision that makes a violation of the large capacity magazine prohibitions a gross misdemeanor offense.</w:t>
                </w:r>
              </w:p>
              <w:p w:rsidRPr="007D1589" w:rsidR="001B4E53" w:rsidP="0034790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28001325"/>
    </w:tbl>
    <w:p w:rsidR="00DF5D0E" w:rsidP="00347909" w:rsidRDefault="00DF5D0E">
      <w:pPr>
        <w:pStyle w:val="BillEnd"/>
        <w:suppressLineNumbers/>
      </w:pPr>
    </w:p>
    <w:p w:rsidR="00DF5D0E" w:rsidP="0034790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4790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909" w:rsidRDefault="00347909" w:rsidP="00DF5D0E">
      <w:r>
        <w:separator/>
      </w:r>
    </w:p>
  </w:endnote>
  <w:endnote w:type="continuationSeparator" w:id="0">
    <w:p w:rsidR="00347909" w:rsidRDefault="0034790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8F" w:rsidRDefault="00A05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B289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47909">
      <w:t>2240-S AMH YOUN ADAM 209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B289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0558F">
      <w:t>2240-S AMH YOUN ADAM 209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909" w:rsidRDefault="00347909" w:rsidP="00DF5D0E">
      <w:r>
        <w:separator/>
      </w:r>
    </w:p>
  </w:footnote>
  <w:footnote w:type="continuationSeparator" w:id="0">
    <w:p w:rsidR="00347909" w:rsidRDefault="0034790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8F" w:rsidRDefault="00A05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289D"/>
    <w:rsid w:val="001B4E53"/>
    <w:rsid w:val="001C1B27"/>
    <w:rsid w:val="001C7F91"/>
    <w:rsid w:val="001E6675"/>
    <w:rsid w:val="00217E8A"/>
    <w:rsid w:val="00265296"/>
    <w:rsid w:val="00281CBD"/>
    <w:rsid w:val="00316CD9"/>
    <w:rsid w:val="00347909"/>
    <w:rsid w:val="003E2FC6"/>
    <w:rsid w:val="0048243A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558F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B591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209</DraftNumber>
  <ReferenceNumber>SHB 2240</ReferenceNumber>
  <Floor>H AMD</Floor>
  <AmendmentNumber> 1544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65</Words>
  <Characters>357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209</dc:title>
  <dc:creator>Edie Adams</dc:creator>
  <cp:lastModifiedBy>Adams, Edie</cp:lastModifiedBy>
  <cp:revision>4</cp:revision>
  <dcterms:created xsi:type="dcterms:W3CDTF">2020-02-12T05:30:00Z</dcterms:created>
  <dcterms:modified xsi:type="dcterms:W3CDTF">2020-02-12T05:32:00Z</dcterms:modified>
</cp:coreProperties>
</file>