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306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123FC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123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123FC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123F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123FC">
            <w:t>302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06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123FC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123FC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1531</w:t>
          </w:r>
        </w:sdtContent>
      </w:sdt>
    </w:p>
    <w:p w:rsidR="00DF5D0E" w:rsidP="00605C39" w:rsidRDefault="008306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123FC">
            <w:rPr>
              <w:sz w:val="22"/>
            </w:rPr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123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123FC" w:rsidP="00C8108C" w:rsidRDefault="00DE256E">
      <w:pPr>
        <w:pStyle w:val="Page"/>
      </w:pPr>
      <w:bookmarkStart w:name="StartOfAmendmentBody" w:id="1"/>
      <w:bookmarkEnd w:id="1"/>
      <w:permStart w:edGrp="everyone" w:id="183197862"/>
      <w:r>
        <w:tab/>
      </w:r>
      <w:r w:rsidR="004123FC">
        <w:t xml:space="preserve">On page </w:t>
      </w:r>
      <w:r w:rsidR="00331233">
        <w:t>3, line 4 of the striking amendment, after "subsection" strike "must be destroyed" and insert "shall not be destroyed if the owner relinquished the large capacity magazine under a claim of duress, and in no case may a relinquished large capacity magazine be destroyed before three years after relinquishment"</w:t>
      </w:r>
    </w:p>
    <w:p w:rsidRPr="004123FC" w:rsidR="00DF5D0E" w:rsidP="004123FC" w:rsidRDefault="00DF5D0E">
      <w:pPr>
        <w:suppressLineNumbers/>
        <w:rPr>
          <w:spacing w:val="-3"/>
        </w:rPr>
      </w:pPr>
    </w:p>
    <w:permEnd w:id="183197862"/>
    <w:p w:rsidR="00ED2EEB" w:rsidP="004123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77188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123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123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31233">
                  <w:t>Prohibits destruction of a large capacity magazine relinquished by the owner under a claim of duress, and provides that in no case may a relinquished large capacity magazine be destroyed before three years after relinquishment.</w:t>
                </w:r>
              </w:p>
              <w:p w:rsidRPr="007D1589" w:rsidR="001B4E53" w:rsidP="004123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7718851"/>
    </w:tbl>
    <w:p w:rsidR="00DF5D0E" w:rsidP="004123FC" w:rsidRDefault="00DF5D0E">
      <w:pPr>
        <w:pStyle w:val="BillEnd"/>
        <w:suppressLineNumbers/>
      </w:pPr>
    </w:p>
    <w:p w:rsidR="00DF5D0E" w:rsidP="004123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123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FC" w:rsidRDefault="004123FC" w:rsidP="00DF5D0E">
      <w:r>
        <w:separator/>
      </w:r>
    </w:p>
  </w:endnote>
  <w:endnote w:type="continuationSeparator" w:id="0">
    <w:p w:rsidR="004123FC" w:rsidRDefault="004123F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8AC" w:rsidRDefault="006D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306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23FC">
      <w:t>2240-S AMH .... ADAM 302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306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A5FA7">
      <w:t>2240-S AMH .... ADAM 302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FC" w:rsidRDefault="004123FC" w:rsidP="00DF5D0E">
      <w:r>
        <w:separator/>
      </w:r>
    </w:p>
  </w:footnote>
  <w:footnote w:type="continuationSeparator" w:id="0">
    <w:p w:rsidR="004123FC" w:rsidRDefault="004123F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8AC" w:rsidRDefault="006D4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1233"/>
    <w:rsid w:val="003E2FC6"/>
    <w:rsid w:val="004123FC"/>
    <w:rsid w:val="00492DDC"/>
    <w:rsid w:val="004C6615"/>
    <w:rsid w:val="00523C5A"/>
    <w:rsid w:val="005E69C3"/>
    <w:rsid w:val="00605C39"/>
    <w:rsid w:val="006841E6"/>
    <w:rsid w:val="006D48AC"/>
    <w:rsid w:val="006F7027"/>
    <w:rsid w:val="007049E4"/>
    <w:rsid w:val="0072335D"/>
    <w:rsid w:val="0072541D"/>
    <w:rsid w:val="00757317"/>
    <w:rsid w:val="007769AF"/>
    <w:rsid w:val="007D1589"/>
    <w:rsid w:val="007D35D4"/>
    <w:rsid w:val="008306F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5FA7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3977"/>
    <w:rsid w:val="00E267B1"/>
    <w:rsid w:val="00E41CC6"/>
    <w:rsid w:val="00E66F5D"/>
    <w:rsid w:val="00E831A5"/>
    <w:rsid w:val="00E850E7"/>
    <w:rsid w:val="00EC4C96"/>
    <w:rsid w:val="00ED2EEB"/>
    <w:rsid w:val="00ED7B2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750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SHMK</SponsorAcronym>
  <DrafterAcronym>ADAM</DrafterAcronym>
  <DraftNumber>302</DraftNumber>
  <ReferenceNumber>SHB 2240</ReferenceNumber>
  <Floor>H AMD TO H AMD (H-4961.1/20)</Floor>
  <AmendmentNumber> 1531</AmendmentNumber>
  <Sponsors>By Representative Schmick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116</Words>
  <Characters>593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SHMK ADAM 302</dc:title>
  <dc:creator>Edie Adams</dc:creator>
  <cp:lastModifiedBy>Adams, Edie</cp:lastModifiedBy>
  <cp:revision>7</cp:revision>
  <dcterms:created xsi:type="dcterms:W3CDTF">2020-02-17T01:34:00Z</dcterms:created>
  <dcterms:modified xsi:type="dcterms:W3CDTF">2020-02-17T02:22:00Z</dcterms:modified>
</cp:coreProperties>
</file>