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37C9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46CCD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46CC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46CCD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46CC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46CCD">
            <w:t>262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37C9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46CCD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46CCD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1487</w:t>
          </w:r>
        </w:sdtContent>
      </w:sdt>
    </w:p>
    <w:p w:rsidR="00DF5D0E" w:rsidP="00605C39" w:rsidRDefault="00037C9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46CCD">
            <w:rPr>
              <w:sz w:val="22"/>
            </w:rPr>
            <w:t xml:space="preserve"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46CC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F03C2" w:rsidP="009F03C2" w:rsidRDefault="00DE256E">
      <w:pPr>
        <w:pStyle w:val="Page"/>
      </w:pPr>
      <w:bookmarkStart w:name="StartOfAmendmentBody" w:id="1"/>
      <w:bookmarkEnd w:id="1"/>
      <w:permStart w:edGrp="everyone" w:id="1322342003"/>
      <w:r>
        <w:tab/>
      </w:r>
      <w:r w:rsidR="00A46CCD">
        <w:t xml:space="preserve">On page </w:t>
      </w:r>
      <w:r w:rsidR="009F03C2">
        <w:t>3, beginning on line 5 of the striking amendment, strike all of subsection (3)</w:t>
      </w:r>
    </w:p>
    <w:p w:rsidR="009F03C2" w:rsidP="009F03C2" w:rsidRDefault="009F03C2">
      <w:pPr>
        <w:pStyle w:val="RCWSLText"/>
      </w:pPr>
    </w:p>
    <w:p w:rsidR="00A46CCD" w:rsidP="009F03C2" w:rsidRDefault="009F03C2">
      <w:pPr>
        <w:pStyle w:val="Page"/>
      </w:pPr>
      <w:r>
        <w:tab/>
        <w:t>Renumber the remaining subsections consecutively and correct internal references accordingly.</w:t>
      </w:r>
    </w:p>
    <w:p w:rsidRPr="00A46CCD" w:rsidR="00DF5D0E" w:rsidP="00A46CCD" w:rsidRDefault="00DF5D0E">
      <w:pPr>
        <w:suppressLineNumbers/>
        <w:rPr>
          <w:spacing w:val="-3"/>
        </w:rPr>
      </w:pPr>
    </w:p>
    <w:permEnd w:id="1322342003"/>
    <w:p w:rsidR="00ED2EEB" w:rsidP="00A46CC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30427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46CC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F03C2" w:rsidP="009F03C2" w:rsidRDefault="0096303F"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F03C2">
                  <w:t>Eliminates the provisions that place restrictions on the possession of grandfathered or inherited large capacity magazines, including the restrictions that the magazines: generally may not be sold or transferred to any other person in Washington; must be stored in a secure gun storage; and may be possessed only on property owned by the person, while engaged in the use of the large capacity magazine at a licensed firing range, while engaged in a lawful outdoor activity such as hunting, or while traveling to or from these locations.</w:t>
                </w:r>
              </w:p>
              <w:p w:rsidRPr="0096303F" w:rsidR="001C1B27" w:rsidP="00A46CCD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A46CC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3042717"/>
    </w:tbl>
    <w:p w:rsidR="00DF5D0E" w:rsidP="00A46CCD" w:rsidRDefault="00DF5D0E">
      <w:pPr>
        <w:pStyle w:val="BillEnd"/>
        <w:suppressLineNumbers/>
      </w:pPr>
    </w:p>
    <w:p w:rsidR="00DF5D0E" w:rsidP="00A46CC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46CC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CD" w:rsidRDefault="00A46CCD" w:rsidP="00DF5D0E">
      <w:r>
        <w:separator/>
      </w:r>
    </w:p>
  </w:endnote>
  <w:endnote w:type="continuationSeparator" w:id="0">
    <w:p w:rsidR="00A46CCD" w:rsidRDefault="00A46C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AE" w:rsidRDefault="00E83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37C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46CCD">
      <w:t>2240-S AMH .... ADAM 262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37C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838AE">
      <w:t>2240-S AMH .... ADAM 262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CD" w:rsidRDefault="00A46CCD" w:rsidP="00DF5D0E">
      <w:r>
        <w:separator/>
      </w:r>
    </w:p>
  </w:footnote>
  <w:footnote w:type="continuationSeparator" w:id="0">
    <w:p w:rsidR="00A46CCD" w:rsidRDefault="00A46C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AE" w:rsidRDefault="00E83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7C91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03C2"/>
    <w:rsid w:val="009F23A9"/>
    <w:rsid w:val="00A01F29"/>
    <w:rsid w:val="00A17B5B"/>
    <w:rsid w:val="00A46CCD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38AE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3081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GOEH</SponsorAcronym>
  <DrafterAcronym>ADAM</DrafterAcronym>
  <DraftNumber>262</DraftNumber>
  <ReferenceNumber>SHB 2240</ReferenceNumber>
  <Floor>H AMD TO H AMD (H-4961.1/20)</Floor>
  <AmendmentNumber> 1487</AmendmentNumber>
  <Sponsors>By Representative Goehner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143</Words>
  <Characters>742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GOEH ADAM 262</dc:title>
  <dc:creator>Edie Adams</dc:creator>
  <cp:lastModifiedBy>Adams, Edie</cp:lastModifiedBy>
  <cp:revision>4</cp:revision>
  <dcterms:created xsi:type="dcterms:W3CDTF">2020-02-16T18:52:00Z</dcterms:created>
  <dcterms:modified xsi:type="dcterms:W3CDTF">2020-02-16T18:53:00Z</dcterms:modified>
</cp:coreProperties>
</file>