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3F71FD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B3D5B">
            <w:t>1965-S2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B3D5B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B3D5B">
            <w:t>WALJ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B3D5B">
            <w:t>SMIL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B3D5B">
            <w:t>232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F71F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B3D5B">
            <w:rPr>
              <w:b/>
              <w:u w:val="single"/>
            </w:rPr>
            <w:t>2SHB 1965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7B3D5B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1380</w:t>
          </w:r>
        </w:sdtContent>
      </w:sdt>
    </w:p>
    <w:p w:rsidR="00DF5D0E" w:rsidP="00605C39" w:rsidRDefault="003F71FD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B3D5B">
            <w:rPr>
              <w:sz w:val="22"/>
            </w:rPr>
            <w:t>By Representative Walsh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7B3D5B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1B7187" w:rsidP="001B7187" w:rsidRDefault="00DE256E">
      <w:pPr>
        <w:pStyle w:val="Page"/>
      </w:pPr>
      <w:bookmarkStart w:name="StartOfAmendmentBody" w:id="1"/>
      <w:bookmarkEnd w:id="1"/>
      <w:permStart w:edGrp="everyone" w:id="297737544"/>
      <w:r>
        <w:tab/>
      </w:r>
      <w:r w:rsidR="007B3D5B">
        <w:t>On page</w:t>
      </w:r>
      <w:r w:rsidR="001B7187">
        <w:t xml:space="preserve"> 3, line 8, after "agreement" insert "to prospectively limit the ability to bring a qui tam action.  This subsection does not apply to any retrospective release of claims"</w:t>
      </w:r>
    </w:p>
    <w:p w:rsidR="007B3D5B" w:rsidP="00C8108C" w:rsidRDefault="007B3D5B">
      <w:pPr>
        <w:pStyle w:val="Page"/>
      </w:pPr>
    </w:p>
    <w:p w:rsidRPr="007B3D5B" w:rsidR="00DF5D0E" w:rsidP="007B3D5B" w:rsidRDefault="00DF5D0E">
      <w:pPr>
        <w:suppressLineNumbers/>
        <w:rPr>
          <w:spacing w:val="-3"/>
        </w:rPr>
      </w:pPr>
    </w:p>
    <w:permEnd w:id="297737544"/>
    <w:p w:rsidR="00ED2EEB" w:rsidP="007B3D5B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25897600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7B3D5B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7B3D5B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1B7187">
                  <w:t>Specifies that a private agreement may not limit the future ability to bring a qui tam action, but may be used to release past claims.</w:t>
                </w:r>
              </w:p>
              <w:p w:rsidRPr="007D1589" w:rsidR="001B4E53" w:rsidP="007B3D5B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258976001"/>
    </w:tbl>
    <w:p w:rsidR="00DF5D0E" w:rsidP="007B3D5B" w:rsidRDefault="00DF5D0E">
      <w:pPr>
        <w:pStyle w:val="BillEnd"/>
        <w:suppressLineNumbers/>
      </w:pPr>
    </w:p>
    <w:p w:rsidR="00DF5D0E" w:rsidP="007B3D5B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7B3D5B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D5B" w:rsidRDefault="007B3D5B" w:rsidP="00DF5D0E">
      <w:r>
        <w:separator/>
      </w:r>
    </w:p>
  </w:endnote>
  <w:endnote w:type="continuationSeparator" w:id="0">
    <w:p w:rsidR="007B3D5B" w:rsidRDefault="007B3D5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905" w:rsidRDefault="004879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BD6388">
    <w:pPr>
      <w:pStyle w:val="AmendDraftFooter"/>
    </w:pPr>
    <w:fldSimple w:instr=" TITLE   \* MERGEFORMAT ">
      <w:r w:rsidR="007B3D5B">
        <w:t>1965-S2 AMH WALJ SMIL 232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BD6388">
    <w:pPr>
      <w:pStyle w:val="AmendDraftFooter"/>
    </w:pPr>
    <w:fldSimple w:instr=" TITLE   \* MERGEFORMAT ">
      <w:r>
        <w:t>1965-S2 AMH WALJ SMIL 232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D5B" w:rsidRDefault="007B3D5B" w:rsidP="00DF5D0E">
      <w:r>
        <w:separator/>
      </w:r>
    </w:p>
  </w:footnote>
  <w:footnote w:type="continuationSeparator" w:id="0">
    <w:p w:rsidR="007B3D5B" w:rsidRDefault="007B3D5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905" w:rsidRDefault="004879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B7187"/>
    <w:rsid w:val="001C1B27"/>
    <w:rsid w:val="001C7F91"/>
    <w:rsid w:val="001E6675"/>
    <w:rsid w:val="00217E8A"/>
    <w:rsid w:val="00265296"/>
    <w:rsid w:val="00281CBD"/>
    <w:rsid w:val="00316CD9"/>
    <w:rsid w:val="003E2FC6"/>
    <w:rsid w:val="003F71FD"/>
    <w:rsid w:val="004153D8"/>
    <w:rsid w:val="00487905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B3D5B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579EE"/>
    <w:rsid w:val="00B73E0A"/>
    <w:rsid w:val="00B961E0"/>
    <w:rsid w:val="00BD6388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5ED7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FC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1965-S2</BillDocName>
  <AmendType>AMH</AmendType>
  <SponsorAcronym>WALJ</SponsorAcronym>
  <DrafterAcronym>SMIL</DrafterAcronym>
  <DraftNumber>232</DraftNumber>
  <ReferenceNumber>2SHB 1965</ReferenceNumber>
  <Floor>H AMD</Floor>
  <AmendmentNumber> 1380</AmendmentNumber>
  <Sponsors>By Representative Walsh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83</Words>
  <Characters>380</Characters>
  <Application>Microsoft Office Word</Application>
  <DocSecurity>8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1965-S2 AMH WALJ SMIL 232</dc:title>
  <dc:creator>Lily Smith</dc:creator>
  <cp:lastModifiedBy>Smith, Lily</cp:lastModifiedBy>
  <cp:revision>8</cp:revision>
  <dcterms:created xsi:type="dcterms:W3CDTF">2020-02-14T20:13:00Z</dcterms:created>
  <dcterms:modified xsi:type="dcterms:W3CDTF">2020-02-14T21:23:00Z</dcterms:modified>
</cp:coreProperties>
</file>