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D1E3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7F32">
            <w:t>1002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7F3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7F32">
            <w:t>APPL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7F32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7F32">
            <w:t>626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D1E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7F32">
            <w:rPr>
              <w:b/>
              <w:u w:val="single"/>
            </w:rPr>
            <w:t>HB 1002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77F3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</w:t>
          </w:r>
        </w:sdtContent>
      </w:sdt>
    </w:p>
    <w:p w:rsidR="00DF5D0E" w:rsidP="00605C39" w:rsidRDefault="00ED1E3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7F32">
            <w:rPr>
              <w:sz w:val="22"/>
            </w:rPr>
            <w:t xml:space="preserve">By Representative Appleton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7F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77F32" w:rsidP="00C8108C" w:rsidRDefault="00DE256E">
      <w:pPr>
        <w:pStyle w:val="Page"/>
      </w:pPr>
      <w:bookmarkStart w:name="StartOfAmendmentBody" w:id="0"/>
      <w:bookmarkEnd w:id="0"/>
      <w:permStart w:edGrp="everyone" w:id="838497749"/>
      <w:r>
        <w:tab/>
      </w:r>
      <w:r w:rsidR="00D77F32">
        <w:t xml:space="preserve">On page </w:t>
      </w:r>
      <w:r w:rsidR="00ED1E33">
        <w:t>6, line 7, after …</w:t>
      </w:r>
      <w:bookmarkStart w:name="_GoBack" w:id="1"/>
      <w:bookmarkEnd w:id="1"/>
    </w:p>
    <w:p w:rsidRPr="00D77F32" w:rsidR="00DF5D0E" w:rsidP="00D77F32" w:rsidRDefault="00DF5D0E">
      <w:pPr>
        <w:suppressLineNumbers/>
        <w:rPr>
          <w:spacing w:val="-3"/>
        </w:rPr>
      </w:pPr>
    </w:p>
    <w:permEnd w:id="838497749"/>
    <w:p w:rsidR="00ED2EEB" w:rsidP="00D77F3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80722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7F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77F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D77F3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8072299"/>
    </w:tbl>
    <w:p w:rsidR="00DF5D0E" w:rsidP="00D77F32" w:rsidRDefault="00DF5D0E">
      <w:pPr>
        <w:pStyle w:val="BillEnd"/>
        <w:suppressLineNumbers/>
      </w:pPr>
    </w:p>
    <w:p w:rsidR="00DF5D0E" w:rsidP="00D77F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7F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32" w:rsidRDefault="00D77F32" w:rsidP="00DF5D0E">
      <w:r>
        <w:separator/>
      </w:r>
    </w:p>
  </w:endnote>
  <w:endnote w:type="continuationSeparator" w:id="0">
    <w:p w:rsidR="00D77F32" w:rsidRDefault="00D77F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77F32">
        <w:t>1002 AMH .... RJRJ 626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77F32">
        <w:t>1002 AMH .... RJRJ 626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32" w:rsidRDefault="00D77F32" w:rsidP="00DF5D0E">
      <w:r>
        <w:separator/>
      </w:r>
    </w:p>
  </w:footnote>
  <w:footnote w:type="continuationSeparator" w:id="0">
    <w:p w:rsidR="00D77F32" w:rsidRDefault="00D77F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7F32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1E33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CD34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F332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1002</BillDocName>
  <AmendType>AMH</AmendType>
  <SponsorAcronym>APPL</SponsorAcronym>
  <DrafterAcronym>RJRJ</DrafterAcronym>
  <DraftNumber>626</DraftNumber>
  <ReferenceNumber>HB 1002</ReferenceNumber>
  <Floor>H AMD</Floor>
  <AmendmentNumber> 2</AmendmentNumber>
  <Sponsors>By Representative Appleton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35</Words>
  <Characters>131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1002 AMH APPL RJRJ 626</dc:title>
  <dc:creator>Rick Johnson</dc:creator>
  <cp:lastModifiedBy>Rick Johnson</cp:lastModifiedBy>
  <cp:revision>2</cp:revision>
  <dcterms:created xsi:type="dcterms:W3CDTF">2019-01-24T20:57:00Z</dcterms:created>
  <dcterms:modified xsi:type="dcterms:W3CDTF">2019-01-24T20:58:00Z</dcterms:modified>
</cp:coreProperties>
</file>