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E37F5" w14:paraId="76B5623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5ECD">
            <w:t>5131-S.E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5ECD"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5ECD"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5ECD">
            <w:t>RJRJ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5ECD">
            <w:t>574</w:t>
          </w:r>
        </w:sdtContent>
      </w:sdt>
    </w:p>
    <w:p w:rsidR="00DF5D0E" w:rsidP="00B73E0A" w:rsidRDefault="00AA1230" w14:paraId="27853B23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37F5" w14:paraId="3D3A63E3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5ECD">
            <w:rPr>
              <w:b/>
              <w:u w:val="single"/>
            </w:rPr>
            <w:t>ESSB 5131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5ECD">
            <w:t>CONF REPT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6E37F5" w14:paraId="0416E1D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5ECD"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E5ECD" w14:paraId="7CE1ED6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E5ECD" w:rsidP="00C8108C" w:rsidRDefault="00DE256E" w14:paraId="025DB0DC" w14:textId="5274F3DC">
      <w:pPr>
        <w:pStyle w:val="Page"/>
      </w:pPr>
      <w:bookmarkStart w:name="StartOfAmendmentBody" w:id="0"/>
      <w:bookmarkEnd w:id="0"/>
      <w:permStart w:edGrp="everyone" w:id="1623071077"/>
      <w:r>
        <w:tab/>
      </w:r>
      <w:r w:rsidR="001E5ECD">
        <w:t xml:space="preserve">On page </w:t>
      </w:r>
      <w:r w:rsidR="006E37F5">
        <w:t>test conference.</w:t>
      </w:r>
      <w:bookmarkStart w:name="_GoBack" w:id="1"/>
      <w:bookmarkEnd w:id="1"/>
    </w:p>
    <w:p w:rsidRPr="001E5ECD" w:rsidR="00DF5D0E" w:rsidP="001E5ECD" w:rsidRDefault="00DF5D0E" w14:paraId="5F56A7FC" w14:textId="77777777">
      <w:pPr>
        <w:suppressLineNumbers/>
        <w:rPr>
          <w:spacing w:val="-3"/>
        </w:rPr>
      </w:pPr>
    </w:p>
    <w:permEnd w:id="1623071077"/>
    <w:p w:rsidR="00ED2EEB" w:rsidP="001E5ECD" w:rsidRDefault="00ED2EEB" w14:paraId="1A77540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90203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79FB0D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E5ECD" w:rsidRDefault="00D659AC" w14:paraId="6EDE729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5ECD" w:rsidRDefault="0096303F" w14:paraId="66DF0EF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1E5ECD" w:rsidRDefault="001B4E53" w14:paraId="164D8979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9020351"/>
    </w:tbl>
    <w:p w:rsidR="00DF5D0E" w:rsidP="001E5ECD" w:rsidRDefault="00DF5D0E" w14:paraId="044FDF55" w14:textId="77777777">
      <w:pPr>
        <w:pStyle w:val="BillEnd"/>
        <w:suppressLineNumbers/>
      </w:pPr>
    </w:p>
    <w:p w:rsidR="00DF5D0E" w:rsidP="001E5ECD" w:rsidRDefault="00DE256E" w14:paraId="07376E5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E5ECD" w:rsidRDefault="00AB682C" w14:paraId="7490A46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975F7" w14:textId="77777777" w:rsidR="001E5ECD" w:rsidRDefault="001E5ECD" w:rsidP="00DF5D0E">
      <w:r>
        <w:separator/>
      </w:r>
    </w:p>
  </w:endnote>
  <w:endnote w:type="continuationSeparator" w:id="0">
    <w:p w14:paraId="38E1EF79" w14:textId="77777777" w:rsidR="001E5ECD" w:rsidRDefault="001E5E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BAA3" w14:textId="77777777" w:rsidR="001B4E53" w:rsidRDefault="00E267B1">
    <w:pPr>
      <w:pStyle w:val="AmendDraftFooter"/>
    </w:pPr>
    <w:fldSimple w:instr=" TITLE   \* MERGEFORMAT ">
      <w:r w:rsidR="001E5ECD">
        <w:t>5131-S.E AMC CONF RJRJ 574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E5E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9E4B" w14:textId="67F15CC0" w:rsidR="001B4E53" w:rsidRDefault="00E267B1">
    <w:pPr>
      <w:pStyle w:val="AmendDraftFooter"/>
    </w:pPr>
    <w:fldSimple w:instr=" TITLE   \* MERGEFORMAT ">
      <w:r w:rsidR="001E5ECD">
        <w:t>5131-S.E AMC CONF RJRJ 574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E37F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996F1" w14:textId="77777777" w:rsidR="001E5ECD" w:rsidRDefault="001E5ECD" w:rsidP="00DF5D0E">
      <w:r>
        <w:separator/>
      </w:r>
    </w:p>
  </w:footnote>
  <w:footnote w:type="continuationSeparator" w:id="0">
    <w:p w14:paraId="310EC52C" w14:textId="77777777" w:rsidR="001E5ECD" w:rsidRDefault="001E5E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00C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AFA2E" wp14:editId="5FFC73B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F10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25F0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2E2C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70BB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FC5A0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B9E6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652C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F7AC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4F13F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60F4C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3EED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CB167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CD4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C70B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112D1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F44F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CAA8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3499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AF18D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FC6B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BECC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0BB3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CFB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3C94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C1C74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B56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570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4C3E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9D4E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6CB85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8DD77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3AF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94996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7190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AFA2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4EF10A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25F04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2E2C9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70BB1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FC5A0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B9E6A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652CF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F7ACC0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4F13F1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60F4C4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3EED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CB167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CD4B1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C70B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112D14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F44FE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CAA8EC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34998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AF18D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FC6BFF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BECC9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0BB3AE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CFBAC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3C949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C1C74B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B560F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57076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4C3E27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9D4E11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6CB85E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8DD776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3AFEB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949965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719000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1AE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F94AF" wp14:editId="6C27FBA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19BC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7E30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B7C4B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6F8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B3F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628C7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8C9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DCF3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C9D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67F66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806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883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C00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AE7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7DF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5AA9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D654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5F73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5D26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3CE1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85F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31C1D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89A59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634B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5764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3ABE70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CB8E2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F94A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79A19BC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7E3067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B7C4BA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6F8E5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B3F0C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628C7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8C98D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DCF38F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C9D1B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67F66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806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883E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C005E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AE79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7DF19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5AA9D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D6546F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5F73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5D2673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3CE18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85FBD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31C1D3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89A595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634B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57643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3ABE70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CB8E2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5ECD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E37F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EE03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5131-S.E</BillDocName>
  <AmendType>AMC</AmendType>
  <SponsorAcronym>CONF</SponsorAcronym>
  <DrafterAcronym>RJRJ</DrafterAcronym>
  <DraftNumber>574</DraftNumber>
  <ReferenceNumber>ESSB 5131</ReferenceNumber>
  <Floor>CONF REPT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36</Words>
  <Characters>174</Characters>
  <Application>Microsoft Office Word</Application>
  <DocSecurity>8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5131-S.E AMC CONF RJRJ 574</dc:title>
  <dc:creator>Rick Johnson</dc:creator>
  <cp:lastModifiedBy>Johnson, Rick</cp:lastModifiedBy>
  <cp:revision>2</cp:revision>
  <dcterms:created xsi:type="dcterms:W3CDTF">2017-09-25T20:44:00Z</dcterms:created>
  <dcterms:modified xsi:type="dcterms:W3CDTF">2017-09-25T20:45:00Z</dcterms:modified>
</cp:coreProperties>
</file>