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450A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1413">
            <w:t>1661-S2.E2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141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1413"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1413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1413">
            <w:t>576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0A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1413">
            <w:rPr>
              <w:b/>
              <w:u w:val="single"/>
            </w:rPr>
            <w:t>2E2SHB 1661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C1413" w:rsidR="007C141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401</w:t>
          </w:r>
        </w:sdtContent>
      </w:sdt>
    </w:p>
    <w:p w:rsidR="00DF5D0E" w:rsidP="00605C39" w:rsidRDefault="00450A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1413">
            <w:rPr>
              <w:sz w:val="22"/>
            </w:rPr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14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C1413" w:rsidP="00C8108C" w:rsidRDefault="00DE256E">
      <w:pPr>
        <w:pStyle w:val="Page"/>
      </w:pPr>
      <w:bookmarkStart w:name="StartOfAmendmentBody" w:id="0"/>
      <w:bookmarkEnd w:id="0"/>
      <w:permStart w:edGrp="everyone" w:id="90849694"/>
      <w:r>
        <w:tab/>
      </w:r>
      <w:r w:rsidR="007C1413">
        <w:t xml:space="preserve">On page </w:t>
      </w:r>
      <w:r w:rsidR="00450A72">
        <w:t>1 line 2 …</w:t>
      </w:r>
      <w:bookmarkStart w:name="_GoBack" w:id="1"/>
      <w:bookmarkEnd w:id="1"/>
    </w:p>
    <w:permEnd w:id="90849694"/>
    <w:p w:rsidR="00ED2EEB" w:rsidP="007C141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07993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141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141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C141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0799343"/>
    </w:tbl>
    <w:p w:rsidR="00DF5D0E" w:rsidP="007C1413" w:rsidRDefault="00DF5D0E">
      <w:pPr>
        <w:pStyle w:val="BillEnd"/>
        <w:suppressLineNumbers/>
      </w:pPr>
    </w:p>
    <w:p w:rsidR="00DF5D0E" w:rsidP="007C141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141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13" w:rsidRDefault="007C1413" w:rsidP="00DF5D0E">
      <w:r>
        <w:separator/>
      </w:r>
    </w:p>
  </w:endnote>
  <w:endnote w:type="continuationSeparator" w:id="0">
    <w:p w:rsidR="007C1413" w:rsidRDefault="007C14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C1413">
        <w:t>1661-S2.E2 AMS .... RJRJ 576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C141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C1413">
        <w:t>1661-S2.E2 AMS .... RJRJ 576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0A7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13" w:rsidRDefault="007C1413" w:rsidP="00DF5D0E">
      <w:r>
        <w:separator/>
      </w:r>
    </w:p>
  </w:footnote>
  <w:footnote w:type="continuationSeparator" w:id="0">
    <w:p w:rsidR="007C1413" w:rsidRDefault="007C14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0A7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141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421D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761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1661-S2.E2</BillDocName>
  <AmendType>AMS</AmendType>
  <SponsorAcronym>ANGE</SponsorAcronym>
  <DrafterAcronym>RJRJ</DrafterAcronym>
  <DraftNumber>576</DraftNumber>
  <ReferenceNumber>2E2SHB 1661</ReferenceNumber>
  <Floor>S AMD</Floor>
  <AmendmentNumber> 401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35</Words>
  <Characters>132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1661-S2.E2 AMS ANGE RJRJ 576</dc:title>
  <dc:creator>Rick Johnson</dc:creator>
  <cp:lastModifiedBy>Johnson, Rick</cp:lastModifiedBy>
  <cp:revision>2</cp:revision>
  <dcterms:created xsi:type="dcterms:W3CDTF">2017-11-06T22:55:00Z</dcterms:created>
  <dcterms:modified xsi:type="dcterms:W3CDTF">2017-11-06T22:55:00Z</dcterms:modified>
</cp:coreProperties>
</file>