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C3B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417A1">
            <w:t>6413-S.E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417A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417A1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417A1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417A1">
            <w:t>499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C3B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417A1">
            <w:rPr>
              <w:b/>
              <w:u w:val="single"/>
            </w:rPr>
            <w:t>ESSB 6413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417A1">
            <w:t>H AMD TO ENVI COMM AMD (H-4848.1/18)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1238</w:t>
          </w:r>
        </w:sdtContent>
      </w:sdt>
    </w:p>
    <w:p w:rsidR="00DF5D0E" w:rsidP="00605C39" w:rsidRDefault="002C3B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417A1">
            <w:rPr>
              <w:sz w:val="22"/>
            </w:rPr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417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2417A1" w:rsidP="00C8108C" w:rsidRDefault="00DE256E">
      <w:pPr>
        <w:pStyle w:val="Page"/>
      </w:pPr>
      <w:bookmarkStart w:name="StartOfAmendmentBody" w:id="1"/>
      <w:bookmarkEnd w:id="1"/>
      <w:permStart w:edGrp="everyone" w:id="282672545"/>
      <w:r>
        <w:tab/>
      </w:r>
      <w:r w:rsidR="002417A1">
        <w:t xml:space="preserve">On page </w:t>
      </w:r>
      <w:r w:rsidR="00B6220C">
        <w:t xml:space="preserve">2, after line 16 of the amendment, </w:t>
      </w:r>
      <w:r w:rsidR="00505EEA">
        <w:t>insert the following:</w:t>
      </w:r>
    </w:p>
    <w:p w:rsidRPr="002417A1" w:rsidR="00DF5D0E" w:rsidP="00505EEA" w:rsidRDefault="00505EEA">
      <w:pPr>
        <w:pStyle w:val="RCWSLText"/>
      </w:pPr>
      <w:r>
        <w:tab/>
        <w:t>"(4) Th</w:t>
      </w:r>
      <w:r w:rsidRPr="00505EEA">
        <w:t xml:space="preserve">e restrictions in subsection (1) of this section do not apply to any manufacture, sale, or distribution of class B firefighting foam to a person </w:t>
      </w:r>
      <w:r>
        <w:t>that operates</w:t>
      </w:r>
      <w:r w:rsidRPr="00505EEA">
        <w:t xml:space="preserve"> a marine terminal, as defined in RCW 77.55.011</w:t>
      </w:r>
      <w:r>
        <w:t>, for use at that marine terminal"</w:t>
      </w:r>
    </w:p>
    <w:permEnd w:id="282672545"/>
    <w:p w:rsidR="00ED2EEB" w:rsidP="002417A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24825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417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05EE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05EEA">
                  <w:t xml:space="preserve">Allows the manufacture, distribution, and sale of class B firefighting foam containing intentionally-added PFAS chemicals to persons that operate certain marine terminals, for use at the marine terminal. </w:t>
                </w:r>
              </w:p>
            </w:tc>
          </w:tr>
        </w:sdtContent>
      </w:sdt>
      <w:permEnd w:id="1672482538"/>
    </w:tbl>
    <w:p w:rsidR="00DF5D0E" w:rsidP="002417A1" w:rsidRDefault="00DF5D0E">
      <w:pPr>
        <w:pStyle w:val="BillEnd"/>
        <w:suppressLineNumbers/>
      </w:pPr>
    </w:p>
    <w:p w:rsidR="00DF5D0E" w:rsidP="002417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417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A1" w:rsidRDefault="002417A1" w:rsidP="00DF5D0E">
      <w:r>
        <w:separator/>
      </w:r>
    </w:p>
  </w:endnote>
  <w:endnote w:type="continuationSeparator" w:id="0">
    <w:p w:rsidR="002417A1" w:rsidRDefault="002417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06" w:rsidRDefault="00A3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C3B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.... LIPS 499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417A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C3B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6413-S.E AMH .... LIPS 499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A1" w:rsidRDefault="002417A1" w:rsidP="00DF5D0E">
      <w:r>
        <w:separator/>
      </w:r>
    </w:p>
  </w:footnote>
  <w:footnote w:type="continuationSeparator" w:id="0">
    <w:p w:rsidR="002417A1" w:rsidRDefault="002417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06" w:rsidRDefault="00A3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17A1"/>
    <w:rsid w:val="00265296"/>
    <w:rsid w:val="00281CBD"/>
    <w:rsid w:val="002C3B44"/>
    <w:rsid w:val="00316CD9"/>
    <w:rsid w:val="003E2FC6"/>
    <w:rsid w:val="00492DDC"/>
    <w:rsid w:val="004C6615"/>
    <w:rsid w:val="00505EE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0D0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220C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1357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6413-S.E</BillDocName>
  <AmendType>AMH</AmendType>
  <SponsorAcronym>TAYL</SponsorAcronym>
  <DrafterAcronym>LIPS</DrafterAcronym>
  <DraftNumber>499</DraftNumber>
  <ReferenceNumber>ESSB 6413</ReferenceNumber>
  <Floor>H AMD TO ENVI COMM AMD (H-4848.1/18)</Floor>
  <AmendmentNumber> 1238</AmendmentNumber>
  <Sponsors>By Representative Taylor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112</Words>
  <Characters>578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6413-S.E AMH .... LIPS 499</vt:lpstr>
    </vt:vector>
  </TitlesOfParts>
  <Company>Washington State Legislature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6413-S.E AMH TAYL LIPS 499</dc:title>
  <dc:creator>Jacob Lipson</dc:creator>
  <cp:lastModifiedBy>Lipson, Jacob</cp:lastModifiedBy>
  <cp:revision>4</cp:revision>
  <cp:lastPrinted>2018-02-27T20:35:00Z</cp:lastPrinted>
  <dcterms:created xsi:type="dcterms:W3CDTF">2018-02-27T20:00:00Z</dcterms:created>
  <dcterms:modified xsi:type="dcterms:W3CDTF">2018-02-27T20:35:00Z</dcterms:modified>
</cp:coreProperties>
</file>