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F13D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610D6">
            <w:t>6362-S2.E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610D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610D6">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610D6">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B0B5C">
            <w:t>981</w:t>
          </w:r>
        </w:sdtContent>
      </w:sdt>
    </w:p>
    <w:p w:rsidR="00DF5D0E" w:rsidP="00B73E0A" w:rsidRDefault="00AA1230">
      <w:pPr>
        <w:pStyle w:val="OfferedBy"/>
        <w:spacing w:after="120"/>
      </w:pPr>
      <w:r>
        <w:tab/>
      </w:r>
      <w:r>
        <w:tab/>
      </w:r>
      <w:r>
        <w:tab/>
      </w:r>
    </w:p>
    <w:p w:rsidR="00DF5D0E" w:rsidRDefault="00FF13D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610D6">
            <w:rPr>
              <w:b/>
              <w:u w:val="single"/>
            </w:rPr>
            <w:t>E2SSB 6362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610D6">
            <w:t>H AMD TO APP COMM AMD (H-5064.3/18)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1382</w:t>
          </w:r>
        </w:sdtContent>
      </w:sdt>
    </w:p>
    <w:p w:rsidR="00DF5D0E" w:rsidP="00605C39" w:rsidRDefault="00FF13D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610D6">
            <w:rPr>
              <w:sz w:val="22"/>
            </w:rPr>
            <w:t>By Representatives Taylor, Harris, Santos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610D6">
          <w:pPr>
            <w:spacing w:after="400" w:line="408" w:lineRule="exact"/>
            <w:jc w:val="right"/>
            <w:rPr>
              <w:b/>
              <w:bCs/>
            </w:rPr>
          </w:pPr>
          <w:r>
            <w:rPr>
              <w:b/>
              <w:bCs/>
            </w:rPr>
            <w:t xml:space="preserve">OUT OF ORDER 03/08/2018</w:t>
          </w:r>
        </w:p>
      </w:sdtContent>
    </w:sdt>
    <w:p w:rsidR="00FF408F" w:rsidP="00FF408F" w:rsidRDefault="00DE256E">
      <w:pPr>
        <w:pStyle w:val="Page"/>
      </w:pPr>
      <w:bookmarkStart w:name="StartOfAmendmentBody" w:id="1"/>
      <w:bookmarkEnd w:id="1"/>
      <w:permStart w:edGrp="everyone" w:id="599589828"/>
      <w:r>
        <w:tab/>
      </w:r>
      <w:r w:rsidR="00B610D6">
        <w:t xml:space="preserve">On page </w:t>
      </w:r>
      <w:r w:rsidR="00FF408F">
        <w:t>42 of the striking amendment, after line 34, insert the following:</w:t>
      </w:r>
    </w:p>
    <w:p w:rsidR="00FF408F" w:rsidP="00FF408F" w:rsidRDefault="00FF408F">
      <w:pPr>
        <w:pStyle w:val="BegSec-New"/>
      </w:pPr>
      <w:r w:rsidRPr="00920991">
        <w:t>"</w:t>
      </w:r>
      <w:r>
        <w:rPr>
          <w:u w:val="single"/>
        </w:rPr>
        <w:t>NEW SECTION.</w:t>
      </w:r>
      <w:r>
        <w:rPr>
          <w:b/>
        </w:rPr>
        <w:t xml:space="preserve"> Sec. </w:t>
      </w:r>
      <w:r>
        <w:rPr>
          <w:b/>
        </w:rPr>
        <w:fldChar w:fldCharType="begin"/>
      </w:r>
      <w:r>
        <w:rPr>
          <w:b/>
        </w:rPr>
        <w:instrText xml:space="preserve"> LISTNUM  LegalDefault \s 409  </w:instrText>
      </w:r>
      <w:r>
        <w:rPr>
          <w:b/>
        </w:rPr>
        <w:fldChar w:fldCharType="end"/>
      </w:r>
      <w:r>
        <w:t xml:space="preserve">  A new section is added to chapter 28A.320 RCW to read as follows:</w:t>
      </w:r>
    </w:p>
    <w:p w:rsidR="00FF408F" w:rsidP="00FF408F" w:rsidRDefault="00FF408F">
      <w:pPr>
        <w:pStyle w:val="RCWSLText"/>
      </w:pPr>
      <w:r>
        <w:tab/>
        <w:t xml:space="preserve">(1) Public schools may develop curricula that: </w:t>
      </w:r>
    </w:p>
    <w:p w:rsidR="00FF408F" w:rsidP="00FF408F" w:rsidRDefault="00FF408F">
      <w:pPr>
        <w:pStyle w:val="RCWSLText"/>
      </w:pPr>
      <w:r>
        <w:tab/>
        <w:t>(a) Links student learning with engagement in seasonal or nonseasonal outdoor-based activities, including activities related to academic requirements in science, health and fitness, and car</w:t>
      </w:r>
      <w:r w:rsidR="00235466">
        <w:t>eer and technical education;</w:t>
      </w:r>
      <w:r>
        <w:t xml:space="preserve"> </w:t>
      </w:r>
    </w:p>
    <w:p w:rsidR="00FF408F" w:rsidP="00FF408F" w:rsidRDefault="00FF408F">
      <w:pPr>
        <w:pStyle w:val="RCWSLText"/>
      </w:pPr>
      <w:r>
        <w:tab/>
        <w:t>(b) Aligns with the essential academic learning requirements under RCW 28A.655.070 that are a component of the state's instructional program of basic education</w:t>
      </w:r>
      <w:r w:rsidR="00235466">
        <w:t>; and</w:t>
      </w:r>
    </w:p>
    <w:p w:rsidRPr="00B442BD" w:rsidR="00235466" w:rsidP="00FF408F" w:rsidRDefault="00235466">
      <w:pPr>
        <w:pStyle w:val="RCWSLText"/>
      </w:pPr>
      <w:r>
        <w:tab/>
        <w:t xml:space="preserve">(c) </w:t>
      </w:r>
      <w:r w:rsidRPr="00B442BD">
        <w:t xml:space="preserve">Includes </w:t>
      </w:r>
      <w:r w:rsidRPr="00B442BD" w:rsidR="00D20DBA">
        <w:t>l</w:t>
      </w:r>
      <w:r w:rsidRPr="00B442BD" w:rsidR="005F7554">
        <w:t xml:space="preserve">ocally </w:t>
      </w:r>
      <w:r w:rsidRPr="00B442BD" w:rsidR="00E8118B">
        <w:t>administered</w:t>
      </w:r>
      <w:r w:rsidRPr="00B442BD" w:rsidR="00230D6A">
        <w:t xml:space="preserve"> </w:t>
      </w:r>
      <w:r w:rsidRPr="00B442BD">
        <w:t xml:space="preserve">competency based assessments </w:t>
      </w:r>
      <w:r w:rsidRPr="00B442BD" w:rsidR="00230D6A">
        <w:t xml:space="preserve">that align with the </w:t>
      </w:r>
      <w:r w:rsidRPr="00B442BD" w:rsidR="00AE24C9">
        <w:t>Washington state learning standards</w:t>
      </w:r>
      <w:r w:rsidRPr="00B442BD">
        <w:t>.</w:t>
      </w:r>
    </w:p>
    <w:p w:rsidR="00FF408F" w:rsidP="00FF408F" w:rsidRDefault="00FF408F">
      <w:pPr>
        <w:pStyle w:val="RCWSLText"/>
      </w:pPr>
      <w:r>
        <w:tab/>
        <w:t>(2) Public schools that develop curricula under this section may request authorization from the superintendent of public instruction as provided in section 410 of this act to consider student participation in seasonal or nonseasonal outdoor-based activities as instructional days for the purposes of basic education requirements established in RCW 28A.120.220(5).</w:t>
      </w:r>
    </w:p>
    <w:p w:rsidR="00FF408F" w:rsidP="00FF408F" w:rsidRDefault="00FF408F">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28A.300 RCW to read as follows:</w:t>
      </w:r>
    </w:p>
    <w:p w:rsidR="00FF408F" w:rsidP="00DB0B5C" w:rsidRDefault="00FF408F">
      <w:pPr>
        <w:pStyle w:val="RCWSLText"/>
      </w:pPr>
      <w:r>
        <w:tab/>
        <w:t xml:space="preserve">(1) The superintendent of public instruction, subject to conformity with application or other requirements adopted by rule, shall approve requests by public schools as provided in section 409 of </w:t>
      </w:r>
      <w:r>
        <w:lastRenderedPageBreak/>
        <w:t>this act to consider student participation in seasonal or nonseasonal outdoor-based activities as instructional days for the purposes of basic education requirements established in RCW 28A.120.220(5).</w:t>
      </w:r>
    </w:p>
    <w:p w:rsidRPr="00920991" w:rsidR="00FF408F" w:rsidP="00FF408F" w:rsidRDefault="00FF408F">
      <w:pPr>
        <w:pStyle w:val="RCWSLText"/>
      </w:pPr>
      <w:r>
        <w:tab/>
        <w:t>(2) The superintendent of public instruction shall adopt rules to implement this section."</w:t>
      </w:r>
    </w:p>
    <w:p w:rsidR="00FF408F" w:rsidP="00FF408F" w:rsidRDefault="00FF408F">
      <w:pPr>
        <w:pStyle w:val="RCWSLText"/>
      </w:pPr>
      <w:r>
        <w:tab/>
      </w:r>
    </w:p>
    <w:p w:rsidR="00B610D6" w:rsidP="00FF408F" w:rsidRDefault="00FF408F">
      <w:pPr>
        <w:pStyle w:val="Page"/>
      </w:pPr>
      <w:r>
        <w:tab/>
        <w:t>Renumber the remaining sections consecutively and correct any internal references accordingly.</w:t>
      </w:r>
    </w:p>
    <w:p w:rsidRPr="00B610D6" w:rsidR="00DF5D0E" w:rsidP="00B610D6" w:rsidRDefault="00DF5D0E">
      <w:pPr>
        <w:suppressLineNumbers/>
        <w:rPr>
          <w:spacing w:val="-3"/>
        </w:rPr>
      </w:pPr>
    </w:p>
    <w:permEnd w:id="599589828"/>
    <w:p w:rsidR="00ED2EEB" w:rsidP="00B610D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327121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610D6" w:rsidRDefault="00D659AC">
                <w:pPr>
                  <w:pStyle w:val="Effect"/>
                  <w:suppressLineNumbers/>
                  <w:shd w:val="clear" w:color="auto" w:fill="auto"/>
                  <w:ind w:left="0" w:firstLine="0"/>
                </w:pPr>
              </w:p>
            </w:tc>
            <w:tc>
              <w:tcPr>
                <w:tcW w:w="9874" w:type="dxa"/>
                <w:shd w:val="clear" w:color="auto" w:fill="FFFFFF" w:themeFill="background1"/>
              </w:tcPr>
              <w:p w:rsidR="00FF408F" w:rsidP="00FF408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F408F">
                  <w:t>(1) Authorizes public schools to develop curricula that links student learning with engagement in seasonal or nonse</w:t>
                </w:r>
                <w:r w:rsidR="00235466">
                  <w:t xml:space="preserve">asonal outdoor-based activities, </w:t>
                </w:r>
                <w:r w:rsidR="00FF408F">
                  <w:t>is aligned with the essential academic learning requirements</w:t>
                </w:r>
                <w:r w:rsidR="00230D6A">
                  <w:t xml:space="preserve">, and includes locally </w:t>
                </w:r>
                <w:r w:rsidR="00E8118B">
                  <w:t>administered</w:t>
                </w:r>
                <w:r w:rsidR="00235466">
                  <w:t xml:space="preserve"> competency based assessments</w:t>
                </w:r>
                <w:r w:rsidR="00F4356D">
                  <w:t xml:space="preserve"> that align with the Washington State Learning Standards</w:t>
                </w:r>
                <w:r w:rsidR="00FF408F">
                  <w:t>.</w:t>
                </w:r>
              </w:p>
              <w:p w:rsidR="00FF408F" w:rsidP="00FF408F" w:rsidRDefault="00FF408F">
                <w:pPr>
                  <w:pStyle w:val="Effect"/>
                  <w:suppressLineNumbers/>
                  <w:shd w:val="clear" w:color="auto" w:fill="auto"/>
                  <w:ind w:left="0" w:firstLine="0"/>
                </w:pPr>
                <w:r>
                  <w:tab/>
                  <w:t>(2) Authorizes public schools that develop the curricula to request authorization from the Superintendent of Public Instruction (SPI) to consider student participation in the activities as instructional days for the purposes of specified basic education requirements.</w:t>
                </w:r>
              </w:p>
              <w:p w:rsidRPr="0096303F" w:rsidR="001C1B27" w:rsidP="00FF408F" w:rsidRDefault="00FF408F">
                <w:pPr>
                  <w:pStyle w:val="Effect"/>
                  <w:suppressLineNumbers/>
                  <w:shd w:val="clear" w:color="auto" w:fill="auto"/>
                  <w:ind w:left="0" w:firstLine="0"/>
                </w:pPr>
                <w:r>
                  <w:tab/>
                  <w:t>(3) Directs the SPI to adopt related rules and, subject to conformity with application or other requirements adopted by rule, to approve requests by public schools to consider student participation in seasonal or nonseasonal outdoor-based activities as instructional days for the purposes specified basic education requirements.</w:t>
                </w:r>
                <w:r w:rsidRPr="0096303F" w:rsidR="001C1B27">
                  <w:t> </w:t>
                </w:r>
              </w:p>
              <w:p w:rsidRPr="007D1589" w:rsidR="001B4E53" w:rsidP="00B610D6" w:rsidRDefault="001B4E53">
                <w:pPr>
                  <w:pStyle w:val="ListBullet"/>
                  <w:numPr>
                    <w:ilvl w:val="0"/>
                    <w:numId w:val="0"/>
                  </w:numPr>
                  <w:suppressLineNumbers/>
                </w:pPr>
              </w:p>
            </w:tc>
          </w:tr>
        </w:sdtContent>
      </w:sdt>
      <w:permEnd w:id="673271216"/>
    </w:tbl>
    <w:p w:rsidR="00DF5D0E" w:rsidP="00B610D6" w:rsidRDefault="00DF5D0E">
      <w:pPr>
        <w:pStyle w:val="BillEnd"/>
        <w:suppressLineNumbers/>
      </w:pPr>
    </w:p>
    <w:p w:rsidR="00DF5D0E" w:rsidP="00B610D6" w:rsidRDefault="00DE256E">
      <w:pPr>
        <w:pStyle w:val="BillEnd"/>
        <w:suppressLineNumbers/>
      </w:pPr>
      <w:r>
        <w:rPr>
          <w:b/>
        </w:rPr>
        <w:t>--- END ---</w:t>
      </w:r>
    </w:p>
    <w:p w:rsidR="00DF5D0E" w:rsidP="00B610D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D6" w:rsidRDefault="00B610D6" w:rsidP="00DF5D0E">
      <w:r>
        <w:separator/>
      </w:r>
    </w:p>
  </w:endnote>
  <w:endnote w:type="continuationSeparator" w:id="0">
    <w:p w:rsidR="00B610D6" w:rsidRDefault="00B610D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8B" w:rsidRDefault="00E8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F374D">
    <w:pPr>
      <w:pStyle w:val="AmendDraftFooter"/>
    </w:pPr>
    <w:fldSimple w:instr=" TITLE   \* MERGEFORMAT ">
      <w:r w:rsidR="00FF13D0">
        <w:t>6362-S2.E AMH SANT MOET 981</w:t>
      </w:r>
    </w:fldSimple>
    <w:r w:rsidR="001B4E53">
      <w:tab/>
    </w:r>
    <w:r w:rsidR="00E267B1">
      <w:fldChar w:fldCharType="begin"/>
    </w:r>
    <w:r w:rsidR="00E267B1">
      <w:instrText xml:space="preserve"> PAGE  \* Arabic  \* MERGEFORMAT </w:instrText>
    </w:r>
    <w:r w:rsidR="00E267B1">
      <w:fldChar w:fldCharType="separate"/>
    </w:r>
    <w:r w:rsidR="00FF13D0">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F374D">
    <w:pPr>
      <w:pStyle w:val="AmendDraftFooter"/>
    </w:pPr>
    <w:fldSimple w:instr=" TITLE   \* MERGEFORMAT ">
      <w:r w:rsidR="00FF13D0">
        <w:t>6362-S2.E AMH SANT MOET 981</w:t>
      </w:r>
    </w:fldSimple>
    <w:r w:rsidR="001B4E53">
      <w:tab/>
    </w:r>
    <w:r w:rsidR="00E267B1">
      <w:fldChar w:fldCharType="begin"/>
    </w:r>
    <w:r w:rsidR="00E267B1">
      <w:instrText xml:space="preserve"> PAGE  \* Arabic  \* MERGEFORMAT </w:instrText>
    </w:r>
    <w:r w:rsidR="00E267B1">
      <w:fldChar w:fldCharType="separate"/>
    </w:r>
    <w:r w:rsidR="00FF13D0">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D6" w:rsidRDefault="00B610D6" w:rsidP="00DF5D0E">
      <w:r>
        <w:separator/>
      </w:r>
    </w:p>
  </w:footnote>
  <w:footnote w:type="continuationSeparator" w:id="0">
    <w:p w:rsidR="00B610D6" w:rsidRDefault="00B610D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8B" w:rsidRDefault="00E81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0F0AFA8"/>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30D6A"/>
    <w:rsid w:val="00235466"/>
    <w:rsid w:val="00265296"/>
    <w:rsid w:val="00281CBD"/>
    <w:rsid w:val="00316CD9"/>
    <w:rsid w:val="003E2FC6"/>
    <w:rsid w:val="00492DDC"/>
    <w:rsid w:val="004C6615"/>
    <w:rsid w:val="004D4AF4"/>
    <w:rsid w:val="004E3B07"/>
    <w:rsid w:val="00523C5A"/>
    <w:rsid w:val="0052763D"/>
    <w:rsid w:val="005E69C3"/>
    <w:rsid w:val="005F374D"/>
    <w:rsid w:val="005F7554"/>
    <w:rsid w:val="00605C39"/>
    <w:rsid w:val="00664449"/>
    <w:rsid w:val="006841E6"/>
    <w:rsid w:val="006E7C83"/>
    <w:rsid w:val="006F7027"/>
    <w:rsid w:val="007049E4"/>
    <w:rsid w:val="0072335D"/>
    <w:rsid w:val="0072541D"/>
    <w:rsid w:val="0073555A"/>
    <w:rsid w:val="00757317"/>
    <w:rsid w:val="007769AF"/>
    <w:rsid w:val="007D1589"/>
    <w:rsid w:val="007D35D4"/>
    <w:rsid w:val="00831151"/>
    <w:rsid w:val="0083749C"/>
    <w:rsid w:val="00844310"/>
    <w:rsid w:val="008443FE"/>
    <w:rsid w:val="00846034"/>
    <w:rsid w:val="008C7E6E"/>
    <w:rsid w:val="00931B84"/>
    <w:rsid w:val="0096303F"/>
    <w:rsid w:val="00972869"/>
    <w:rsid w:val="00984CD1"/>
    <w:rsid w:val="009D50D3"/>
    <w:rsid w:val="009F23A9"/>
    <w:rsid w:val="00A01F29"/>
    <w:rsid w:val="00A17B5B"/>
    <w:rsid w:val="00A2339E"/>
    <w:rsid w:val="00A4729B"/>
    <w:rsid w:val="00A93D4A"/>
    <w:rsid w:val="00AA1230"/>
    <w:rsid w:val="00AB682C"/>
    <w:rsid w:val="00AD2D0A"/>
    <w:rsid w:val="00AE24C9"/>
    <w:rsid w:val="00B31D1C"/>
    <w:rsid w:val="00B41494"/>
    <w:rsid w:val="00B442BD"/>
    <w:rsid w:val="00B518D0"/>
    <w:rsid w:val="00B56650"/>
    <w:rsid w:val="00B610D6"/>
    <w:rsid w:val="00B73E0A"/>
    <w:rsid w:val="00B961E0"/>
    <w:rsid w:val="00BF44DF"/>
    <w:rsid w:val="00C42A16"/>
    <w:rsid w:val="00C61A83"/>
    <w:rsid w:val="00C8108C"/>
    <w:rsid w:val="00D20DBA"/>
    <w:rsid w:val="00D34A2D"/>
    <w:rsid w:val="00D40447"/>
    <w:rsid w:val="00D659AC"/>
    <w:rsid w:val="00DA47F3"/>
    <w:rsid w:val="00DB0B5C"/>
    <w:rsid w:val="00DC2C13"/>
    <w:rsid w:val="00DE256E"/>
    <w:rsid w:val="00DF5D0E"/>
    <w:rsid w:val="00E1471A"/>
    <w:rsid w:val="00E267B1"/>
    <w:rsid w:val="00E41CC6"/>
    <w:rsid w:val="00E66F5D"/>
    <w:rsid w:val="00E8118B"/>
    <w:rsid w:val="00E831A5"/>
    <w:rsid w:val="00E850E7"/>
    <w:rsid w:val="00EC4C96"/>
    <w:rsid w:val="00ED2EEB"/>
    <w:rsid w:val="00F013B0"/>
    <w:rsid w:val="00F229DE"/>
    <w:rsid w:val="00F304D3"/>
    <w:rsid w:val="00F4356D"/>
    <w:rsid w:val="00F4663F"/>
    <w:rsid w:val="00F8316B"/>
    <w:rsid w:val="00FF13D0"/>
    <w:rsid w:val="00FF408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7773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6362-S2.E</BillDocName>
  <AmendType>AMH</AmendType>
  <SponsorAcronym>TAYL</SponsorAcronym>
  <DrafterAcronym>MOET</DrafterAcronym>
  <DraftNumber>981</DraftNumber>
  <ReferenceNumber>E2SSB 6362</ReferenceNumber>
  <Floor>H AMD TO APP COMM AMD (H-5064.3/18)</Floor>
  <AmendmentNumber> 1382</AmendmentNumber>
  <Sponsors>By Representatives Taylor, Harris, Santos</Sponsors>
  <FloorAction>OUT OF ORDER 03/08/2018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2591</TotalTime>
  <Pages>2</Pages>
  <Words>415</Words>
  <Characters>2511</Characters>
  <Application>Microsoft Office Word</Application>
  <DocSecurity>8</DocSecurity>
  <Lines>66</Lines>
  <Paragraphs>21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6362-S2.E AMH TAYL MOET 981</dc:title>
  <dc:creator>Ethan Moreno</dc:creator>
  <cp:lastModifiedBy>Moreno, Ethan</cp:lastModifiedBy>
  <cp:revision>15</cp:revision>
  <cp:lastPrinted>2018-03-05T19:25:00Z</cp:lastPrinted>
  <dcterms:created xsi:type="dcterms:W3CDTF">2018-03-03T21:30:00Z</dcterms:created>
  <dcterms:modified xsi:type="dcterms:W3CDTF">2018-03-05T19:25:00Z</dcterms:modified>
</cp:coreProperties>
</file>