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8013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10BAA">
            <w:t>6037-S.E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10BA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10BAA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10BAA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10BAA">
            <w:t>264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8013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10BAA">
            <w:rPr>
              <w:b/>
              <w:u w:val="single"/>
            </w:rPr>
            <w:t>ESSB 6037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10BA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2000</w:t>
          </w:r>
        </w:sdtContent>
      </w:sdt>
    </w:p>
    <w:p w:rsidR="00DF5D0E" w:rsidP="00605C39" w:rsidRDefault="00B8013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10BAA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10BA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010BAA" w:rsidP="00C8108C" w:rsidRDefault="00DE256E">
      <w:pPr>
        <w:pStyle w:val="Page"/>
      </w:pPr>
      <w:bookmarkStart w:name="StartOfAmendmentBody" w:id="1"/>
      <w:bookmarkEnd w:id="1"/>
      <w:permStart w:edGrp="everyone" w:id="527783398"/>
      <w:r>
        <w:tab/>
      </w:r>
      <w:r w:rsidR="00010BAA">
        <w:t xml:space="preserve">On page </w:t>
      </w:r>
      <w:r w:rsidR="00AE4438">
        <w:t>35, after line 33, insert the following:</w:t>
      </w:r>
    </w:p>
    <w:p w:rsidR="00DF5D0E" w:rsidP="00AE4438" w:rsidRDefault="00AE4438">
      <w:pPr>
        <w:pStyle w:val="RCWSLText"/>
      </w:pPr>
      <w:r>
        <w:tab/>
        <w:t>"(</w:t>
      </w:r>
      <w:r w:rsidR="00665212">
        <w:t>10</w:t>
      </w:r>
      <w:r>
        <w:t>) The woman acting as a surrogate must have the capacity to contract</w:t>
      </w:r>
      <w:r w:rsidR="00850939">
        <w:t xml:space="preserve">, meaning that she </w:t>
      </w:r>
      <w:r w:rsidRPr="00850939" w:rsidR="00850939">
        <w:t>possesses sufficient mind or reason to understand the nature, terms, and effect of the agreement</w:t>
      </w:r>
      <w:r>
        <w:t xml:space="preserve">.  If the required medical evaluation or mental health consultation required under section 702 of this act indicates that the woman acting as a surrogate lacks the capacity to contract, any surrogacy agreement entered into by the woman acting as </w:t>
      </w:r>
      <w:r w:rsidR="00665212">
        <w:t xml:space="preserve">a </w:t>
      </w:r>
      <w:r>
        <w:t xml:space="preserve">surrogate is void."  </w:t>
      </w:r>
    </w:p>
    <w:p w:rsidR="00AE4438" w:rsidP="00AE4438" w:rsidRDefault="00AE4438">
      <w:pPr>
        <w:pStyle w:val="RCWSLText"/>
      </w:pPr>
    </w:p>
    <w:p w:rsidRPr="00010BAA" w:rsidR="00AE4438" w:rsidP="00AE4438" w:rsidRDefault="00AE4438">
      <w:pPr>
        <w:pStyle w:val="RCWSLText"/>
      </w:pPr>
    </w:p>
    <w:permEnd w:id="527783398"/>
    <w:p w:rsidR="00ED2EEB" w:rsidP="00010BA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437074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10BA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AE443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AE4438">
                  <w:t xml:space="preserve"> Provides that a woman acting as a surrogate may not enter into a surrogacy agreement if she lacks the capacity to contract</w:t>
                </w:r>
                <w:r w:rsidR="00850939">
                  <w:t>, which means having sufficient mind or reason to understand the nature, terms, and effect of the agreement</w:t>
                </w:r>
                <w:r w:rsidR="00AE4438">
                  <w:t xml:space="preserve">.  Provides that a surrogacy agreement is void if the results of the medical evaluation or mental health consultation indicate that the woman acting as </w:t>
                </w:r>
                <w:r w:rsidR="00665212">
                  <w:t xml:space="preserve">a </w:t>
                </w:r>
                <w:r w:rsidR="00AE4438">
                  <w:t xml:space="preserve">surrogate lacks capacity to contract.  </w:t>
                </w:r>
              </w:p>
            </w:tc>
          </w:tr>
        </w:sdtContent>
      </w:sdt>
      <w:permEnd w:id="443707439"/>
    </w:tbl>
    <w:p w:rsidR="00DF5D0E" w:rsidP="00010BAA" w:rsidRDefault="00DF5D0E">
      <w:pPr>
        <w:pStyle w:val="BillEnd"/>
        <w:suppressLineNumbers/>
      </w:pPr>
    </w:p>
    <w:p w:rsidR="00DF5D0E" w:rsidP="00010BA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10BA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AA" w:rsidRDefault="00010BAA" w:rsidP="00DF5D0E">
      <w:r>
        <w:separator/>
      </w:r>
    </w:p>
  </w:endnote>
  <w:endnote w:type="continuationSeparator" w:id="0">
    <w:p w:rsidR="00010BAA" w:rsidRDefault="00010BA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EF" w:rsidRDefault="009D6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F2CDE">
    <w:pPr>
      <w:pStyle w:val="AmendDraftFooter"/>
    </w:pPr>
    <w:fldSimple w:instr=" TITLE   \* MERGEFORMAT ">
      <w:r w:rsidR="00B80139">
        <w:t>6037-S.E AMH SHEA ADAM 264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10BA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F2CDE">
    <w:pPr>
      <w:pStyle w:val="AmendDraftFooter"/>
    </w:pPr>
    <w:fldSimple w:instr=" TITLE   \* MERGEFORMAT ">
      <w:r w:rsidR="00B80139">
        <w:t>6037-S.E AMH SHEA ADAM 264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80139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AA" w:rsidRDefault="00010BAA" w:rsidP="00DF5D0E">
      <w:r>
        <w:separator/>
      </w:r>
    </w:p>
  </w:footnote>
  <w:footnote w:type="continuationSeparator" w:id="0">
    <w:p w:rsidR="00010BAA" w:rsidRDefault="00010BA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EF" w:rsidRDefault="009D6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0BAA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A7665"/>
    <w:rsid w:val="004C6615"/>
    <w:rsid w:val="00523C5A"/>
    <w:rsid w:val="005E69C3"/>
    <w:rsid w:val="00605C39"/>
    <w:rsid w:val="00665212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0939"/>
    <w:rsid w:val="008C7E6E"/>
    <w:rsid w:val="00931B84"/>
    <w:rsid w:val="0096303F"/>
    <w:rsid w:val="00972869"/>
    <w:rsid w:val="00984CD1"/>
    <w:rsid w:val="009D60EF"/>
    <w:rsid w:val="009F23A9"/>
    <w:rsid w:val="00A01F29"/>
    <w:rsid w:val="00A17B5B"/>
    <w:rsid w:val="00A4729B"/>
    <w:rsid w:val="00A93D4A"/>
    <w:rsid w:val="00AA1230"/>
    <w:rsid w:val="00AB682C"/>
    <w:rsid w:val="00AD2D0A"/>
    <w:rsid w:val="00AE4438"/>
    <w:rsid w:val="00B00CFA"/>
    <w:rsid w:val="00B31D1C"/>
    <w:rsid w:val="00B41494"/>
    <w:rsid w:val="00B518D0"/>
    <w:rsid w:val="00B56650"/>
    <w:rsid w:val="00B73E0A"/>
    <w:rsid w:val="00B80139"/>
    <w:rsid w:val="00B961E0"/>
    <w:rsid w:val="00BF2CDE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B67BB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6037-S.E</BillDocName>
  <AmendType>AMH</AmendType>
  <SponsorAcronym>YOUN</SponsorAcronym>
  <DrafterAcronym>ADAM</DrafterAcronym>
  <DraftNumber>264</DraftNumber>
  <ReferenceNumber>ESSB 6037</ReferenceNumber>
  <Floor>H AMD</Floor>
  <AmendmentNumber> 2000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24</TotalTime>
  <Pages>1</Pages>
  <Words>180</Words>
  <Characters>898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6037-S.E AMH SHEA ADAM 264</vt:lpstr>
    </vt:vector>
  </TitlesOfParts>
  <Company>Washington State Legislature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6037-S.E AMH YOUN ADAM 264</dc:title>
  <dc:creator>Edie Adams</dc:creator>
  <cp:lastModifiedBy>Adams, Edie</cp:lastModifiedBy>
  <cp:revision>8</cp:revision>
  <cp:lastPrinted>2018-02-27T18:50:00Z</cp:lastPrinted>
  <dcterms:created xsi:type="dcterms:W3CDTF">2018-02-27T16:49:00Z</dcterms:created>
  <dcterms:modified xsi:type="dcterms:W3CDTF">2018-02-27T18:50:00Z</dcterms:modified>
</cp:coreProperties>
</file>