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501C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407F5">
            <w:t>5992.E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407F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407F5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407F5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407F5">
            <w:t>246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501C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407F5">
            <w:rPr>
              <w:b/>
              <w:u w:val="single"/>
            </w:rPr>
            <w:t>ESB 5992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407F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1189</w:t>
          </w:r>
        </w:sdtContent>
      </w:sdt>
    </w:p>
    <w:p w:rsidR="00DF5D0E" w:rsidP="00605C39" w:rsidRDefault="003501C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407F5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407F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02/23/2018</w:t>
          </w:r>
        </w:p>
      </w:sdtContent>
    </w:sdt>
    <w:p w:rsidR="00680C64" w:rsidP="00680C64" w:rsidRDefault="00DE256E">
      <w:pPr>
        <w:spacing w:line="408" w:lineRule="exact"/>
        <w:ind w:firstLine="576"/>
        <w:rPr>
          <w:u w:val="single"/>
        </w:rPr>
      </w:pPr>
      <w:bookmarkStart w:name="StartOfAmendmentBody" w:id="1"/>
      <w:bookmarkEnd w:id="1"/>
      <w:permStart w:edGrp="everyone" w:id="1488333705"/>
      <w:r>
        <w:tab/>
      </w:r>
      <w:r w:rsidR="002407F5">
        <w:t xml:space="preserve">On page </w:t>
      </w:r>
      <w:r w:rsidR="00680C64">
        <w:t>8, line 14, after "(4)" insert "</w:t>
      </w:r>
      <w:r w:rsidRPr="00AF20A9" w:rsidR="00680C64">
        <w:rPr>
          <w:u w:val="single"/>
        </w:rPr>
        <w:t xml:space="preserve">The provisions of subsection (1) of this section governing bump-fire stocks do not apply to the ownership, possession or control, or transport of a bump-fire stock by </w:t>
      </w:r>
      <w:r w:rsidRPr="00BF0043" w:rsidR="00BF0043">
        <w:rPr>
          <w:u w:val="single"/>
        </w:rPr>
        <w:t>a veteran</w:t>
      </w:r>
      <w:r w:rsidR="00BF0043">
        <w:rPr>
          <w:u w:val="single"/>
        </w:rPr>
        <w:t>, as defined in RCW 41.04.007,</w:t>
      </w:r>
      <w:r w:rsidRPr="00BF0043" w:rsidR="00BF0043">
        <w:rPr>
          <w:u w:val="single"/>
        </w:rPr>
        <w:t xml:space="preserve"> who is disabled, regardless of whether the disability is service connected</w:t>
      </w:r>
      <w:r w:rsidR="00680C64">
        <w:rPr>
          <w:u w:val="single"/>
        </w:rPr>
        <w:t>.</w:t>
      </w:r>
    </w:p>
    <w:p w:rsidR="00680C64" w:rsidP="00680C64" w:rsidRDefault="00680C64">
      <w:pPr>
        <w:pStyle w:val="Page"/>
      </w:pPr>
      <w:r w:rsidRPr="00AF20A9">
        <w:tab/>
      </w:r>
      <w:r>
        <w:rPr>
          <w:u w:val="single"/>
        </w:rPr>
        <w:t>(5)</w:t>
      </w:r>
      <w:r>
        <w:t>"</w:t>
      </w:r>
    </w:p>
    <w:p w:rsidR="00680C64" w:rsidP="00680C64" w:rsidRDefault="00680C64">
      <w:pPr>
        <w:pStyle w:val="RCWSLText"/>
      </w:pPr>
    </w:p>
    <w:p w:rsidR="00DF5D0E" w:rsidP="00680C64" w:rsidRDefault="00680C64">
      <w:pPr>
        <w:pStyle w:val="RCWSLText"/>
      </w:pPr>
      <w:r>
        <w:tab/>
        <w:t>On page 8, at the beginning of line 18, strike "(5)" and insert "((</w:t>
      </w:r>
      <w:r w:rsidRPr="00AF20A9">
        <w:rPr>
          <w:strike/>
        </w:rPr>
        <w:t>(5)</w:t>
      </w:r>
      <w:r>
        <w:t xml:space="preserve">)) </w:t>
      </w:r>
      <w:r>
        <w:rPr>
          <w:u w:val="single"/>
        </w:rPr>
        <w:t>(6)</w:t>
      </w:r>
      <w:r>
        <w:t>"</w:t>
      </w:r>
    </w:p>
    <w:p w:rsidR="00680C64" w:rsidP="00680C64" w:rsidRDefault="00680C64">
      <w:pPr>
        <w:pStyle w:val="RCWSLText"/>
      </w:pPr>
    </w:p>
    <w:p w:rsidRPr="002407F5" w:rsidR="00680C64" w:rsidP="00680C64" w:rsidRDefault="00680C64">
      <w:pPr>
        <w:pStyle w:val="RCWSLText"/>
      </w:pPr>
    </w:p>
    <w:permEnd w:id="1488333705"/>
    <w:p w:rsidR="00ED2EEB" w:rsidP="002407F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59983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407F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407F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F0043">
                  <w:t>Allows veterans who have a disability, regardless of whether the disability is service connected, to own, possess or control, and transport a bump-fire stock. Defines veteran as those who have received an honorable discharge or a discharge with an honorable record.</w:t>
                </w:r>
              </w:p>
              <w:p w:rsidRPr="007D1589" w:rsidR="001B4E53" w:rsidP="002407F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5998328"/>
    </w:tbl>
    <w:p w:rsidR="00DF5D0E" w:rsidP="002407F5" w:rsidRDefault="00DF5D0E">
      <w:pPr>
        <w:pStyle w:val="BillEnd"/>
        <w:suppressLineNumbers/>
      </w:pPr>
    </w:p>
    <w:p w:rsidR="00DF5D0E" w:rsidP="002407F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407F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F5" w:rsidRDefault="002407F5" w:rsidP="00DF5D0E">
      <w:r>
        <w:separator/>
      </w:r>
    </w:p>
  </w:endnote>
  <w:endnote w:type="continuationSeparator" w:id="0">
    <w:p w:rsidR="002407F5" w:rsidRDefault="002407F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55" w:rsidRDefault="00980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501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SHEA ADAM 246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407F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501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SHEA ADAM 246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F5" w:rsidRDefault="002407F5" w:rsidP="00DF5D0E">
      <w:r>
        <w:separator/>
      </w:r>
    </w:p>
  </w:footnote>
  <w:footnote w:type="continuationSeparator" w:id="0">
    <w:p w:rsidR="002407F5" w:rsidRDefault="002407F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55" w:rsidRDefault="00980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07F5"/>
    <w:rsid w:val="00265296"/>
    <w:rsid w:val="00281CBD"/>
    <w:rsid w:val="00316CD9"/>
    <w:rsid w:val="003501C0"/>
    <w:rsid w:val="003E2FC6"/>
    <w:rsid w:val="00492DDC"/>
    <w:rsid w:val="004C6615"/>
    <w:rsid w:val="004F3525"/>
    <w:rsid w:val="00523C5A"/>
    <w:rsid w:val="005E69C3"/>
    <w:rsid w:val="00605C39"/>
    <w:rsid w:val="00680C6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0955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004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60A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5992.E</BillDocName>
  <AmendType>AMH</AmendType>
  <SponsorAcronym>SHEA</SponsorAcronym>
  <DrafterAcronym>ADAM</DrafterAcronym>
  <DraftNumber>246</DraftNumber>
  <ReferenceNumber>ESB 5992</ReferenceNumber>
  <Floor>H AMD</Floor>
  <AmendmentNumber> 1189</AmendmentNumber>
  <Sponsors>By Representative Shea</Sponsors>
  <FloorAction>NOT 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</TotalTime>
  <Pages>1</Pages>
  <Words>137</Words>
  <Characters>684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5992.E AMH SHEA ADAM 246</vt:lpstr>
    </vt:vector>
  </TitlesOfParts>
  <Company>Washington State Legislature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5992.E AMH SHEA ADAM 246</dc:title>
  <dc:creator>Edie Adams</dc:creator>
  <cp:lastModifiedBy>Adams, Edie</cp:lastModifiedBy>
  <cp:revision>4</cp:revision>
  <cp:lastPrinted>2018-02-22T17:55:00Z</cp:lastPrinted>
  <dcterms:created xsi:type="dcterms:W3CDTF">2018-02-22T16:32:00Z</dcterms:created>
  <dcterms:modified xsi:type="dcterms:W3CDTF">2018-02-22T17:55:00Z</dcterms:modified>
</cp:coreProperties>
</file>