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F484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37588">
            <w:t>5552-S.E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3758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37588">
            <w:t>KOST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37588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37588">
            <w:t>174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F484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37588">
            <w:rPr>
              <w:b/>
              <w:u w:val="single"/>
            </w:rPr>
            <w:t>ESSB 5552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3758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438</w:t>
          </w:r>
        </w:sdtContent>
      </w:sdt>
    </w:p>
    <w:p w:rsidR="00DF5D0E" w:rsidP="00605C39" w:rsidRDefault="002F484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37588">
            <w:rPr>
              <w:sz w:val="22"/>
            </w:rPr>
            <w:t>By Representative Koster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3758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04/07/2017</w:t>
          </w:r>
        </w:p>
      </w:sdtContent>
    </w:sdt>
    <w:p w:rsidR="00666101" w:rsidP="00666101" w:rsidRDefault="00DE256E">
      <w:pPr>
        <w:pStyle w:val="Page"/>
      </w:pPr>
      <w:bookmarkStart w:name="StartOfAmendmentBody" w:id="1"/>
      <w:bookmarkEnd w:id="1"/>
      <w:permStart w:edGrp="everyone" w:id="1885753832"/>
      <w:r>
        <w:tab/>
      </w:r>
      <w:r w:rsidR="00A37588">
        <w:t xml:space="preserve">On page </w:t>
      </w:r>
      <w:r w:rsidR="00666101">
        <w:t>8, line 34, after "laws</w:t>
      </w:r>
      <w:r w:rsidR="00666101">
        <w:rPr>
          <w:u w:val="single"/>
        </w:rPr>
        <w:t>;</w:t>
      </w:r>
      <w:r w:rsidR="00666101">
        <w:t>" strike "</w:t>
      </w:r>
      <w:r w:rsidRPr="00FD0B9C" w:rsidR="00666101">
        <w:rPr>
          <w:u w:val="single"/>
        </w:rPr>
        <w:t>or</w:t>
      </w:r>
      <w:r w:rsidR="00666101">
        <w:t>"</w:t>
      </w:r>
    </w:p>
    <w:p w:rsidR="00666101" w:rsidP="00666101" w:rsidRDefault="00666101">
      <w:pPr>
        <w:pStyle w:val="RCWSLText"/>
      </w:pPr>
    </w:p>
    <w:p w:rsidR="00666101" w:rsidP="00666101" w:rsidRDefault="00666101">
      <w:pPr>
        <w:pStyle w:val="RCWSLText"/>
        <w:rPr>
          <w:u w:val="single"/>
        </w:rPr>
      </w:pPr>
      <w:r>
        <w:tab/>
        <w:t>On page 8, line 37, after "</w:t>
      </w:r>
      <w:r>
        <w:rPr>
          <w:u w:val="single"/>
        </w:rPr>
        <w:t>relic</w:t>
      </w:r>
      <w:r>
        <w:t>" insert "</w:t>
      </w:r>
      <w:r>
        <w:rPr>
          <w:u w:val="single"/>
        </w:rPr>
        <w:t>; or</w:t>
      </w:r>
    </w:p>
    <w:p w:rsidRPr="00A37588" w:rsidR="00DF5D0E" w:rsidP="00666101" w:rsidRDefault="00666101">
      <w:pPr>
        <w:pStyle w:val="Page"/>
      </w:pPr>
      <w:r w:rsidRPr="0029461B">
        <w:tab/>
      </w:r>
      <w:r>
        <w:rPr>
          <w:u w:val="single"/>
        </w:rPr>
        <w:t>(j) The sale or transfer of a firearm where the seller or transferor and the purchaser or transferee both possess a valid concealed pistol license</w:t>
      </w:r>
      <w:r w:rsidRPr="0029461B">
        <w:t>"</w:t>
      </w:r>
    </w:p>
    <w:permEnd w:id="1885753832"/>
    <w:p w:rsidR="00ED2EEB" w:rsidP="00A3758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786981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3758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666101" w:rsidP="00A37588" w:rsidRDefault="0066610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666101" w:rsidP="00A37588" w:rsidRDefault="0066610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A3758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66101">
                  <w:t>Exempts from background check requirements the sale or transfer of a firearm where both the seller or transferor and the purchaser or transferee possess a valid concealed pistol license.</w:t>
                </w:r>
              </w:p>
              <w:p w:rsidRPr="007D1589" w:rsidR="001B4E53" w:rsidP="00A3758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78698139"/>
    </w:tbl>
    <w:p w:rsidR="00DF5D0E" w:rsidP="00A37588" w:rsidRDefault="00DF5D0E">
      <w:pPr>
        <w:pStyle w:val="BillEnd"/>
        <w:suppressLineNumbers/>
      </w:pPr>
    </w:p>
    <w:p w:rsidR="00DF5D0E" w:rsidP="00A3758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3758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88" w:rsidRDefault="00A37588" w:rsidP="00DF5D0E">
      <w:r>
        <w:separator/>
      </w:r>
    </w:p>
  </w:endnote>
  <w:endnote w:type="continuationSeparator" w:id="0">
    <w:p w:rsidR="00A37588" w:rsidRDefault="00A3758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3" w:rsidRDefault="004D5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F484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5552-S.E AMH KOST ADAM 174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3758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F484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5552-S.E AMH KOST ADAM 174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88" w:rsidRDefault="00A37588" w:rsidP="00DF5D0E">
      <w:r>
        <w:separator/>
      </w:r>
    </w:p>
  </w:footnote>
  <w:footnote w:type="continuationSeparator" w:id="0">
    <w:p w:rsidR="00A37588" w:rsidRDefault="00A3758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3" w:rsidRDefault="004D5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F4849"/>
    <w:rsid w:val="00316CD9"/>
    <w:rsid w:val="003E2FC6"/>
    <w:rsid w:val="00492DDC"/>
    <w:rsid w:val="004C6615"/>
    <w:rsid w:val="004D5023"/>
    <w:rsid w:val="00523C5A"/>
    <w:rsid w:val="005E69C3"/>
    <w:rsid w:val="00605C39"/>
    <w:rsid w:val="00666101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7588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9389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5552-S.E</BillDocName>
  <AmendType>AMH</AmendType>
  <SponsorAcronym>KOST</SponsorAcronym>
  <DrafterAcronym>ADAM</DrafterAcronym>
  <DraftNumber>174</DraftNumber>
  <ReferenceNumber>ESSB 5552</ReferenceNumber>
  <Floor>H AMD</Floor>
  <AmendmentNumber> 438</AmendmentNumber>
  <Sponsors>By Representative Koster</Sponsors>
  <FloorAction>OUT OF ORDER 04/07/2017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101</Words>
  <Characters>481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5552-S.E AMH KOST ADAM 174</dc:title>
  <dc:creator>Edie Adams</dc:creator>
  <cp:lastModifiedBy>Adams, Edie</cp:lastModifiedBy>
  <cp:revision>4</cp:revision>
  <cp:lastPrinted>2017-04-05T16:20:00Z</cp:lastPrinted>
  <dcterms:created xsi:type="dcterms:W3CDTF">2017-04-05T16:19:00Z</dcterms:created>
  <dcterms:modified xsi:type="dcterms:W3CDTF">2017-04-05T16:20:00Z</dcterms:modified>
</cp:coreProperties>
</file>