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7771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3E3C">
            <w:t>5096.E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3E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3E3C">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3E3C">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3E3C">
            <w:t>664</w:t>
          </w:r>
        </w:sdtContent>
      </w:sdt>
    </w:p>
    <w:p w:rsidR="00DF5D0E" w:rsidP="00B73E0A" w:rsidRDefault="00AA1230">
      <w:pPr>
        <w:pStyle w:val="OfferedBy"/>
        <w:spacing w:after="120"/>
      </w:pPr>
      <w:r>
        <w:tab/>
      </w:r>
      <w:r>
        <w:tab/>
      </w:r>
      <w:r>
        <w:tab/>
      </w:r>
    </w:p>
    <w:p w:rsidR="00DF5D0E" w:rsidRDefault="007777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3E3C">
            <w:rPr>
              <w:b/>
              <w:u w:val="single"/>
            </w:rPr>
            <w:t>ESB 5096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3E3C">
            <w:t>H AMD TO H AMD (H-2628.2/17)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479</w:t>
          </w:r>
        </w:sdtContent>
      </w:sdt>
    </w:p>
    <w:p w:rsidR="00DF5D0E" w:rsidP="00605C39" w:rsidRDefault="0077771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3E3C">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3E3C">
          <w:pPr>
            <w:spacing w:after="400" w:line="408" w:lineRule="exact"/>
            <w:jc w:val="right"/>
            <w:rPr>
              <w:b/>
              <w:bCs/>
            </w:rPr>
          </w:pPr>
          <w:r>
            <w:rPr>
              <w:b/>
              <w:bCs/>
            </w:rPr>
            <w:t xml:space="preserve">SCOPE AND OBJECT 04/12/2017</w:t>
          </w:r>
        </w:p>
      </w:sdtContent>
    </w:sdt>
    <w:p w:rsidR="004D5140" w:rsidP="004D5140" w:rsidRDefault="00DE256E">
      <w:pPr>
        <w:pStyle w:val="RCWSLText"/>
        <w:rPr>
          <w:spacing w:val="0"/>
        </w:rPr>
      </w:pPr>
      <w:bookmarkStart w:name="StartOfAmendmentBody" w:id="1"/>
      <w:bookmarkEnd w:id="1"/>
      <w:permStart w:edGrp="everyone" w:id="1156660486"/>
      <w:r>
        <w:tab/>
      </w:r>
      <w:r w:rsidR="007D3E3C">
        <w:t xml:space="preserve">On page </w:t>
      </w:r>
      <w:r w:rsidR="004D5140">
        <w:rPr>
          <w:spacing w:val="0"/>
        </w:rPr>
        <w:t>81, after line 18 of the striking amendment</w:t>
      </w:r>
      <w:r w:rsidRPr="00133A75" w:rsidR="004D5140">
        <w:rPr>
          <w:spacing w:val="0"/>
        </w:rPr>
        <w:t>, insert the following:</w:t>
      </w:r>
    </w:p>
    <w:p w:rsidRPr="00B37F45" w:rsidR="004D5140" w:rsidP="004D5140" w:rsidRDefault="004D5140">
      <w:pPr>
        <w:pStyle w:val="RCWSLText"/>
        <w:rPr>
          <w:spacing w:val="0"/>
        </w:rPr>
      </w:pPr>
      <w:r>
        <w:rPr>
          <w:spacing w:val="0"/>
        </w:rPr>
        <w:tab/>
      </w:r>
      <w:r w:rsidRPr="00133A75">
        <w:rPr>
          <w:spacing w:val="0"/>
        </w:rPr>
        <w:t>"</w:t>
      </w:r>
      <w:r>
        <w:rPr>
          <w:u w:val="single"/>
        </w:rPr>
        <w:t>NEW SECTION.</w:t>
      </w:r>
      <w:r>
        <w:t xml:space="preserve">  </w:t>
      </w:r>
      <w:r>
        <w:rPr>
          <w:b/>
        </w:rPr>
        <w:t>Sec. 714.</w:t>
      </w:r>
      <w:r>
        <w:t xml:space="preserve">  A new section is added to chapter 81.112 RCW to read as follows:</w:t>
      </w:r>
    </w:p>
    <w:p w:rsidR="004D5140" w:rsidP="004D5140" w:rsidRDefault="004D5140">
      <w:pPr>
        <w:spacing w:line="408" w:lineRule="exact"/>
        <w:ind w:firstLine="576"/>
      </w:pPr>
      <w:r>
        <w:t>(1) Any taxes approved by regional transit authority voters under RCW 81.104.175 may be nullified within the complete boundaries of a city or county within a regional transit authority if either of the following conditions are met:</w:t>
      </w:r>
    </w:p>
    <w:p w:rsidR="004D5140" w:rsidP="004D5140" w:rsidRDefault="004D5140">
      <w:pPr>
        <w:spacing w:line="408" w:lineRule="exact"/>
        <w:ind w:firstLine="576"/>
      </w:pPr>
      <w:r>
        <w:t>(a) A majority of the city or county legislative authority votes to nullify the taxes; or</w:t>
      </w:r>
    </w:p>
    <w:p w:rsidR="004D5140" w:rsidP="004D5140" w:rsidRDefault="004D5140">
      <w:pPr>
        <w:spacing w:line="408" w:lineRule="exact"/>
        <w:ind w:firstLine="576"/>
      </w:pPr>
      <w:r>
        <w:t>(b) A proposition to nullify the taxes is approved by voters under subsection (2) of this section.</w:t>
      </w:r>
    </w:p>
    <w:p w:rsidR="004D5140" w:rsidP="004D5140" w:rsidRDefault="004D5140">
      <w:pPr>
        <w:spacing w:line="408" w:lineRule="exact"/>
        <w:ind w:firstLine="576"/>
      </w:pPr>
      <w:r>
        <w:t>(2) If a petition to nullify regional transit authority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taxes must then be submitted to the voters of the city or county at a special election, called for this purpose, no later than the date on which a primary election would be held under RCW 29A.04.311. The taxes may then be nullified only if approved by a majority of the voters of the city or county voting on the proposition.</w:t>
      </w:r>
    </w:p>
    <w:p w:rsidR="004D5140" w:rsidP="004D5140" w:rsidRDefault="004D5140">
      <w:pPr>
        <w:spacing w:line="408" w:lineRule="exact"/>
        <w:ind w:firstLine="576"/>
      </w:pPr>
      <w:r>
        <w:lastRenderedPageBreak/>
        <w:t>(3) Any regional transit authority taxes nullified under this section may not be imposed within the boundaries of the affected city or county.</w:t>
      </w:r>
    </w:p>
    <w:p w:rsidR="004D5140" w:rsidP="004D5140" w:rsidRDefault="004D5140">
      <w:pPr>
        <w:spacing w:line="408" w:lineRule="exact"/>
        <w:ind w:firstLine="576"/>
      </w:pPr>
      <w:r>
        <w:t>(4) This section expires June 30, 2019.</w:t>
      </w:r>
    </w:p>
    <w:p w:rsidR="004D5140" w:rsidP="004D5140" w:rsidRDefault="004D5140">
      <w:pPr>
        <w:spacing w:before="400" w:line="408" w:lineRule="exact"/>
        <w:ind w:firstLine="576"/>
      </w:pPr>
      <w:r>
        <w:rPr>
          <w:b/>
        </w:rPr>
        <w:t>Sec. 715.</w:t>
      </w:r>
      <w:r>
        <w:t xml:space="preserve">  RCW 81.104.150 and 2009 c 280 s 3 are each amended to read as follows:</w:t>
      </w:r>
    </w:p>
    <w:p w:rsidR="004D5140" w:rsidP="004D5140" w:rsidRDefault="004D5140">
      <w:pPr>
        <w:spacing w:line="408" w:lineRule="exact"/>
        <w:ind w:firstLine="576"/>
      </w:pPr>
      <w:r>
        <w:rPr>
          <w:u w:val="single"/>
        </w:rPr>
        <w:t>(1)</w:t>
      </w:r>
      <w:r>
        <w:t xml:space="preserve">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may impose an excise tax of up to two dollars per month per employee on all employers located within the applicable jurisdiction, measured by the number of full</w:t>
      </w:r>
      <w:r>
        <w:noBreakHyphen/>
        <w:t>time equivalent employees, solely for the purpose of providing high capacity transportation service. The rate of tax shall be approved by the voters. This tax may not be imposed by: ((</w:t>
      </w:r>
      <w:r>
        <w:rPr>
          <w:strike/>
        </w:rPr>
        <w:t>(1)</w:t>
      </w:r>
      <w:r>
        <w:t xml:space="preserve">)) </w:t>
      </w:r>
      <w:r>
        <w:rPr>
          <w:u w:val="single"/>
        </w:rPr>
        <w:t>(a)</w:t>
      </w:r>
      <w:r>
        <w:t xml:space="preserve"> A transit agency or high capacity transportation corridor area when the county within which it is located is imposing an excise tax pursuant to RCW 81.100.030; or ((</w:t>
      </w:r>
      <w:r>
        <w:rPr>
          <w:strike/>
        </w:rPr>
        <w:t>(2)</w:t>
      </w:r>
      <w:r>
        <w:t xml:space="preserve">)) </w:t>
      </w:r>
      <w:r>
        <w:rPr>
          <w:u w:val="single"/>
        </w:rPr>
        <w:t>(b)</w:t>
      </w:r>
      <w:r>
        <w:t xml:space="preserve"> a regional transit authority when any county within the authority's boundaries is imposing an excise tax pursuant to RCW 81.100.030. The agency or high capacity transportation corridor area imposing the tax authorized in this section may provide for exemptions from the tax to such educational, cultural, health, charitable, or religious organizations as it deems appropriate.</w:t>
      </w:r>
    </w:p>
    <w:p w:rsidR="004D5140" w:rsidP="004D5140" w:rsidRDefault="004D5140">
      <w:pPr>
        <w:spacing w:line="408" w:lineRule="exact"/>
        <w:ind w:firstLine="576"/>
      </w:pPr>
      <w:r>
        <w:rPr>
          <w:u w:val="single"/>
        </w:rPr>
        <w:t>(2) During the 2017-2019 fiscal biennium, the authority to impose a tax under this section is subject to section 714 of this act.</w:t>
      </w:r>
    </w:p>
    <w:p w:rsidR="004D5140" w:rsidP="004D5140" w:rsidRDefault="004D5140">
      <w:pPr>
        <w:spacing w:before="400" w:line="408" w:lineRule="exact"/>
        <w:ind w:firstLine="576"/>
      </w:pPr>
      <w:r>
        <w:rPr>
          <w:b/>
        </w:rPr>
        <w:t>Sec. 716.</w:t>
      </w:r>
      <w:r>
        <w:t xml:space="preserve">  RCW 81.104.160 and 2015 3rd sp.s. c 44 s 319 are each amended to read as follows:</w:t>
      </w:r>
    </w:p>
    <w:p w:rsidR="004D5140" w:rsidP="004D5140" w:rsidRDefault="004D5140">
      <w:pPr>
        <w:spacing w:line="408" w:lineRule="exact"/>
        <w:ind w:firstLine="576"/>
      </w:pPr>
      <w:r>
        <w:t xml:space="preserve">(1) Regional transit authorities that include a county with a population of more than one million five hundred thousand may submit </w:t>
      </w:r>
      <w:r>
        <w:lastRenderedPageBreak/>
        <w:t>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rsidR="004D5140" w:rsidP="004D5140" w:rsidRDefault="004D5140">
      <w:pPr>
        <w:spacing w:line="408" w:lineRule="exact"/>
        <w:ind w:firstLine="576"/>
      </w:pPr>
      <w:r>
        <w:t>(2)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004D5140" w:rsidP="004D5140" w:rsidRDefault="004D5140">
      <w:pPr>
        <w:spacing w:line="408" w:lineRule="exact"/>
        <w:ind w:firstLine="576"/>
      </w:pPr>
      <w: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Pierce County et al. v. State</w:t>
      </w:r>
      <w:r>
        <w:t>, 159 Wn.2d 16, 148 P.3d 1002 (2006). In the case of bonds that were previously issued, the motor vehicle excise tax must comply with chapter 82.44 RCW as it existed on January 1, 1996.</w:t>
      </w:r>
    </w:p>
    <w:p w:rsidR="004D5140" w:rsidP="004D5140" w:rsidRDefault="004D5140">
      <w:pPr>
        <w:spacing w:line="408" w:lineRule="exact"/>
        <w:ind w:firstLine="576"/>
      </w:pPr>
      <w: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4D5140" w:rsidP="004D5140" w:rsidRDefault="004D5140">
      <w:pPr>
        <w:spacing w:line="408" w:lineRule="exact"/>
        <w:ind w:firstLine="576"/>
      </w:pPr>
      <w:r>
        <w:rPr>
          <w:u w:val="single"/>
        </w:rPr>
        <w:t>(5) During the 2017-2019 fiscal biennium, the authority to impose a tax under this section is subject to section 714 of this act.</w:t>
      </w:r>
    </w:p>
    <w:p w:rsidR="004D5140" w:rsidP="004D5140" w:rsidRDefault="004D5140">
      <w:pPr>
        <w:spacing w:before="400" w:line="408" w:lineRule="exact"/>
        <w:ind w:firstLine="576"/>
      </w:pPr>
      <w:r>
        <w:rPr>
          <w:b/>
        </w:rPr>
        <w:t>Sec. 717.</w:t>
      </w:r>
      <w:r>
        <w:t xml:space="preserve">  RCW 81.104.170 and 2015 3rd sp.s. c 44 s 320 are each amended to read as follows:</w:t>
      </w:r>
    </w:p>
    <w:p w:rsidR="004D5140" w:rsidP="004D5140" w:rsidRDefault="004D5140">
      <w:pPr>
        <w:spacing w:line="408" w:lineRule="exact"/>
        <w:ind w:firstLine="576"/>
      </w:pPr>
      <w:r>
        <w:t>(1)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rsidR="004D5140" w:rsidP="004D5140" w:rsidRDefault="004D5140">
      <w:pPr>
        <w:spacing w:line="408" w:lineRule="exact"/>
        <w:ind w:firstLine="576"/>
      </w:pPr>
      <w:r>
        <w:t>(2)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rsidR="004D5140" w:rsidP="004D5140" w:rsidRDefault="004D5140">
      <w:pPr>
        <w:spacing w:line="408" w:lineRule="exact"/>
        <w:ind w:firstLine="576"/>
      </w:pPr>
      <w:r>
        <w:t>(a)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rsidR="004D5140" w:rsidP="004D5140" w:rsidRDefault="004D5140">
      <w:pPr>
        <w:spacing w:line="408" w:lineRule="exact"/>
        <w:ind w:firstLine="576"/>
      </w:pPr>
      <w:r>
        <w:t>(b)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rsidR="004D5140" w:rsidP="004D5140" w:rsidRDefault="004D5140">
      <w:pPr>
        <w:spacing w:line="408" w:lineRule="exact"/>
        <w:ind w:firstLine="576"/>
      </w:pPr>
      <w:r>
        <w:t>(3)(a) The exemptions in RCW 82.08.820 and 82.12.820 are for the state portion of the sales and use tax and do not extend to the tax authorized in this section.</w:t>
      </w:r>
    </w:p>
    <w:p w:rsidR="004D5140" w:rsidP="004D5140" w:rsidRDefault="004D5140">
      <w:pPr>
        <w:spacing w:line="408" w:lineRule="exact"/>
        <w:ind w:firstLine="576"/>
      </w:pPr>
      <w:r>
        <w:t>(b) The exemptions in RCW 82.08.962 and 82.12.962 are for the state and local sales and use taxes and include the tax authorized by this section.</w:t>
      </w:r>
    </w:p>
    <w:p w:rsidR="004D5140" w:rsidP="004D5140" w:rsidRDefault="004D5140">
      <w:pPr>
        <w:spacing w:line="408" w:lineRule="exact"/>
        <w:ind w:firstLine="576"/>
      </w:pPr>
      <w:r>
        <w:rPr>
          <w:u w:val="single"/>
        </w:rPr>
        <w:t>(4) During the 2017-2019 fiscal biennium, the authority to impose a tax under this section is subject to section 714 of this act.</w:t>
      </w:r>
    </w:p>
    <w:p w:rsidR="004D5140" w:rsidP="004D5140" w:rsidRDefault="004D5140">
      <w:pPr>
        <w:spacing w:before="400" w:line="408" w:lineRule="exact"/>
        <w:ind w:firstLine="576"/>
      </w:pPr>
      <w:r>
        <w:rPr>
          <w:b/>
        </w:rPr>
        <w:t>Sec. 718.</w:t>
      </w:r>
      <w:r>
        <w:t xml:space="preserve">  RCW 81.104.175 and 2015 3rd sp.s. c 44 s 321 are each amended to read as follows:</w:t>
      </w:r>
    </w:p>
    <w:p w:rsidR="004D5140" w:rsidP="004D5140" w:rsidRDefault="004D5140">
      <w:pPr>
        <w:spacing w:line="408" w:lineRule="exact"/>
        <w:ind w:firstLine="576"/>
      </w:pPr>
      <w:r>
        <w:t>(1)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rsidR="004D5140" w:rsidP="004D5140" w:rsidRDefault="004D5140">
      <w:pPr>
        <w:spacing w:line="408" w:lineRule="exact"/>
        <w:ind w:firstLine="576"/>
      </w:pPr>
      <w:r>
        <w:t>(2) Any tax imposed under this section must be used for the purpose of providing high capacity transportation service, as set forth in a proposition that is approved by a majority of the registered voters that vote on the proposition.</w:t>
      </w:r>
    </w:p>
    <w:p w:rsidR="004D5140" w:rsidP="004D5140" w:rsidRDefault="004D5140">
      <w:pPr>
        <w:spacing w:line="408" w:lineRule="exact"/>
        <w:ind w:firstLine="576"/>
      </w:pPr>
      <w:r>
        <w:t>(3)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rsidR="004D5140" w:rsidP="004D5140" w:rsidRDefault="004D5140">
      <w:pPr>
        <w:spacing w:line="408" w:lineRule="exact"/>
        <w:ind w:firstLine="576"/>
      </w:pPr>
      <w:r>
        <w:t>(a) Reduced to the level required to operate and maintain the regional transit authority's transit facilities; or</w:t>
      </w:r>
    </w:p>
    <w:p w:rsidR="004D5140" w:rsidP="004D5140" w:rsidRDefault="004D5140">
      <w:pPr>
        <w:spacing w:line="408" w:lineRule="exact"/>
        <w:ind w:firstLine="576"/>
      </w:pPr>
      <w:r>
        <w:t>(b) Terminated, unless the taxes have been extended by public vote.</w:t>
      </w:r>
    </w:p>
    <w:p w:rsidR="004D5140" w:rsidP="004D5140" w:rsidRDefault="004D5140">
      <w:pPr>
        <w:spacing w:line="408" w:lineRule="exact"/>
        <w:ind w:firstLine="576"/>
      </w:pPr>
      <w:r>
        <w:t>(4) The limitations in RCW 84.52.043 do not apply to the tax authorized in this section.</w:t>
      </w:r>
    </w:p>
    <w:p w:rsidR="004D5140" w:rsidP="004D5140" w:rsidRDefault="004D5140">
      <w:pPr>
        <w:spacing w:line="408" w:lineRule="exact"/>
        <w:ind w:firstLine="576"/>
      </w:pPr>
      <w:r>
        <w:t>(5) The limitation in RCW 84.55.010 does not apply to the first levy imposed under this section.</w:t>
      </w:r>
    </w:p>
    <w:p w:rsidR="004D5140" w:rsidP="004D5140" w:rsidRDefault="004D5140">
      <w:pPr>
        <w:spacing w:line="408" w:lineRule="exact"/>
        <w:ind w:firstLine="576"/>
      </w:pPr>
      <w:r>
        <w:t>(6)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4D5140" w:rsidP="004D5140" w:rsidRDefault="004D5140">
      <w:pPr>
        <w:pStyle w:val="RCWSLText"/>
        <w:rPr>
          <w:spacing w:val="0"/>
        </w:rPr>
      </w:pPr>
      <w:r w:rsidRPr="00B37F45">
        <w:tab/>
      </w:r>
      <w:r>
        <w:rPr>
          <w:u w:val="single"/>
        </w:rPr>
        <w:t>(7) During the 2017-2019 fiscal biennium, the authority to impose a tax under this section is subject to section 714 of this act.</w:t>
      </w:r>
      <w:r w:rsidRPr="00133A75">
        <w:rPr>
          <w:spacing w:val="0"/>
        </w:rPr>
        <w:t>"</w:t>
      </w:r>
    </w:p>
    <w:p w:rsidRPr="00133A75" w:rsidR="004D5140" w:rsidP="004D5140" w:rsidRDefault="004D5140">
      <w:pPr>
        <w:pStyle w:val="RCWSLText"/>
        <w:rPr>
          <w:spacing w:val="0"/>
        </w:rPr>
      </w:pPr>
    </w:p>
    <w:p w:rsidR="007D3E3C" w:rsidP="004D5140" w:rsidRDefault="004D5140">
      <w:pPr>
        <w:pStyle w:val="Page"/>
      </w:pPr>
      <w:r w:rsidRPr="00133A75">
        <w:rPr>
          <w:spacing w:val="0"/>
        </w:rPr>
        <w:tab/>
      </w:r>
      <w:r>
        <w:rPr>
          <w:spacing w:val="0"/>
        </w:rPr>
        <w:t>Renumber the remaining sections consecutively and correct any internal references accordingly.</w:t>
      </w:r>
    </w:p>
    <w:p w:rsidRPr="007D3E3C" w:rsidR="00DF5D0E" w:rsidP="007D3E3C" w:rsidRDefault="00DF5D0E">
      <w:pPr>
        <w:suppressLineNumbers/>
        <w:rPr>
          <w:spacing w:val="-3"/>
        </w:rPr>
      </w:pPr>
    </w:p>
    <w:permEnd w:id="1156660486"/>
    <w:p w:rsidR="00ED2EEB" w:rsidP="007D3E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952243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3E3C" w:rsidRDefault="00D659AC">
                <w:pPr>
                  <w:pStyle w:val="Effect"/>
                  <w:suppressLineNumbers/>
                  <w:shd w:val="clear" w:color="auto" w:fill="auto"/>
                  <w:ind w:left="0" w:firstLine="0"/>
                </w:pPr>
              </w:p>
            </w:tc>
            <w:tc>
              <w:tcPr>
                <w:tcW w:w="9874" w:type="dxa"/>
                <w:shd w:val="clear" w:color="auto" w:fill="FFFFFF" w:themeFill="background1"/>
              </w:tcPr>
              <w:p w:rsidR="001C1B27" w:rsidP="007D3E3C" w:rsidRDefault="0096303F">
                <w:pPr>
                  <w:pStyle w:val="Effect"/>
                  <w:suppressLineNumbers/>
                  <w:shd w:val="clear" w:color="auto" w:fill="auto"/>
                  <w:ind w:left="0" w:firstLine="0"/>
                </w:pPr>
                <w:r w:rsidRPr="0096303F">
                  <w:tab/>
                </w:r>
                <w:r w:rsidRPr="0096303F" w:rsidR="001C1B27">
                  <w:rPr>
                    <w:u w:val="single"/>
                  </w:rPr>
                  <w:t>EFFECT:</w:t>
                </w:r>
                <w:r w:rsidR="004D5140">
                  <w:t> Allows cities and counties to nullify regional transit authority taxes during the 2017-2019 fiscal biennium by a majority vote in either a referendum or a legislative authority.</w:t>
                </w:r>
              </w:p>
              <w:p w:rsidR="007D3E3C" w:rsidP="007D3E3C" w:rsidRDefault="007D3E3C">
                <w:pPr>
                  <w:pStyle w:val="Effect"/>
                  <w:suppressLineNumbers/>
                  <w:shd w:val="clear" w:color="auto" w:fill="auto"/>
                  <w:ind w:left="0" w:firstLine="0"/>
                </w:pPr>
              </w:p>
              <w:p w:rsidRPr="007D3E3C" w:rsidR="007D3E3C" w:rsidP="007D3E3C" w:rsidRDefault="007D3E3C">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D3E3C" w:rsidRDefault="001B4E53">
                <w:pPr>
                  <w:pStyle w:val="ListBullet"/>
                  <w:numPr>
                    <w:ilvl w:val="0"/>
                    <w:numId w:val="0"/>
                  </w:numPr>
                  <w:suppressLineNumbers/>
                </w:pPr>
              </w:p>
            </w:tc>
          </w:tr>
        </w:sdtContent>
      </w:sdt>
      <w:permEnd w:id="209522431"/>
    </w:tbl>
    <w:p w:rsidR="00DF5D0E" w:rsidP="007D3E3C" w:rsidRDefault="00DF5D0E">
      <w:pPr>
        <w:pStyle w:val="BillEnd"/>
        <w:suppressLineNumbers/>
      </w:pPr>
    </w:p>
    <w:p w:rsidR="00DF5D0E" w:rsidP="007D3E3C" w:rsidRDefault="00DE256E">
      <w:pPr>
        <w:pStyle w:val="BillEnd"/>
        <w:suppressLineNumbers/>
      </w:pPr>
      <w:r>
        <w:rPr>
          <w:b/>
        </w:rPr>
        <w:t>--- END ---</w:t>
      </w:r>
    </w:p>
    <w:p w:rsidR="00DF5D0E" w:rsidP="007D3E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3C" w:rsidRDefault="007D3E3C" w:rsidP="00DF5D0E">
      <w:r>
        <w:separator/>
      </w:r>
    </w:p>
  </w:endnote>
  <w:endnote w:type="continuationSeparator" w:id="0">
    <w:p w:rsidR="007D3E3C" w:rsidRDefault="007D3E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40" w:rsidRDefault="004D5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7711">
    <w:pPr>
      <w:pStyle w:val="AmendDraftFooter"/>
    </w:pPr>
    <w:r>
      <w:fldChar w:fldCharType="begin"/>
    </w:r>
    <w:r>
      <w:instrText xml:space="preserve"> TITLE   \* MERGEFORMAT </w:instrText>
    </w:r>
    <w:r>
      <w:fldChar w:fldCharType="separate"/>
    </w:r>
    <w:r>
      <w:t>5096.E AMH IRWI MUNN 664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7711">
    <w:pPr>
      <w:pStyle w:val="AmendDraftFooter"/>
    </w:pPr>
    <w:r>
      <w:fldChar w:fldCharType="begin"/>
    </w:r>
    <w:r>
      <w:instrText xml:space="preserve"> TITLE   \* MERGEFORMAT </w:instrText>
    </w:r>
    <w:r>
      <w:fldChar w:fldCharType="separate"/>
    </w:r>
    <w:r>
      <w:t>5096.E AMH IRWI MUNN 664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3C" w:rsidRDefault="007D3E3C" w:rsidP="00DF5D0E">
      <w:r>
        <w:separator/>
      </w:r>
    </w:p>
  </w:footnote>
  <w:footnote w:type="continuationSeparator" w:id="0">
    <w:p w:rsidR="007D3E3C" w:rsidRDefault="007D3E3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40" w:rsidRDefault="004D5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D5140"/>
    <w:rsid w:val="00523C5A"/>
    <w:rsid w:val="005E69C3"/>
    <w:rsid w:val="00605C39"/>
    <w:rsid w:val="006841E6"/>
    <w:rsid w:val="006F7027"/>
    <w:rsid w:val="007049E4"/>
    <w:rsid w:val="0072335D"/>
    <w:rsid w:val="0072541D"/>
    <w:rsid w:val="00757317"/>
    <w:rsid w:val="007769AF"/>
    <w:rsid w:val="00777711"/>
    <w:rsid w:val="007D1589"/>
    <w:rsid w:val="007D35D4"/>
    <w:rsid w:val="007D3E3C"/>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3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5096.E</BillDocName>
  <AmendType>AMH</AmendType>
  <SponsorAcronym>IRWI</SponsorAcronym>
  <DrafterAcronym>MUNN</DrafterAcronym>
  <DraftNumber>664</DraftNumber>
  <ReferenceNumber>ESB 5096</ReferenceNumber>
  <Floor>H AMD TO H AMD (H-2628.2/17)</Floor>
  <AmendmentNumber> 479</AmendmentNumber>
  <Sponsors>By Representative Irwin</Sponsors>
  <FloorAction>SCOPE AND OBJECT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1893</Words>
  <Characters>9352</Characters>
  <Application>Microsoft Office Word</Application>
  <DocSecurity>8</DocSecurity>
  <Lines>207</Lines>
  <Paragraphs>50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5096.E AMH IRWI MUNN 664</dc:title>
  <dc:creator>David Munnecke</dc:creator>
  <cp:lastModifiedBy>Munnecke, David</cp:lastModifiedBy>
  <cp:revision>3</cp:revision>
  <cp:lastPrinted>2017-04-10T23:14:00Z</cp:lastPrinted>
  <dcterms:created xsi:type="dcterms:W3CDTF">2017-04-10T23:11:00Z</dcterms:created>
  <dcterms:modified xsi:type="dcterms:W3CDTF">2017-04-10T23:14:00Z</dcterms:modified>
</cp:coreProperties>
</file>