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DE774A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12A1E">
            <w:t>2839-S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12A1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12A1E">
            <w:t>DEBO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12A1E">
            <w:t>HUGH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12A1E">
            <w:t>162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E774A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12A1E">
            <w:rPr>
              <w:b/>
              <w:u w:val="single"/>
            </w:rPr>
            <w:t>SHB 2839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A12A1E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822</w:t>
          </w:r>
        </w:sdtContent>
      </w:sdt>
    </w:p>
    <w:p w:rsidR="00DF5D0E" w:rsidP="00605C39" w:rsidRDefault="00DE774A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12A1E">
            <w:rPr>
              <w:sz w:val="22"/>
            </w:rPr>
            <w:t>By Representative DeBolt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A12A1E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02/09/2018</w:t>
          </w:r>
        </w:p>
      </w:sdtContent>
    </w:sdt>
    <w:p w:rsidR="00D103EE" w:rsidP="00D103EE" w:rsidRDefault="00DE256E">
      <w:pPr>
        <w:pStyle w:val="Page"/>
      </w:pPr>
      <w:bookmarkStart w:name="StartOfAmendmentBody" w:id="1"/>
      <w:bookmarkEnd w:id="1"/>
      <w:permStart w:edGrp="everyone" w:id="1079139595"/>
      <w:r>
        <w:tab/>
      </w:r>
      <w:r w:rsidR="00D103EE">
        <w:t>On page 2, beginning on line 17, strike all of section 2</w:t>
      </w:r>
    </w:p>
    <w:p w:rsidR="00D103EE" w:rsidP="00D103EE" w:rsidRDefault="00D103EE">
      <w:pPr>
        <w:pStyle w:val="RCWSLText"/>
      </w:pPr>
    </w:p>
    <w:p w:rsidR="00D103EE" w:rsidP="00D103EE" w:rsidRDefault="00D103EE">
      <w:pPr>
        <w:pStyle w:val="RCWSLText"/>
      </w:pPr>
      <w:r>
        <w:tab/>
        <w:t>On page 4, beginning on section 28, strike all of section 3</w:t>
      </w:r>
    </w:p>
    <w:p w:rsidR="00D103EE" w:rsidP="00D103EE" w:rsidRDefault="00D103EE">
      <w:pPr>
        <w:pStyle w:val="RCWSLText"/>
      </w:pPr>
    </w:p>
    <w:p w:rsidR="00D103EE" w:rsidP="00D103EE" w:rsidRDefault="00D103EE">
      <w:pPr>
        <w:pStyle w:val="RCWSLText"/>
      </w:pPr>
      <w:r>
        <w:tab/>
        <w:t>Renumber the remaining sections consecutively and correct any internal references accordingly.</w:t>
      </w:r>
    </w:p>
    <w:p w:rsidR="00D103EE" w:rsidP="00D103EE" w:rsidRDefault="00D103EE">
      <w:pPr>
        <w:pStyle w:val="RCWSLText"/>
      </w:pPr>
    </w:p>
    <w:p w:rsidRPr="00D103EE" w:rsidR="00D103EE" w:rsidP="00D103EE" w:rsidRDefault="00D103EE">
      <w:pPr>
        <w:pStyle w:val="RCWSLText"/>
      </w:pPr>
      <w:r>
        <w:tab/>
        <w:t>Correct the title.</w:t>
      </w:r>
    </w:p>
    <w:p w:rsidRPr="00A12A1E" w:rsidR="00DF5D0E" w:rsidP="00A12A1E" w:rsidRDefault="00DF5D0E">
      <w:pPr>
        <w:suppressLineNumbers/>
        <w:rPr>
          <w:spacing w:val="-3"/>
        </w:rPr>
      </w:pPr>
    </w:p>
    <w:permEnd w:id="1079139595"/>
    <w:p w:rsidR="00ED2EEB" w:rsidP="00A12A1E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8234296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A12A1E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A12A1E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D103EE">
                  <w:t xml:space="preserve">Removes a section which adds definitions pertaining to a greenhouse gas planning adder. Removes a section which requires electrical companies, gas companies, and the Utilities and Transportation Commission to use a greenhouse gas planning adder when: (1) Evaluating and selecting conservation policies, programs, and targets; (2) developing and evaluating integrated resource plans; and (3) evaluating and selecting intermediate-term and long-term resource options. </w:t>
                </w:r>
              </w:p>
              <w:p w:rsidRPr="007D1589" w:rsidR="001B4E53" w:rsidP="00A12A1E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082342962"/>
    </w:tbl>
    <w:p w:rsidR="00DF5D0E" w:rsidP="00A12A1E" w:rsidRDefault="00DF5D0E">
      <w:pPr>
        <w:pStyle w:val="BillEnd"/>
        <w:suppressLineNumbers/>
      </w:pPr>
    </w:p>
    <w:p w:rsidR="00DF5D0E" w:rsidP="00A12A1E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A12A1E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A1E" w:rsidRDefault="00A12A1E" w:rsidP="00DF5D0E">
      <w:r>
        <w:separator/>
      </w:r>
    </w:p>
  </w:endnote>
  <w:endnote w:type="continuationSeparator" w:id="0">
    <w:p w:rsidR="00A12A1E" w:rsidRDefault="00A12A1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3E3" w:rsidRDefault="00B023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B023E3">
    <w:pPr>
      <w:pStyle w:val="AmendDraftFooter"/>
    </w:pPr>
    <w:fldSimple w:instr=" TITLE   \* MERGEFORMAT ">
      <w:r w:rsidR="00DE774A">
        <w:t>2839-S AMH DEBO HUGH 162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A12A1E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B023E3">
    <w:pPr>
      <w:pStyle w:val="AmendDraftFooter"/>
    </w:pPr>
    <w:fldSimple w:instr=" TITLE   \* MERGEFORMAT ">
      <w:r w:rsidR="00DE774A">
        <w:t>2839-S AMH DEBO HUGH 162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DE774A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A1E" w:rsidRDefault="00A12A1E" w:rsidP="00DF5D0E">
      <w:r>
        <w:separator/>
      </w:r>
    </w:p>
  </w:footnote>
  <w:footnote w:type="continuationSeparator" w:id="0">
    <w:p w:rsidR="00A12A1E" w:rsidRDefault="00A12A1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3E3" w:rsidRDefault="00B023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2A1E"/>
    <w:rsid w:val="00A17B5B"/>
    <w:rsid w:val="00A4729B"/>
    <w:rsid w:val="00A93D4A"/>
    <w:rsid w:val="00AA1230"/>
    <w:rsid w:val="00AB682C"/>
    <w:rsid w:val="00AD2D0A"/>
    <w:rsid w:val="00B023E3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103EE"/>
    <w:rsid w:val="00D40447"/>
    <w:rsid w:val="00D659AC"/>
    <w:rsid w:val="00DA47F3"/>
    <w:rsid w:val="00DC2C13"/>
    <w:rsid w:val="00DE256E"/>
    <w:rsid w:val="00DE774A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E7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2839-S</BillDocName>
  <AmendType>AMH</AmendType>
  <SponsorAcronym>DEBO</SponsorAcronym>
  <DrafterAcronym>HUGH</DrafterAcronym>
  <DraftNumber>162</DraftNumber>
  <ReferenceNumber>SHB 2839</ReferenceNumber>
  <Floor>H AMD</Floor>
  <AmendmentNumber> 822</AmendmentNumber>
  <Sponsors>By Representative DeBolt</Sponsors>
  <FloorAction>WITHDRAWN 02/09/2018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</TotalTime>
  <Pages>1</Pages>
  <Words>127</Words>
  <Characters>724</Characters>
  <Application>Microsoft Office Word</Application>
  <DocSecurity>8</DocSecurity>
  <Lines>31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2839-S AMH DEBO HUGH 162</dc:title>
  <dc:creator>Nikkole Hughes</dc:creator>
  <cp:lastModifiedBy>Hughes, Nikkole</cp:lastModifiedBy>
  <cp:revision>4</cp:revision>
  <cp:lastPrinted>2018-02-08T22:37:00Z</cp:lastPrinted>
  <dcterms:created xsi:type="dcterms:W3CDTF">2018-02-08T21:49:00Z</dcterms:created>
  <dcterms:modified xsi:type="dcterms:W3CDTF">2018-02-08T22:37:00Z</dcterms:modified>
</cp:coreProperties>
</file>