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8B17EE">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082E66">
            <w:t>2587-S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082E66">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082E66">
            <w:t>GRAV</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082E66">
            <w:t>LEIN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082E66">
            <w:t>033</w:t>
          </w:r>
        </w:sdtContent>
      </w:sdt>
    </w:p>
    <w:p w:rsidR="00DF5D0E" w:rsidP="00B73E0A" w:rsidRDefault="00AA1230">
      <w:pPr>
        <w:pStyle w:val="OfferedBy"/>
        <w:spacing w:after="120"/>
      </w:pPr>
      <w:r>
        <w:tab/>
      </w:r>
      <w:r>
        <w:tab/>
      </w:r>
      <w:r>
        <w:tab/>
      </w:r>
    </w:p>
    <w:p w:rsidR="00DF5D0E" w:rsidRDefault="008B17EE">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082E66">
            <w:rPr>
              <w:b/>
              <w:u w:val="single"/>
            </w:rPr>
            <w:t>SHB 2587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082E66">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782</w:t>
          </w:r>
        </w:sdtContent>
      </w:sdt>
    </w:p>
    <w:p w:rsidR="00DF5D0E" w:rsidP="00605C39" w:rsidRDefault="008B17EE">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082E66">
            <w:rPr>
              <w:sz w:val="22"/>
            </w:rPr>
            <w:t>By Representative Graves</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082E66">
          <w:pPr>
            <w:spacing w:after="400" w:line="408" w:lineRule="exact"/>
            <w:jc w:val="right"/>
            <w:rPr>
              <w:b/>
              <w:bCs/>
            </w:rPr>
          </w:pPr>
          <w:r>
            <w:rPr>
              <w:b/>
              <w:bCs/>
            </w:rPr>
            <w:t xml:space="preserve"> </w:t>
          </w:r>
        </w:p>
      </w:sdtContent>
    </w:sdt>
    <w:p w:rsidR="00082E66" w:rsidP="00C8108C" w:rsidRDefault="00DE256E">
      <w:pPr>
        <w:pStyle w:val="Page"/>
      </w:pPr>
      <w:bookmarkStart w:name="StartOfAmendmentBody" w:id="1"/>
      <w:bookmarkEnd w:id="1"/>
      <w:permStart w:edGrp="everyone" w:id="41903817"/>
      <w:r>
        <w:tab/>
      </w:r>
      <w:r w:rsidR="00082E66">
        <w:t xml:space="preserve">On page </w:t>
      </w:r>
      <w:r w:rsidR="0039181A">
        <w:t>3, after line 9, insert the following:</w:t>
      </w:r>
    </w:p>
    <w:p w:rsidR="0039181A" w:rsidP="00C64344" w:rsidRDefault="0039181A">
      <w:pPr>
        <w:pStyle w:val="RCWSLText"/>
      </w:pPr>
      <w:r>
        <w:tab/>
        <w:t>"</w:t>
      </w:r>
      <w:r>
        <w:rPr>
          <w:u w:val="single"/>
        </w:rPr>
        <w:t>NEW SECTION.</w:t>
      </w:r>
      <w:r>
        <w:t xml:space="preserve"> </w:t>
      </w:r>
      <w:r>
        <w:rPr>
          <w:b/>
        </w:rPr>
        <w:t xml:space="preserve">Sec. 3. </w:t>
      </w:r>
      <w:r w:rsidR="00C64344">
        <w:t xml:space="preserve">The following </w:t>
      </w:r>
      <w:r w:rsidR="000C6AF2">
        <w:t>persons or entities s</w:t>
      </w:r>
      <w:r w:rsidR="00C64344">
        <w:t>hall disclose the names of all clients with any actual or potential conflict of interest with the government and shall disclose the existence of any past or current litigation that pos</w:t>
      </w:r>
      <w:r w:rsidR="000C6AF2">
        <w:t>es a conflict to the government: A</w:t>
      </w:r>
      <w:r>
        <w:t xml:space="preserve"> </w:t>
      </w:r>
      <w:r w:rsidR="00C64344">
        <w:t xml:space="preserve">special assistant </w:t>
      </w:r>
      <w:r>
        <w:t>attorney</w:t>
      </w:r>
      <w:r w:rsidR="00C64344">
        <w:t xml:space="preserve"> general</w:t>
      </w:r>
      <w:r>
        <w:t xml:space="preserve"> appoint</w:t>
      </w:r>
      <w:r w:rsidR="000C6AF2">
        <w:t>ed</w:t>
      </w:r>
      <w:r>
        <w:t xml:space="preserve"> pursuant to </w:t>
      </w:r>
      <w:r w:rsidR="006C1811">
        <w:t xml:space="preserve">RCW </w:t>
      </w:r>
      <w:r w:rsidR="00C64344">
        <w:t>43.10.060</w:t>
      </w:r>
      <w:r w:rsidR="000C6AF2">
        <w:t xml:space="preserve">; an attorney or entity appointed, employed, or contracted by </w:t>
      </w:r>
      <w:r w:rsidR="00C64344">
        <w:t xml:space="preserve">a city, town, or municipal corporation pursuant to </w:t>
      </w:r>
      <w:r w:rsidR="00402505">
        <w:t>Title 3</w:t>
      </w:r>
      <w:r w:rsidR="00C64344">
        <w:t>5 or 35A</w:t>
      </w:r>
      <w:r w:rsidR="00402505">
        <w:t xml:space="preserve"> RCW</w:t>
      </w:r>
      <w:r w:rsidR="000C6AF2">
        <w:t xml:space="preserve">; or a </w:t>
      </w:r>
      <w:r w:rsidR="00C64344">
        <w:t xml:space="preserve">special prosecuting attorney or special deputy prosecuting attorney </w:t>
      </w:r>
      <w:r w:rsidR="000C6AF2">
        <w:t xml:space="preserve">appointed, employed, or contracted by a county or county official pursuant to </w:t>
      </w:r>
      <w:r w:rsidR="00402505">
        <w:t xml:space="preserve">Title </w:t>
      </w:r>
      <w:r w:rsidR="000C6AF2">
        <w:t>36</w:t>
      </w:r>
      <w:r w:rsidR="00402505">
        <w:t xml:space="preserve"> RCW</w:t>
      </w:r>
      <w:r w:rsidR="000C6AF2">
        <w:t>.</w:t>
      </w:r>
      <w:r w:rsidR="00526420">
        <w:t>"</w:t>
      </w:r>
    </w:p>
    <w:p w:rsidR="000C6AF2" w:rsidP="00C64344" w:rsidRDefault="000C6AF2">
      <w:pPr>
        <w:pStyle w:val="RCWSLText"/>
      </w:pPr>
    </w:p>
    <w:p w:rsidR="000C6AF2" w:rsidP="00C64344" w:rsidRDefault="000C6AF2">
      <w:pPr>
        <w:pStyle w:val="RCWSLText"/>
      </w:pPr>
      <w:r>
        <w:tab/>
        <w:t>Renumber the remaining sections consecutively and correct any internal references accordingly.</w:t>
      </w:r>
    </w:p>
    <w:p w:rsidR="000C6AF2" w:rsidP="00C64344" w:rsidRDefault="000C6AF2">
      <w:pPr>
        <w:pStyle w:val="RCWSLText"/>
      </w:pPr>
    </w:p>
    <w:p w:rsidRPr="0039181A" w:rsidR="000C6AF2" w:rsidP="00C64344" w:rsidRDefault="000C6AF2">
      <w:pPr>
        <w:pStyle w:val="RCWSLText"/>
      </w:pPr>
      <w:r>
        <w:tab/>
        <w:t>Correct the title.</w:t>
      </w:r>
    </w:p>
    <w:p w:rsidRPr="00082E66" w:rsidR="00DF5D0E" w:rsidP="00082E66" w:rsidRDefault="00DF5D0E">
      <w:pPr>
        <w:suppressLineNumbers/>
        <w:rPr>
          <w:spacing w:val="-3"/>
        </w:rPr>
      </w:pPr>
    </w:p>
    <w:permEnd w:id="41903817"/>
    <w:p w:rsidR="00ED2EEB" w:rsidP="00082E66"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737646659"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082E66"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082E66"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0C6AF2">
                  <w:t xml:space="preserve">Requires any person or entity appointed, employed, or contracted to perform any duty assigned to a prosecutorial authority to disclose the names of all clients with any actual or potential conflict of interest with the government, in addition to the existence of any past or current litigation that poses a conflict to the government. </w:t>
                </w:r>
              </w:p>
              <w:p w:rsidRPr="007D1589" w:rsidR="001B4E53" w:rsidP="00082E66" w:rsidRDefault="001B4E53">
                <w:pPr>
                  <w:pStyle w:val="ListBullet"/>
                  <w:numPr>
                    <w:ilvl w:val="0"/>
                    <w:numId w:val="0"/>
                  </w:numPr>
                  <w:suppressLineNumbers/>
                </w:pPr>
              </w:p>
            </w:tc>
          </w:tr>
        </w:sdtContent>
      </w:sdt>
      <w:permEnd w:id="1737646659"/>
    </w:tbl>
    <w:p w:rsidR="00DF5D0E" w:rsidP="00082E66" w:rsidRDefault="00DF5D0E">
      <w:pPr>
        <w:pStyle w:val="BillEnd"/>
        <w:suppressLineNumbers/>
      </w:pPr>
    </w:p>
    <w:p w:rsidR="00DF5D0E" w:rsidP="00082E66" w:rsidRDefault="00DE256E">
      <w:pPr>
        <w:pStyle w:val="BillEnd"/>
        <w:suppressLineNumbers/>
      </w:pPr>
      <w:r>
        <w:rPr>
          <w:b/>
        </w:rPr>
        <w:t>--- END ---</w:t>
      </w:r>
    </w:p>
    <w:p w:rsidR="00DF5D0E" w:rsidP="00082E66"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E66" w:rsidRDefault="00082E66" w:rsidP="00DF5D0E">
      <w:r>
        <w:separator/>
      </w:r>
    </w:p>
  </w:endnote>
  <w:endnote w:type="continuationSeparator" w:id="0">
    <w:p w:rsidR="00082E66" w:rsidRDefault="00082E66"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505" w:rsidRDefault="004025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3C161B">
    <w:pPr>
      <w:pStyle w:val="AmendDraftFooter"/>
    </w:pPr>
    <w:fldSimple w:instr=" TITLE   \* MERGEFORMAT ">
      <w:r w:rsidR="008B17EE">
        <w:t>2587-S AMH GRAV LEIN 033</w:t>
      </w:r>
    </w:fldSimple>
    <w:r w:rsidR="001B4E53">
      <w:tab/>
    </w:r>
    <w:r w:rsidR="00E267B1">
      <w:fldChar w:fldCharType="begin"/>
    </w:r>
    <w:r w:rsidR="00E267B1">
      <w:instrText xml:space="preserve"> PAGE  \* Arabic  \* MERGEFORMAT </w:instrText>
    </w:r>
    <w:r w:rsidR="00E267B1">
      <w:fldChar w:fldCharType="separate"/>
    </w:r>
    <w:r w:rsidR="00082E66">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3C161B">
    <w:pPr>
      <w:pStyle w:val="AmendDraftFooter"/>
    </w:pPr>
    <w:fldSimple w:instr=" TITLE   \* MERGEFORMAT ">
      <w:r w:rsidR="008B17EE">
        <w:t>2587-S AMH GRAV LEIN 033</w:t>
      </w:r>
    </w:fldSimple>
    <w:r w:rsidR="001B4E53">
      <w:tab/>
    </w:r>
    <w:r w:rsidR="00E267B1">
      <w:fldChar w:fldCharType="begin"/>
    </w:r>
    <w:r w:rsidR="00E267B1">
      <w:instrText xml:space="preserve"> PAGE  \* Arabic  \* MERGEFORMAT </w:instrText>
    </w:r>
    <w:r w:rsidR="00E267B1">
      <w:fldChar w:fldCharType="separate"/>
    </w:r>
    <w:r w:rsidR="008B17EE">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E66" w:rsidRDefault="00082E66" w:rsidP="00DF5D0E">
      <w:r>
        <w:separator/>
      </w:r>
    </w:p>
  </w:footnote>
  <w:footnote w:type="continuationSeparator" w:id="0">
    <w:p w:rsidR="00082E66" w:rsidRDefault="00082E66"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505" w:rsidRDefault="004025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readOnly" w:enforcement="1"/>
  <w:defaultTabStop w:val="720"/>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82E66"/>
    <w:rsid w:val="00094E5B"/>
    <w:rsid w:val="00096165"/>
    <w:rsid w:val="000C6AF2"/>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9181A"/>
    <w:rsid w:val="003C161B"/>
    <w:rsid w:val="003E2FC6"/>
    <w:rsid w:val="00402505"/>
    <w:rsid w:val="00492DDC"/>
    <w:rsid w:val="004C6615"/>
    <w:rsid w:val="00523C5A"/>
    <w:rsid w:val="00526420"/>
    <w:rsid w:val="005571BE"/>
    <w:rsid w:val="005E69C3"/>
    <w:rsid w:val="00605C39"/>
    <w:rsid w:val="006841E6"/>
    <w:rsid w:val="006C1811"/>
    <w:rsid w:val="006F7027"/>
    <w:rsid w:val="007049E4"/>
    <w:rsid w:val="0072335D"/>
    <w:rsid w:val="0072541D"/>
    <w:rsid w:val="00757317"/>
    <w:rsid w:val="007769AF"/>
    <w:rsid w:val="007D1589"/>
    <w:rsid w:val="007D35D4"/>
    <w:rsid w:val="0083749C"/>
    <w:rsid w:val="008443FE"/>
    <w:rsid w:val="00846034"/>
    <w:rsid w:val="008B17EE"/>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64344"/>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51E34"/>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2587-S</BillDocName>
  <AmendType>AMH</AmendType>
  <SponsorAcronym>GRAV</SponsorAcronym>
  <DrafterAcronym>LEIN</DrafterAcronym>
  <DraftNumber>033</DraftNumber>
  <ReferenceNumber>SHB 2587</ReferenceNumber>
  <Floor>H AMD</Floor>
  <AmendmentNumber> 782</AmendmentNumber>
  <Sponsors>By Representative Graves</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75</TotalTime>
  <Pages>1</Pages>
  <Words>206</Words>
  <Characters>1089</Characters>
  <Application>Microsoft Office Word</Application>
  <DocSecurity>8</DocSecurity>
  <Lines>36</Lines>
  <Paragraphs>11</Paragraphs>
  <ScaleCrop>false</ScaleCrop>
  <HeadingPairs>
    <vt:vector size="2" baseType="variant">
      <vt:variant>
        <vt:lpstr>Title</vt:lpstr>
      </vt:variant>
      <vt:variant>
        <vt:i4>1</vt:i4>
      </vt:variant>
    </vt:vector>
  </HeadingPairs>
  <TitlesOfParts>
    <vt:vector size="1" baseType="lpstr">
      <vt:lpstr>2587-S AMH GRAV LEIN 033</vt:lpstr>
    </vt:vector>
  </TitlesOfParts>
  <Company>Washington State Legislature</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2587-S AMH GRAV LEIN 033</dc:title>
  <dc:creator>Ingrid Lewis</dc:creator>
  <cp:lastModifiedBy>Lewis, Ingrid</cp:lastModifiedBy>
  <cp:revision>7</cp:revision>
  <cp:lastPrinted>2018-02-08T16:53:00Z</cp:lastPrinted>
  <dcterms:created xsi:type="dcterms:W3CDTF">2018-02-08T14:34:00Z</dcterms:created>
  <dcterms:modified xsi:type="dcterms:W3CDTF">2018-02-08T16:53:00Z</dcterms:modified>
</cp:coreProperties>
</file>