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3E399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57273">
            <w:t>1289-S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5727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57273">
            <w:t>TAYL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57273">
            <w:t>PAME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362D1">
            <w:t>289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E399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57273">
            <w:rPr>
              <w:b/>
              <w:u w:val="single"/>
            </w:rPr>
            <w:t>SHB 1289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5727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80</w:t>
          </w:r>
        </w:sdtContent>
      </w:sdt>
    </w:p>
    <w:p w:rsidR="00DF5D0E" w:rsidP="00605C39" w:rsidRDefault="003E399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57273">
            <w:rPr>
              <w:sz w:val="22"/>
            </w:rPr>
            <w:t>By Representative Taylor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5727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03/07/2017</w:t>
          </w:r>
        </w:p>
      </w:sdtContent>
    </w:sdt>
    <w:p w:rsidRPr="00A362D1" w:rsidR="00DF5D0E" w:rsidP="00A362D1" w:rsidRDefault="00DE256E">
      <w:pPr>
        <w:spacing w:line="408" w:lineRule="exact"/>
        <w:rPr>
          <w:spacing w:val="-3"/>
        </w:rPr>
      </w:pPr>
      <w:bookmarkStart w:name="StartOfAmendmentBody" w:id="1"/>
      <w:bookmarkEnd w:id="1"/>
      <w:permStart w:edGrp="everyone" w:id="531190092"/>
      <w:r>
        <w:tab/>
      </w:r>
      <w:r w:rsidR="00357273">
        <w:t xml:space="preserve">On page </w:t>
      </w:r>
      <w:r w:rsidR="00347412">
        <w:t xml:space="preserve">1, </w:t>
      </w:r>
      <w:r w:rsidR="007560D9">
        <w:t>line 15, after "citizens." insert "Additionally, for capital budget local and community projects that receive more than ninety-nine thousa</w:t>
      </w:r>
      <w:r w:rsidR="00347412">
        <w:t>nd dollars, the plaque must</w:t>
      </w:r>
      <w:r w:rsidR="007560D9">
        <w:t xml:space="preserve"> include the sponsoring legislator's name</w:t>
      </w:r>
      <w:r w:rsidR="00894D13">
        <w:t>, if known</w:t>
      </w:r>
      <w:r w:rsidR="007560D9">
        <w:t>."</w:t>
      </w:r>
    </w:p>
    <w:permEnd w:id="531190092"/>
    <w:p w:rsidR="00ED2EEB" w:rsidP="0035727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5737116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5727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7560D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7560D9">
                  <w:t>Requires that the plaques for Local and Community projects receiving $99,000 or more through the Capital Budget must also include the sponsoring legislator's name</w:t>
                </w:r>
                <w:r w:rsidR="00894D13">
                  <w:t>, if known</w:t>
                </w:r>
                <w:r w:rsidR="007560D9">
                  <w:t xml:space="preserve">. </w:t>
                </w:r>
              </w:p>
            </w:tc>
          </w:tr>
        </w:sdtContent>
      </w:sdt>
      <w:permEnd w:id="1757371166"/>
    </w:tbl>
    <w:p w:rsidR="00DF5D0E" w:rsidP="00357273" w:rsidRDefault="00DF5D0E">
      <w:pPr>
        <w:pStyle w:val="BillEnd"/>
        <w:suppressLineNumbers/>
      </w:pPr>
    </w:p>
    <w:p w:rsidR="00DF5D0E" w:rsidP="0035727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5727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273" w:rsidRDefault="00357273" w:rsidP="00DF5D0E">
      <w:r>
        <w:separator/>
      </w:r>
    </w:p>
  </w:endnote>
  <w:endnote w:type="continuationSeparator" w:id="0">
    <w:p w:rsidR="00357273" w:rsidRDefault="0035727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57E" w:rsidRDefault="00BA75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3E399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1289-S AMH TAYL PAME 289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A362D1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3E399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1289-S AMH TAYL PAME 289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273" w:rsidRDefault="00357273" w:rsidP="00DF5D0E">
      <w:r>
        <w:separator/>
      </w:r>
    </w:p>
  </w:footnote>
  <w:footnote w:type="continuationSeparator" w:id="0">
    <w:p w:rsidR="00357273" w:rsidRDefault="0035727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57E" w:rsidRDefault="00BA75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2AAE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47412"/>
    <w:rsid w:val="00357273"/>
    <w:rsid w:val="003E2FC6"/>
    <w:rsid w:val="003E399F"/>
    <w:rsid w:val="00492DDC"/>
    <w:rsid w:val="004C6615"/>
    <w:rsid w:val="00523C5A"/>
    <w:rsid w:val="005E69C3"/>
    <w:rsid w:val="005F4FB7"/>
    <w:rsid w:val="00605C39"/>
    <w:rsid w:val="006841E6"/>
    <w:rsid w:val="006F7027"/>
    <w:rsid w:val="007049E4"/>
    <w:rsid w:val="0072335D"/>
    <w:rsid w:val="0072541D"/>
    <w:rsid w:val="007560D9"/>
    <w:rsid w:val="00757317"/>
    <w:rsid w:val="00761192"/>
    <w:rsid w:val="007769AF"/>
    <w:rsid w:val="007919BF"/>
    <w:rsid w:val="007D1589"/>
    <w:rsid w:val="007D35D4"/>
    <w:rsid w:val="0083749C"/>
    <w:rsid w:val="008443FE"/>
    <w:rsid w:val="00846034"/>
    <w:rsid w:val="00894D13"/>
    <w:rsid w:val="008C7E6E"/>
    <w:rsid w:val="008E0418"/>
    <w:rsid w:val="00931B84"/>
    <w:rsid w:val="0096303F"/>
    <w:rsid w:val="00972869"/>
    <w:rsid w:val="00984CD1"/>
    <w:rsid w:val="009F23A9"/>
    <w:rsid w:val="00A01F29"/>
    <w:rsid w:val="00A17B5B"/>
    <w:rsid w:val="00A362D1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A757E"/>
    <w:rsid w:val="00BF44DF"/>
    <w:rsid w:val="00C61A83"/>
    <w:rsid w:val="00C74EEC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C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mer_me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74D56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1289-S</BillDocName>
  <AmendType>AMH</AmendType>
  <SponsorAcronym>TAYL</SponsorAcronym>
  <DrafterAcronym>PAME</DrafterAcronym>
  <DraftNumber>289</DraftNumber>
  <ReferenceNumber>SHB 1289</ReferenceNumber>
  <Floor>H AMD</Floor>
  <AmendmentNumber> 80</AmendmentNumber>
  <Sponsors>By Representative Taylor</Sponsors>
  <FloorAction>WITHDRAWN 03/07/2017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85</Words>
  <Characters>465</Characters>
  <Application>Microsoft Office Word</Application>
  <DocSecurity>8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1289-S AMH TAYL PAME 289</dc:title>
  <dc:creator>Melissa Palmer</dc:creator>
  <cp:lastModifiedBy>Palmer, Melissa</cp:lastModifiedBy>
  <cp:revision>6</cp:revision>
  <cp:lastPrinted>2017-02-28T02:10:00Z</cp:lastPrinted>
  <dcterms:created xsi:type="dcterms:W3CDTF">2017-02-28T02:09:00Z</dcterms:created>
  <dcterms:modified xsi:type="dcterms:W3CDTF">2017-02-28T02:10:00Z</dcterms:modified>
</cp:coreProperties>
</file>