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5235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F1F54">
            <w:t>1147-S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F1F5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F1F54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F1F54">
            <w:t>BALL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F1F54">
            <w:t>198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235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F1F54">
            <w:rPr>
              <w:b/>
              <w:u w:val="single"/>
            </w:rPr>
            <w:t>SHB 1147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F1F5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405</w:t>
          </w:r>
        </w:sdtContent>
      </w:sdt>
    </w:p>
    <w:p w:rsidR="00DF5D0E" w:rsidP="00605C39" w:rsidRDefault="00B5235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F1F54">
            <w:rPr>
              <w:sz w:val="22"/>
            </w:rPr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F1F5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8F1F54" w:rsidP="00C8108C" w:rsidRDefault="00DE256E">
      <w:pPr>
        <w:pStyle w:val="Page"/>
      </w:pPr>
      <w:bookmarkStart w:name="StartOfAmendmentBody" w:id="1"/>
      <w:bookmarkEnd w:id="1"/>
      <w:permStart w:edGrp="everyone" w:id="233330076"/>
      <w:r>
        <w:tab/>
      </w:r>
      <w:r w:rsidR="008F1F54">
        <w:t>On page</w:t>
      </w:r>
      <w:r w:rsidR="003717A4">
        <w:t xml:space="preserve"> 35, line 12, reduce the Multimodal Transportation Account--State appropriation by $15,327,000</w:t>
      </w:r>
    </w:p>
    <w:p w:rsidR="003717A4" w:rsidP="003717A4" w:rsidRDefault="003717A4">
      <w:pPr>
        <w:pStyle w:val="RCWSLText"/>
      </w:pPr>
    </w:p>
    <w:p w:rsidR="003717A4" w:rsidP="003717A4" w:rsidRDefault="003717A4">
      <w:pPr>
        <w:pStyle w:val="RCWSLText"/>
      </w:pPr>
      <w:r>
        <w:tab/>
        <w:t>On page 35, line 19, correct the total.</w:t>
      </w:r>
    </w:p>
    <w:p w:rsidR="003717A4" w:rsidP="003717A4" w:rsidRDefault="003717A4">
      <w:pPr>
        <w:pStyle w:val="RCWSLText"/>
      </w:pPr>
    </w:p>
    <w:p w:rsidR="003717A4" w:rsidP="003717A4" w:rsidRDefault="003717A4">
      <w:pPr>
        <w:pStyle w:val="RCWSLText"/>
      </w:pPr>
      <w:r>
        <w:tab/>
        <w:t>On page 36, beginning on line 33, strike all of subsection (10)</w:t>
      </w:r>
    </w:p>
    <w:p w:rsidR="003717A4" w:rsidP="003717A4" w:rsidRDefault="003717A4">
      <w:pPr>
        <w:pStyle w:val="RCWSLText"/>
      </w:pPr>
    </w:p>
    <w:p w:rsidRPr="003717A4" w:rsidR="003717A4" w:rsidP="003717A4" w:rsidRDefault="003717A4">
      <w:pPr>
        <w:pStyle w:val="RCWSLText"/>
      </w:pPr>
      <w:r>
        <w:tab/>
        <w:t xml:space="preserve">Renumber the remaining </w:t>
      </w:r>
      <w:r w:rsidR="0068061E">
        <w:t>sub</w:t>
      </w:r>
      <w:r>
        <w:t>sections consecutively and correct any internal references accordingly.</w:t>
      </w:r>
    </w:p>
    <w:p w:rsidRPr="008F1F54" w:rsidR="00DF5D0E" w:rsidP="008F1F54" w:rsidRDefault="00DF5D0E">
      <w:pPr>
        <w:suppressLineNumbers/>
        <w:rPr>
          <w:spacing w:val="-3"/>
        </w:rPr>
      </w:pPr>
    </w:p>
    <w:permEnd w:id="233330076"/>
    <w:p w:rsidR="00ED2EEB" w:rsidP="008F1F5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051619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F1F5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F1F5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717A4">
                  <w:t>Removes the funding for the SR 99/Alaskan Way Viaduct replacement project transit mitigation.</w:t>
                </w:r>
              </w:p>
              <w:p w:rsidR="008F1F54" w:rsidP="008F1F54" w:rsidRDefault="008F1F5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F1F54" w:rsidP="008F1F54" w:rsidRDefault="008F1F5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8F1F54" w:rsidR="008F1F54" w:rsidP="008F1F54" w:rsidRDefault="008F1F5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Multimodal Acct - State by $15,327,000.</w:t>
                </w:r>
              </w:p>
              <w:p w:rsidRPr="007D1589" w:rsidR="001B4E53" w:rsidP="008F1F5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05161901"/>
    </w:tbl>
    <w:p w:rsidR="00DF5D0E" w:rsidP="008F1F54" w:rsidRDefault="00DF5D0E">
      <w:pPr>
        <w:pStyle w:val="BillEnd"/>
        <w:suppressLineNumbers/>
      </w:pPr>
    </w:p>
    <w:p w:rsidR="00DF5D0E" w:rsidP="008F1F5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F1F5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54" w:rsidRDefault="008F1F54" w:rsidP="00DF5D0E">
      <w:r>
        <w:separator/>
      </w:r>
    </w:p>
  </w:endnote>
  <w:endnote w:type="continuationSeparator" w:id="0">
    <w:p w:rsidR="008F1F54" w:rsidRDefault="008F1F5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54" w:rsidRDefault="00E51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5235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1147-S AMH ORCU BALL 198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F1F5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5235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1147-S AMH ORCU BALL 198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54" w:rsidRDefault="008F1F54" w:rsidP="00DF5D0E">
      <w:r>
        <w:separator/>
      </w:r>
    </w:p>
  </w:footnote>
  <w:footnote w:type="continuationSeparator" w:id="0">
    <w:p w:rsidR="008F1F54" w:rsidRDefault="008F1F5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54" w:rsidRDefault="00E51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17A4"/>
    <w:rsid w:val="003E2FC6"/>
    <w:rsid w:val="00492DDC"/>
    <w:rsid w:val="004C6615"/>
    <w:rsid w:val="00523C5A"/>
    <w:rsid w:val="005E69C3"/>
    <w:rsid w:val="00605C39"/>
    <w:rsid w:val="0068061E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F54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2C59"/>
    <w:rsid w:val="00B31D1C"/>
    <w:rsid w:val="00B41494"/>
    <w:rsid w:val="00B518D0"/>
    <w:rsid w:val="00B52359"/>
    <w:rsid w:val="00B56650"/>
    <w:rsid w:val="00B73E0A"/>
    <w:rsid w:val="00B961E0"/>
    <w:rsid w:val="00BF44DF"/>
    <w:rsid w:val="00C61A83"/>
    <w:rsid w:val="00C6213A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1F54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9662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1147-S</BillDocName>
  <AmendType>AMH</AmendType>
  <SponsorAcronym>ORCU</SponsorAcronym>
  <DrafterAcronym>BALL</DrafterAcronym>
  <DraftNumber>198</DraftNumber>
  <ReferenceNumber>SHB 1147</ReferenceNumber>
  <Floor>H AMD</Floor>
  <AmendmentNumber> 405</AmendmentNumber>
  <Sponsors>By Representative Orcutt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93</Words>
  <Characters>525</Characters>
  <Application>Microsoft Office Word</Application>
  <DocSecurity>8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1147-S AMH ORCU BALL 198</dc:title>
  <dc:creator>Alyssa Ball</dc:creator>
  <cp:lastModifiedBy>Ball, Alyssa</cp:lastModifiedBy>
  <cp:revision>7</cp:revision>
  <cp:lastPrinted>2017-04-01T01:22:00Z</cp:lastPrinted>
  <dcterms:created xsi:type="dcterms:W3CDTF">2017-04-01T00:13:00Z</dcterms:created>
  <dcterms:modified xsi:type="dcterms:W3CDTF">2017-04-01T01:22:00Z</dcterms:modified>
</cp:coreProperties>
</file>