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25D2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2B14">
            <w:t>5728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2B1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2B14"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2B14"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2B14">
            <w:t>542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25D2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2B14">
            <w:rPr>
              <w:b/>
              <w:u w:val="single"/>
            </w:rPr>
            <w:t>SB 5728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62B14" w:rsidR="00362B1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555</w:t>
          </w:r>
        </w:sdtContent>
      </w:sdt>
    </w:p>
    <w:p w:rsidR="00DF5D0E" w:rsidP="00605C39" w:rsidRDefault="00825D2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2B14"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2B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62B14" w:rsidP="00C8108C" w:rsidRDefault="00DE256E">
      <w:pPr>
        <w:pStyle w:val="Page"/>
      </w:pPr>
      <w:bookmarkStart w:name="StartOfAmendmentBody" w:id="0"/>
      <w:bookmarkEnd w:id="0"/>
      <w:permStart w:edGrp="everyone" w:id="1038437565"/>
      <w:r>
        <w:tab/>
      </w:r>
      <w:r w:rsidR="00362B14">
        <w:t xml:space="preserve">On page </w:t>
      </w:r>
      <w:r w:rsidR="00825D22">
        <w:t>1</w:t>
      </w:r>
      <w:r w:rsidR="00362B14">
        <w:t xml:space="preserve">, line </w:t>
      </w:r>
      <w:r w:rsidR="00825D22">
        <w:t>77</w:t>
      </w:r>
      <w:r w:rsidR="00362B14">
        <w:t xml:space="preserve">, after , insert </w:t>
      </w:r>
      <w:r w:rsidR="00825D22">
        <w:t>foo</w:t>
      </w:r>
      <w:bookmarkStart w:name="_GoBack" w:id="1"/>
      <w:bookmarkEnd w:id="1"/>
    </w:p>
    <w:permEnd w:id="1038437565"/>
    <w:p w:rsidR="00ED2EEB" w:rsidP="00362B14" w:rsidRDefault="00ED2EEB">
      <w:pPr>
        <w:suppressLineNumbers/>
      </w:pPr>
    </w:p>
    <w:p w:rsidR="00DF5D0E" w:rsidP="00362B14" w:rsidRDefault="00DF5D0E">
      <w:pPr>
        <w:pStyle w:val="BillEnd"/>
        <w:suppressLineNumbers/>
      </w:pPr>
    </w:p>
    <w:p w:rsidR="00DF5D0E" w:rsidP="00362B1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2B1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14" w:rsidRDefault="00362B14" w:rsidP="00DF5D0E">
      <w:r>
        <w:separator/>
      </w:r>
    </w:p>
  </w:endnote>
  <w:endnote w:type="continuationSeparator" w:id="0">
    <w:p w:rsidR="00362B14" w:rsidRDefault="00362B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62B14">
        <w:t>5728 AMS ANGE HULS 542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2B1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62B14">
        <w:t>5728 AMS ANGE HULS 542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25D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14" w:rsidRDefault="00362B14" w:rsidP="00DF5D0E">
      <w:r>
        <w:separator/>
      </w:r>
    </w:p>
  </w:footnote>
  <w:footnote w:type="continuationSeparator" w:id="0">
    <w:p w:rsidR="00362B14" w:rsidRDefault="00362B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2B14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5D2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836F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6F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A5CCC2A60724D8ABD11D85C0BFF88DD">
    <w:name w:val="9A5CCC2A60724D8ABD11D85C0BFF88DD"/>
    <w:rsid w:val="000836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5728</BillDocName>
  <AmendType>AMS</AmendType>
  <SponsorAcronym>ANGE</SponsorAcronym>
  <DrafterAcronym>HULS</DrafterAcronym>
  <DraftNumber>542</DraftNumber>
  <ReferenceNumber>SB 5728</ReferenceNumber>
  <Floor>S AMD</Floor>
  <AmendmentNumber> 555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36</Words>
  <Characters>125</Characters>
  <Application>Microsoft Office Word</Application>
  <DocSecurity>8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5728 AMS ANGE HULS 542</dc:title>
  <dc:creator>Stephen Hull</dc:creator>
  <cp:lastModifiedBy>Hull, Stephen</cp:lastModifiedBy>
  <cp:revision>2</cp:revision>
  <dcterms:created xsi:type="dcterms:W3CDTF">2016-02-09T21:16:00Z</dcterms:created>
  <dcterms:modified xsi:type="dcterms:W3CDTF">2016-02-09T21:19:00Z</dcterms:modified>
</cp:coreProperties>
</file>