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D138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3524">
            <w:t>5605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352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3524">
            <w:t>TRAN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3524"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3524">
            <w:t>440</w:t>
          </w:r>
        </w:sdtContent>
      </w:sdt>
    </w:p>
    <w:p w:rsidR="00DF5D0E" w:rsidP="001E3524" w:rsidRDefault="00AA1230">
      <w:pPr>
        <w:pStyle w:val="OfferedBy"/>
        <w:spacing w:after="120"/>
        <w:jc w:val="right"/>
      </w:pPr>
      <w:r>
        <w:tab/>
      </w:r>
      <w:r>
        <w:tab/>
      </w:r>
      <w:r>
        <w:tab/>
      </w:r>
    </w:p>
    <w:p w:rsidR="00DF5D0E" w:rsidRDefault="009D138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3524">
            <w:rPr>
              <w:b/>
              <w:u w:val="single"/>
            </w:rPr>
            <w:t>SB 5605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E3524" w:rsidR="001E3524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9D138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3524">
            <w:t>By Committee on Transportation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352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E3524" w:rsidP="00C8108C" w:rsidRDefault="00DE256E">
      <w:pPr>
        <w:pStyle w:val="Page"/>
      </w:pPr>
      <w:bookmarkStart w:name="StartOfAmendmentBody" w:id="0"/>
      <w:bookmarkEnd w:id="0"/>
      <w:permStart w:edGrp="everyone" w:id="1620207414"/>
      <w:r>
        <w:tab/>
      </w:r>
      <w:r w:rsidR="001E3524">
        <w:t xml:space="preserve">Strike everything after the enacting clause and insert the following: </w:t>
      </w:r>
    </w:p>
    <w:p w:rsidRPr="009D1384" w:rsidR="009D1384" w:rsidP="009D1384" w:rsidRDefault="009D1384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1.04 RCW to read as follows:</w:t>
      </w:r>
      <w:bookmarkStart w:name="_GoBack" w:id="1"/>
      <w:bookmarkEnd w:id="1"/>
    </w:p>
    <w:p w:rsidR="001E3524" w:rsidP="001E3524" w:rsidRDefault="001E3524">
      <w:pPr>
        <w:suppressLineNumbers/>
        <w:rPr>
          <w:spacing w:val="-3"/>
        </w:rPr>
      </w:pPr>
    </w:p>
    <w:p w:rsidR="001E3524" w:rsidP="001E3524" w:rsidRDefault="001E352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1E3524" w:rsidP="001E3524" w:rsidRDefault="001E3524">
      <w:pPr>
        <w:suppressLineNumbers/>
        <w:rPr>
          <w:spacing w:val="-3"/>
        </w:rPr>
      </w:pPr>
    </w:p>
    <w:p w:rsidR="001E3524" w:rsidP="001E3524" w:rsidRDefault="001E3524">
      <w:pPr>
        <w:suppressLineNumbers/>
        <w:rPr>
          <w:spacing w:val="-3"/>
        </w:rPr>
      </w:pPr>
    </w:p>
    <w:permEnd w:id="1620207414"/>
    <w:p w:rsidR="001E3524" w:rsidP="001E3524" w:rsidRDefault="001E3524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517989255"/>
          <w:placeholder>
            <w:docPart w:val="2C43FE17653846A4B4561776C33C6131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5605</w:t>
          </w:r>
        </w:sdtContent>
      </w:sdt>
      <w:r w:rsidRPr="001E3524">
        <w:t xml:space="preserve"> </w:t>
      </w:r>
      <w:sdt>
        <w:sdtPr>
          <w:alias w:val="Floor"/>
          <w:tag w:val="Floor"/>
          <w:id w:val="-109354925"/>
          <w:placeholder>
            <w:docPart w:val="591594D2F3AB417EA92EA9C37FB52333"/>
          </w:placeholder>
          <w:dataBinding w:xpath="/Amendment[1]/Floor[1]" w:storeItemID="{B0F9304C-FCEE-4ACD-9B3F-481A4DFF630A}"/>
          <w:text/>
        </w:sdtPr>
        <w:sdtContent>
          <w:r w:rsidRPr="001E3524">
            <w:t>S COMM AMD</w:t>
          </w:r>
        </w:sdtContent>
      </w:sdt>
    </w:p>
    <w:p w:rsidR="001E3524" w:rsidP="001E3524" w:rsidRDefault="001E3524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Committee on Transportation</w:t>
      </w:r>
    </w:p>
    <w:p w:rsidR="001E3524" w:rsidP="001E3524" w:rsidRDefault="001E3524">
      <w:pPr>
        <w:suppressLineNumbers/>
        <w:spacing w:line="408" w:lineRule="exact"/>
        <w:rPr>
          <w:spacing w:val="-3"/>
        </w:rPr>
      </w:pPr>
    </w:p>
    <w:p w:rsidRPr="001E3524" w:rsidR="001E3524" w:rsidP="001E3524" w:rsidRDefault="001E3524">
      <w:pPr>
        <w:suppressLineNumbers/>
        <w:rPr>
          <w:spacing w:val="-3"/>
        </w:rPr>
      </w:pPr>
      <w:permStart w:edGrp="everyone" w:id="1622738532"/>
      <w:r>
        <w:rPr>
          <w:spacing w:val="-3"/>
        </w:rPr>
        <w:tab/>
        <w:t>On page 1, line ... of the title, after "...", insert "..."</w:t>
      </w:r>
    </w:p>
    <w:permEnd w:id="1622738532"/>
    <w:p w:rsidR="00ED2EEB" w:rsidP="001E352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437689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E352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352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1E352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43768904"/>
    </w:tbl>
    <w:p w:rsidR="00DF5D0E" w:rsidP="001E3524" w:rsidRDefault="00DF5D0E">
      <w:pPr>
        <w:pStyle w:val="BillEnd"/>
        <w:suppressLineNumbers/>
      </w:pPr>
    </w:p>
    <w:p w:rsidR="00DF5D0E" w:rsidP="001E352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E352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24" w:rsidRDefault="001E3524" w:rsidP="00DF5D0E">
      <w:r>
        <w:separator/>
      </w:r>
    </w:p>
  </w:endnote>
  <w:endnote w:type="continuationSeparator" w:id="0">
    <w:p w:rsidR="001E3524" w:rsidRDefault="001E35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E3524">
        <w:t>5605 AMS TRAN HULL 440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E352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E3524">
        <w:t>5605 AMS TRAN HULL 440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D13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24" w:rsidRDefault="001E3524" w:rsidP="00DF5D0E">
      <w:r>
        <w:separator/>
      </w:r>
    </w:p>
  </w:footnote>
  <w:footnote w:type="continuationSeparator" w:id="0">
    <w:p w:rsidR="001E3524" w:rsidRDefault="001E35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3524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138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2C43FE17653846A4B4561776C33C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D0D9-9045-49BE-B0E0-437C1EF41E7C}"/>
      </w:docPartPr>
      <w:docPartBody>
        <w:p w:rsidR="00000000" w:rsidRDefault="00CF12CC" w:rsidP="00CF12CC">
          <w:pPr>
            <w:pStyle w:val="2C43FE17653846A4B4561776C33C61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591594D2F3AB417EA92EA9C37FB5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DA00-7D51-4F97-B711-BE0CF2C26A29}"/>
      </w:docPartPr>
      <w:docPartBody>
        <w:p w:rsidR="00000000" w:rsidRDefault="00CF12CC" w:rsidP="00CF12CC">
          <w:pPr>
            <w:pStyle w:val="591594D2F3AB417EA92EA9C37FB52333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12C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2C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2C43FE17653846A4B4561776C33C6131">
    <w:name w:val="2C43FE17653846A4B4561776C33C6131"/>
    <w:rsid w:val="00CF12CC"/>
    <w:pPr>
      <w:spacing w:after="160" w:line="259" w:lineRule="auto"/>
    </w:pPr>
  </w:style>
  <w:style w:type="paragraph" w:customStyle="1" w:styleId="591594D2F3AB417EA92EA9C37FB52333">
    <w:name w:val="591594D2F3AB417EA92EA9C37FB52333"/>
    <w:rsid w:val="00CF12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5605</BillDocName>
  <AmendType>AMS</AmendType>
  <SponsorAcronym>TRAN</SponsorAcronym>
  <DrafterAcronym>HULL</DrafterAcronym>
  <DraftNumber>440</DraftNumber>
  <ReferenceNumber>SB 5605</ReferenceNumber>
  <Floor>S COMM AMD</Floor>
  <AmendmentNumber> </AmendmentNumber>
  <Sponsors>By Committee on Transportation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109</Words>
  <Characters>474</Characters>
  <Application>Microsoft Office Word</Application>
  <DocSecurity>8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5605 AMS TRAN HULL 440</dc:title>
  <dc:creator>Stephen Hull</dc:creator>
  <cp:lastModifiedBy>Hull, Stephen</cp:lastModifiedBy>
  <cp:revision>2</cp:revision>
  <dcterms:created xsi:type="dcterms:W3CDTF">2015-11-05T14:49:00Z</dcterms:created>
  <dcterms:modified xsi:type="dcterms:W3CDTF">2015-11-05T14:49:00Z</dcterms:modified>
</cp:coreProperties>
</file>