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E93E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495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3E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93EE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</w:t>
          </w:r>
        </w:sdtContent>
      </w:sdt>
    </w:p>
    <w:p w:rsidR="00DF5D0E" w:rsidP="00605C39" w:rsidRDefault="00E93EE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93EE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93EE5" w:rsidP="00C8108C" w:rsidRDefault="00DE256E">
      <w:pPr>
        <w:pStyle w:val="Page"/>
      </w:pPr>
      <w:bookmarkStart w:name="StartOfAmendmentBody" w:id="0"/>
      <w:bookmarkEnd w:id="0"/>
      <w:permStart w:edGrp="everyone" w:id="890701718"/>
      <w:r>
        <w:tab/>
      </w:r>
      <w:r w:rsidR="00E93EE5">
        <w:t xml:space="preserve">On page </w:t>
      </w:r>
      <w:bookmarkStart w:name="_GoBack" w:id="1"/>
      <w:bookmarkEnd w:id="1"/>
    </w:p>
    <w:permEnd w:id="890701718"/>
    <w:p w:rsidR="00ED2EEB" w:rsidP="00E93EE5" w:rsidRDefault="00ED2EEB">
      <w:pPr>
        <w:suppressLineNumbers/>
      </w:pPr>
    </w:p>
    <w:p w:rsidR="00DF5D0E" w:rsidP="00E93EE5" w:rsidRDefault="00DF5D0E">
      <w:pPr>
        <w:pStyle w:val="BillEnd"/>
        <w:suppressLineNumbers/>
      </w:pPr>
    </w:p>
    <w:p w:rsidR="00DF5D0E" w:rsidP="00E93E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93E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E5" w:rsidRDefault="00E93EE5" w:rsidP="00DF5D0E">
      <w:r>
        <w:separator/>
      </w:r>
    </w:p>
  </w:endnote>
  <w:endnote w:type="continuationSeparator" w:id="0">
    <w:p w:rsidR="00E93EE5" w:rsidRDefault="00E93E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93EE5">
        <w:t>5090 AMS BAIL HULL 495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93EE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93EE5">
        <w:t>5090 AMS BAIL HULL 495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93E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E5" w:rsidRDefault="00E93EE5" w:rsidP="00DF5D0E">
      <w:r>
        <w:separator/>
      </w:r>
    </w:p>
  </w:footnote>
  <w:footnote w:type="continuationSeparator" w:id="0">
    <w:p w:rsidR="00E93EE5" w:rsidRDefault="00E93E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3EE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358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584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ECD328B52614487880F76E89E3BA1655">
    <w:name w:val="ECD328B52614487880F76E89E3BA1655"/>
    <w:rsid w:val="001F35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HULL</DrafterAcronym>
  <DraftNumber>495</DraftNumber>
  <ReferenceNumber>SB 5090</ReferenceNumber>
  <Floor>S AMD</Floor>
  <AmendmentNumber> 34</AmendmentNumber>
  <Sponsors>By Senator Bailey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HULL 495</dc:title>
  <dc:creator>Stephen Hull</dc:creator>
  <cp:lastModifiedBy>Hull, Stephen</cp:lastModifiedBy>
  <cp:revision>1</cp:revision>
  <dcterms:created xsi:type="dcterms:W3CDTF">2015-12-29T22:11:00Z</dcterms:created>
  <dcterms:modified xsi:type="dcterms:W3CDTF">2015-12-29T22:11:00Z</dcterms:modified>
</cp:coreProperties>
</file>