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89790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>
            <w:t>5090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>
            <w:t>ANGE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>
            <w:t>HULL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>
            <w:t>009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9790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>
            <w:rPr>
              <w:b/>
              <w:u w:val="single"/>
            </w:rPr>
            <w:t>SB 5090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89790F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520</w:t>
          </w:r>
        </w:sdtContent>
      </w:sdt>
    </w:p>
    <w:p w:rsidR="00DF5D0E" w:rsidP="00605C39" w:rsidRDefault="0089790F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>
            <w:t>By Senator Angel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9790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89790F" w:rsidP="00C8108C" w:rsidRDefault="00DE256E">
      <w:pPr>
        <w:pStyle w:val="Page"/>
      </w:pPr>
      <w:bookmarkStart w:name="StartOfAmendmentBody" w:id="0"/>
      <w:bookmarkEnd w:id="0"/>
      <w:permStart w:edGrp="everyone" w:id="1949702211"/>
      <w:r>
        <w:tab/>
      </w:r>
      <w:r w:rsidR="0089790F">
        <w:t xml:space="preserve">On page </w:t>
      </w:r>
      <w:bookmarkStart w:name="_GoBack" w:id="1"/>
      <w:bookmarkEnd w:id="1"/>
    </w:p>
    <w:permEnd w:id="1949702211"/>
    <w:p w:rsidR="00ED2EEB" w:rsidP="0089790F" w:rsidRDefault="00ED2EEB">
      <w:pPr>
        <w:suppressLineNumbers/>
      </w:pPr>
    </w:p>
    <w:p w:rsidR="00DF5D0E" w:rsidP="0089790F" w:rsidRDefault="00DF5D0E">
      <w:pPr>
        <w:pStyle w:val="BillEnd"/>
        <w:suppressLineNumbers/>
      </w:pPr>
    </w:p>
    <w:p w:rsidR="00DF5D0E" w:rsidP="0089790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9790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90F" w:rsidRDefault="0089790F" w:rsidP="00DF5D0E">
      <w:r>
        <w:separator/>
      </w:r>
    </w:p>
  </w:endnote>
  <w:endnote w:type="continuationSeparator" w:id="0">
    <w:p w:rsidR="0089790F" w:rsidRDefault="0089790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89790F">
        <w:t>5090 AMS ANGE HULL 009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9790F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89790F">
        <w:t>5090 AMS ANGE HULL 009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9790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90F" w:rsidRDefault="0089790F" w:rsidP="00DF5D0E">
      <w:r>
        <w:separator/>
      </w:r>
    </w:p>
  </w:footnote>
  <w:footnote w:type="continuationSeparator" w:id="0">
    <w:p w:rsidR="0089790F" w:rsidRDefault="0089790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9790F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A308B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308B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AC400E1DB47D43DF891B198756BDF1EC">
    <w:name w:val="AC400E1DB47D43DF891B198756BDF1EC"/>
    <w:rsid w:val="00CA308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5090</BillDocName>
  <AmendType>AMS</AmendType>
  <SponsorAcronym>ANGE</SponsorAcronym>
  <DrafterAcronym>HULL</DrafterAcronym>
  <DraftNumber>009</DraftNumber>
  <ReferenceNumber>SB 5090</ReferenceNumber>
  <Floor>S AMD</Floor>
  <AmendmentNumber> 520</AmendmentNumber>
  <Sponsors>By Senator Angel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29</Words>
  <Characters>102</Characters>
  <Application>Microsoft Office Word</Application>
  <DocSecurity>8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5090 AMS ANGE HULL 009</dc:title>
  <dc:creator>Washington State Legislature</dc:creator>
  <cp:lastModifiedBy>Hull, Steve Test</cp:lastModifiedBy>
  <cp:revision>1</cp:revision>
  <dcterms:created xsi:type="dcterms:W3CDTF">2015-12-24T20:38:00Z</dcterms:created>
  <dcterms:modified xsi:type="dcterms:W3CDTF">2015-12-24T20:38:00Z</dcterms:modified>
</cp:coreProperties>
</file>