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B16D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B59C4">
            <w:t>5083-S.E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B59C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B59C4"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B59C4"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59C4">
            <w:t>465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B16D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B59C4">
            <w:rPr>
              <w:b/>
              <w:u w:val="single"/>
            </w:rPr>
            <w:t>ESSB 5083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B59C4" w:rsidR="002B59C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465</w:t>
          </w:r>
        </w:sdtContent>
      </w:sdt>
    </w:p>
    <w:p w:rsidR="00DF5D0E" w:rsidP="00605C39" w:rsidRDefault="005B16D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B59C4">
            <w:t>By Senators Bailey, Becker, Cleveland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B59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12/03/2015</w:t>
          </w:r>
        </w:p>
      </w:sdtContent>
    </w:sdt>
    <w:p w:rsidR="002B59C4" w:rsidP="00C8108C" w:rsidRDefault="00DE256E">
      <w:pPr>
        <w:pStyle w:val="Page"/>
      </w:pPr>
      <w:bookmarkStart w:name="StartOfAmendmentBody" w:id="0"/>
      <w:bookmarkEnd w:id="0"/>
      <w:permStart w:edGrp="everyone" w:id="511054595"/>
      <w:r>
        <w:tab/>
      </w:r>
      <w:r w:rsidR="002B59C4">
        <w:t xml:space="preserve">Strike everything after the enacting clause and insert the following: </w:t>
      </w:r>
    </w:p>
    <w:p w:rsidRPr="005B16DB" w:rsidR="005B16DB" w:rsidP="005B16DB" w:rsidRDefault="005B16DB">
      <w:pPr>
        <w:pStyle w:val="RCWSLText"/>
      </w:pPr>
      <w:r>
        <w:t>This is a test document for 5083-S.E, and test.</w:t>
      </w:r>
      <w:bookmarkStart w:name="_GoBack" w:id="1"/>
      <w:bookmarkEnd w:id="1"/>
    </w:p>
    <w:p w:rsidR="002B59C4" w:rsidP="002B59C4" w:rsidRDefault="002B59C4">
      <w:pPr>
        <w:suppressLineNumbers/>
        <w:rPr>
          <w:spacing w:val="-3"/>
        </w:rPr>
      </w:pPr>
    </w:p>
    <w:p w:rsidR="002B59C4" w:rsidP="002B59C4" w:rsidRDefault="002B59C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2B59C4" w:rsidP="002B59C4" w:rsidRDefault="002B59C4">
      <w:pPr>
        <w:suppressLineNumbers/>
        <w:rPr>
          <w:spacing w:val="-3"/>
        </w:rPr>
      </w:pPr>
    </w:p>
    <w:p w:rsidR="002B59C4" w:rsidP="002B59C4" w:rsidRDefault="002B59C4">
      <w:pPr>
        <w:suppressLineNumbers/>
        <w:rPr>
          <w:spacing w:val="-3"/>
        </w:rPr>
      </w:pPr>
    </w:p>
    <w:permEnd w:id="511054595"/>
    <w:p w:rsidR="002B59C4" w:rsidP="002B59C4" w:rsidRDefault="002B59C4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491093644"/>
          <w:placeholder>
            <w:docPart w:val="BDBE0B303AD64421916BE54568FCCD10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ESSB 5083</w:t>
          </w:r>
        </w:sdtContent>
      </w:sdt>
      <w:r w:rsidRPr="002B59C4">
        <w:t xml:space="preserve"> </w:t>
      </w:r>
      <w:sdt>
        <w:sdtPr>
          <w:alias w:val="Floor"/>
          <w:tag w:val="Floor"/>
          <w:id w:val="2071228051"/>
          <w:placeholder>
            <w:docPart w:val="493415AFBAD344C390FC631545156AA2"/>
          </w:placeholder>
          <w:dataBinding w:xpath="/Amendment[1]/Floor[1]" w:storeItemID="{B0F9304C-FCEE-4ACD-9B3F-481A4DFF630A}"/>
          <w:text/>
        </w:sdtPr>
        <w:sdtContent>
          <w:r w:rsidRPr="002B59C4">
            <w:t>S AMD</w:t>
          </w:r>
        </w:sdtContent>
      </w:sdt>
    </w:p>
    <w:p w:rsidR="002B59C4" w:rsidP="002B59C4" w:rsidRDefault="002B59C4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Bailey</w:t>
      </w:r>
    </w:p>
    <w:p w:rsidR="002B59C4" w:rsidP="002B59C4" w:rsidRDefault="002B59C4">
      <w:pPr>
        <w:suppressLineNumbers/>
        <w:spacing w:line="408" w:lineRule="exact"/>
        <w:rPr>
          <w:spacing w:val="-3"/>
        </w:rPr>
      </w:pPr>
    </w:p>
    <w:p w:rsidRPr="002B59C4" w:rsidR="002B59C4" w:rsidP="002B59C4" w:rsidRDefault="002B59C4">
      <w:pPr>
        <w:suppressLineNumbers/>
        <w:rPr>
          <w:spacing w:val="-3"/>
        </w:rPr>
      </w:pPr>
      <w:permStart w:edGrp="everyone" w:id="1030970301"/>
      <w:r>
        <w:rPr>
          <w:spacing w:val="-3"/>
        </w:rPr>
        <w:tab/>
        <w:t>On page 1, line ... of the title, after "...", insert "..."</w:t>
      </w:r>
    </w:p>
    <w:permEnd w:id="1030970301"/>
    <w:p w:rsidR="00ED2EEB" w:rsidP="002B59C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11374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B59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B59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2B59C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1137448"/>
    </w:tbl>
    <w:p w:rsidR="00DF5D0E" w:rsidP="002B59C4" w:rsidRDefault="00DF5D0E">
      <w:pPr>
        <w:pStyle w:val="BillEnd"/>
        <w:suppressLineNumbers/>
      </w:pPr>
    </w:p>
    <w:p w:rsidR="00DF5D0E" w:rsidP="002B59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B59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C4" w:rsidRDefault="002B59C4" w:rsidP="00DF5D0E">
      <w:r>
        <w:separator/>
      </w:r>
    </w:p>
  </w:endnote>
  <w:endnote w:type="continuationSeparator" w:id="0">
    <w:p w:rsidR="002B59C4" w:rsidRDefault="002B59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B59C4">
        <w:t>5083-S.E AMS BAIL HULL 465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B59C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B59C4">
        <w:t>5083-S.E AMS BAIL HULL 465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B16D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C4" w:rsidRDefault="002B59C4" w:rsidP="00DF5D0E">
      <w:r>
        <w:separator/>
      </w:r>
    </w:p>
  </w:footnote>
  <w:footnote w:type="continuationSeparator" w:id="0">
    <w:p w:rsidR="002B59C4" w:rsidRDefault="002B59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59C4"/>
    <w:rsid w:val="00316CD9"/>
    <w:rsid w:val="003E2FC6"/>
    <w:rsid w:val="00492DDC"/>
    <w:rsid w:val="004C6615"/>
    <w:rsid w:val="00523C5A"/>
    <w:rsid w:val="005B16D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DBE0B303AD64421916BE54568FC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E9BF-598E-43E8-B20A-C8D2F3D94424}"/>
      </w:docPartPr>
      <w:docPartBody>
        <w:p w:rsidR="00000000" w:rsidRDefault="00500433" w:rsidP="00500433">
          <w:pPr>
            <w:pStyle w:val="BDBE0B303AD64421916BE54568FCCD10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493415AFBAD344C390FC63154515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E272-4D10-4690-882F-3A95D36135B8}"/>
      </w:docPartPr>
      <w:docPartBody>
        <w:p w:rsidR="00000000" w:rsidRDefault="00500433" w:rsidP="00500433">
          <w:pPr>
            <w:pStyle w:val="493415AFBAD344C390FC631545156AA2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0043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433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BDBE0B303AD64421916BE54568FCCD10">
    <w:name w:val="BDBE0B303AD64421916BE54568FCCD10"/>
    <w:rsid w:val="00500433"/>
    <w:pPr>
      <w:spacing w:after="160" w:line="259" w:lineRule="auto"/>
    </w:pPr>
  </w:style>
  <w:style w:type="paragraph" w:customStyle="1" w:styleId="493415AFBAD344C390FC631545156AA2">
    <w:name w:val="493415AFBAD344C390FC631545156AA2"/>
    <w:rsid w:val="005004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5083-S.E</BillDocName>
  <AmendType>AMS</AmendType>
  <SponsorAcronym>BAIL</SponsorAcronym>
  <DrafterAcronym>HULL</DrafterAcronym>
  <DraftNumber>465</DraftNumber>
  <ReferenceNumber>ESSB 5083</ReferenceNumber>
  <Floor>S AMD</Floor>
  <AmendmentNumber> 465</AmendmentNumber>
  <Sponsors>By Senators Bailey, Becker, Cleveland</Sponsors>
  <FloorAction>NOT CONSIDERED 12/03/2015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99</Words>
  <Characters>366</Characters>
  <Application>Microsoft Office Word</Application>
  <DocSecurity>8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5083-S.E AMS BAIL HULL 465</dc:title>
  <dc:creator>Stephen Hull</dc:creator>
  <cp:lastModifiedBy>Hull, Stephen</cp:lastModifiedBy>
  <cp:revision>2</cp:revision>
  <dcterms:created xsi:type="dcterms:W3CDTF">2015-11-16T19:03:00Z</dcterms:created>
  <dcterms:modified xsi:type="dcterms:W3CDTF">2015-11-16T19:03:00Z</dcterms:modified>
</cp:coreProperties>
</file>