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A10D2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>
            <w:t>5083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>
            <w:t>BAIL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>
            <w:t>HULL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>
            <w:t>466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A10D2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>
            <w:rPr>
              <w:b/>
              <w:u w:val="single"/>
            </w:rPr>
            <w:t>SB 5083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A10D2F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544</w:t>
          </w:r>
        </w:sdtContent>
      </w:sdt>
    </w:p>
    <w:p w:rsidR="00DF5D0E" w:rsidP="00605C39" w:rsidRDefault="00A10D2F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>
            <w:t>By Senator Bailey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10D2F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NOT CONSIDERED 12/03/2015</w:t>
          </w:r>
        </w:p>
      </w:sdtContent>
    </w:sdt>
    <w:p w:rsidR="00A10D2F" w:rsidP="00C8108C" w:rsidRDefault="00DE256E">
      <w:pPr>
        <w:pStyle w:val="Page"/>
      </w:pPr>
      <w:bookmarkStart w:name="StartOfAmendmentBody" w:id="0"/>
      <w:bookmarkEnd w:id="0"/>
      <w:permStart w:edGrp="everyone" w:id="452805019"/>
      <w:r>
        <w:tab/>
      </w:r>
      <w:r w:rsidR="00A10D2F">
        <w:t xml:space="preserve">Strike everything after the enacting clause and insert the following: </w:t>
      </w:r>
      <w:bookmarkStart w:name="_GoBack" w:id="1"/>
      <w:bookmarkEnd w:id="1"/>
    </w:p>
    <w:p w:rsidR="00A10D2F" w:rsidP="00A10D2F" w:rsidRDefault="00A10D2F">
      <w:pPr>
        <w:suppressLineNumbers/>
        <w:rPr>
          <w:spacing w:val="-3"/>
        </w:rPr>
      </w:pPr>
    </w:p>
    <w:p w:rsidR="00A10D2F" w:rsidP="00A10D2F" w:rsidRDefault="00A10D2F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="00A10D2F" w:rsidP="00A10D2F" w:rsidRDefault="00A10D2F">
      <w:pPr>
        <w:suppressLineNumbers/>
        <w:rPr>
          <w:spacing w:val="-3"/>
        </w:rPr>
      </w:pPr>
    </w:p>
    <w:p w:rsidR="00A10D2F" w:rsidP="00A10D2F" w:rsidRDefault="00A10D2F">
      <w:pPr>
        <w:suppressLineNumbers/>
        <w:rPr>
          <w:spacing w:val="-3"/>
        </w:rPr>
      </w:pPr>
    </w:p>
    <w:permEnd w:id="452805019"/>
    <w:p w:rsidR="00A10D2F" w:rsidP="00A10D2F" w:rsidRDefault="00A10D2F">
      <w:pPr>
        <w:suppressLineNumbers/>
        <w:spacing w:line="408" w:lineRule="exact"/>
      </w:pPr>
      <w:sdt>
        <w:sdtPr>
          <w:rPr>
            <w:b/>
            <w:u w:val="single"/>
          </w:rPr>
          <w:alias w:val="ReferenceNumber"/>
          <w:tag w:val="ReferenceNumber"/>
          <w:id w:val="-1534733217"/>
          <w:placeholder>
            <w:docPart w:val="62C93CFD0C5745A09AA8A029ACB25C0D"/>
          </w:placeholder>
          <w:dataBinding w:xpath="/Amendment[1]/ReferenceNumber[1]" w:storeItemID="{B0F9304C-FCEE-4ACD-9B3F-481A4DFF630A}"/>
          <w:text/>
        </w:sdtPr>
        <w:sdtContent>
          <w:r>
            <w:rPr>
              <w:b/>
              <w:u w:val="single"/>
            </w:rPr>
            <w:t>SB 5083</w:t>
          </w:r>
        </w:sdtContent>
      </w:sdt>
      <w:r w:rsidRPr="00A10D2F">
        <w:t xml:space="preserve"> </w:t>
      </w:r>
      <w:sdt>
        <w:sdtPr>
          <w:alias w:val="Floor"/>
          <w:tag w:val="Floor"/>
          <w:id w:val="51892097"/>
          <w:placeholder>
            <w:docPart w:val="5143C6378EAC41CAB628BC584221304C"/>
          </w:placeholder>
          <w:dataBinding w:xpath="/Amendment[1]/Floor[1]" w:storeItemID="{B0F9304C-FCEE-4ACD-9B3F-481A4DFF630A}"/>
          <w:text/>
        </w:sdtPr>
        <w:sdtContent>
          <w:r w:rsidRPr="00A10D2F">
            <w:t>S AMD</w:t>
          </w:r>
        </w:sdtContent>
      </w:sdt>
    </w:p>
    <w:p w:rsidR="00A10D2F" w:rsidP="00A10D2F" w:rsidRDefault="00A10D2F">
      <w:pPr>
        <w:suppressLineNumbers/>
        <w:spacing w:line="408" w:lineRule="exact"/>
        <w:rPr>
          <w:spacing w:val="-3"/>
        </w:rPr>
      </w:pPr>
      <w:r>
        <w:rPr>
          <w:spacing w:val="-3"/>
        </w:rPr>
        <w:tab/>
        <w:t>By Senator Bailey</w:t>
      </w:r>
    </w:p>
    <w:p w:rsidR="00A10D2F" w:rsidP="00A10D2F" w:rsidRDefault="00A10D2F">
      <w:pPr>
        <w:suppressLineNumbers/>
        <w:spacing w:line="408" w:lineRule="exact"/>
        <w:rPr>
          <w:spacing w:val="-3"/>
        </w:rPr>
      </w:pPr>
    </w:p>
    <w:p w:rsidRPr="00A10D2F" w:rsidR="00A10D2F" w:rsidP="00A10D2F" w:rsidRDefault="00A10D2F">
      <w:pPr>
        <w:suppressLineNumbers/>
        <w:rPr>
          <w:spacing w:val="-3"/>
        </w:rPr>
      </w:pPr>
      <w:permStart w:edGrp="everyone" w:id="1953169527"/>
      <w:r>
        <w:rPr>
          <w:spacing w:val="-3"/>
        </w:rPr>
        <w:tab/>
        <w:t>On page 1, line ... of the title, after "...", insert "..."</w:t>
      </w:r>
    </w:p>
    <w:permEnd w:id="1953169527"/>
    <w:p w:rsidR="00ED2EEB" w:rsidP="00A10D2F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31479939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10D2F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A10D2F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</w:p>
              <w:p w:rsidRPr="007D1589" w:rsidR="001B4E53" w:rsidP="00A10D2F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314799398"/>
    </w:tbl>
    <w:p w:rsidR="00DF5D0E" w:rsidP="00A10D2F" w:rsidRDefault="00DF5D0E">
      <w:pPr>
        <w:pStyle w:val="BillEnd"/>
        <w:suppressLineNumbers/>
      </w:pPr>
    </w:p>
    <w:p w:rsidR="00DF5D0E" w:rsidP="00A10D2F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10D2F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D2F" w:rsidRDefault="00A10D2F" w:rsidP="00DF5D0E">
      <w:r>
        <w:separator/>
      </w:r>
    </w:p>
  </w:endnote>
  <w:endnote w:type="continuationSeparator" w:id="0">
    <w:p w:rsidR="00A10D2F" w:rsidRDefault="00A10D2F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10D2F">
        <w:t>5083 AMS BAIL HULL 466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10D2F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A10D2F">
        <w:t>5083 AMS BAIL HULL 466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A10D2F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D2F" w:rsidRDefault="00A10D2F" w:rsidP="00DF5D0E">
      <w:r>
        <w:separator/>
      </w:r>
    </w:p>
  </w:footnote>
  <w:footnote w:type="continuationSeparator" w:id="0">
    <w:p w:rsidR="00A10D2F" w:rsidRDefault="00A10D2F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0D2F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ll_st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2C93CFD0C5745A09AA8A029ACB25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11A62-E9F0-456B-84AF-8926F406CD86}"/>
      </w:docPartPr>
      <w:docPartBody>
        <w:p w:rsidR="00000000" w:rsidRDefault="00DE2CB3" w:rsidP="00DE2CB3">
          <w:pPr>
            <w:pStyle w:val="62C93CFD0C5745A09AA8A029ACB25C0D"/>
          </w:pPr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5143C6378EAC41CAB628BC5842213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3BFC9-D371-4E96-B5AA-72D9FEA61C54}"/>
      </w:docPartPr>
      <w:docPartBody>
        <w:p w:rsidR="00000000" w:rsidRDefault="00DE2CB3" w:rsidP="00DE2CB3">
          <w:pPr>
            <w:pStyle w:val="5143C6378EAC41CAB628BC584221304C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AD5A4A"/>
    <w:rsid w:val="00B16672"/>
    <w:rsid w:val="00CF3AB2"/>
    <w:rsid w:val="00D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CB3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2C93CFD0C5745A09AA8A029ACB25C0D">
    <w:name w:val="62C93CFD0C5745A09AA8A029ACB25C0D"/>
    <w:rsid w:val="00DE2CB3"/>
    <w:pPr>
      <w:spacing w:after="160" w:line="259" w:lineRule="auto"/>
    </w:pPr>
  </w:style>
  <w:style w:type="paragraph" w:customStyle="1" w:styleId="5143C6378EAC41CAB628BC584221304C">
    <w:name w:val="5143C6378EAC41CAB628BC584221304C"/>
    <w:rsid w:val="00DE2C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5083</BillDocName>
  <AmendType>AMS</AmendType>
  <SponsorAcronym>BAIL</SponsorAcronym>
  <DrafterAcronym>HULL</DrafterAcronym>
  <DraftNumber>466</DraftNumber>
  <ReferenceNumber>SB 5083</ReferenceNumber>
  <Floor>S AMD</Floor>
  <AmendmentNumber> 544</AmendmentNumber>
  <Sponsors>By Senator Bailey</Sponsors>
  <FloorAction>NOT CONSIDERED 12/03/2015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0</TotalTime>
  <Pages>1</Pages>
  <Words>91</Words>
  <Characters>318</Characters>
  <Application>Microsoft Office Word</Application>
  <DocSecurity>8</DocSecurity>
  <Lines>63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5083 AMS BAIL HULL 466</dc:title>
  <dc:creator>Stephen Hull</dc:creator>
  <cp:lastModifiedBy>Hull, Stephen</cp:lastModifiedBy>
  <cp:revision>1</cp:revision>
  <dcterms:created xsi:type="dcterms:W3CDTF">2015-11-20T22:50:00Z</dcterms:created>
  <dcterms:modified xsi:type="dcterms:W3CDTF">2015-11-20T22:50:00Z</dcterms:modified>
</cp:coreProperties>
</file>