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FD358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5082-S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ROAC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HULL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460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D358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SSB 5082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D358B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460</w:t>
          </w:r>
        </w:sdtContent>
      </w:sdt>
    </w:p>
    <w:p w:rsidR="00DF5D0E" w:rsidP="00605C39" w:rsidRDefault="00FD358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t>By Senator Roach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D358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12/03/2015</w:t>
          </w:r>
        </w:p>
      </w:sdtContent>
    </w:sdt>
    <w:p w:rsidR="00FD358B" w:rsidP="00C8108C" w:rsidRDefault="00DE256E">
      <w:pPr>
        <w:pStyle w:val="Page"/>
      </w:pPr>
      <w:bookmarkStart w:name="StartOfAmendmentBody" w:id="0"/>
      <w:bookmarkEnd w:id="0"/>
      <w:permStart w:edGrp="everyone" w:id="520314429"/>
      <w:r>
        <w:tab/>
      </w:r>
      <w:r w:rsidR="00FD358B">
        <w:t xml:space="preserve">Strike everything after the enacting clause and insert the following: </w:t>
      </w:r>
      <w:bookmarkStart w:name="_GoBack" w:id="1"/>
      <w:bookmarkEnd w:id="1"/>
    </w:p>
    <w:p w:rsidR="00FD358B" w:rsidP="00FD358B" w:rsidRDefault="00FD358B">
      <w:pPr>
        <w:suppressLineNumbers/>
        <w:rPr>
          <w:spacing w:val="-3"/>
        </w:rPr>
      </w:pPr>
    </w:p>
    <w:p w:rsidR="00FD358B" w:rsidP="00FD358B" w:rsidRDefault="00FD358B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="00FD358B" w:rsidP="00FD358B" w:rsidRDefault="00FD358B">
      <w:pPr>
        <w:suppressLineNumbers/>
        <w:rPr>
          <w:spacing w:val="-3"/>
        </w:rPr>
      </w:pPr>
    </w:p>
    <w:p w:rsidR="00FD358B" w:rsidP="00FD358B" w:rsidRDefault="00FD358B">
      <w:pPr>
        <w:suppressLineNumbers/>
        <w:rPr>
          <w:spacing w:val="-3"/>
        </w:rPr>
      </w:pPr>
    </w:p>
    <w:permEnd w:id="520314429"/>
    <w:p w:rsidR="00FD358B" w:rsidP="00FD358B" w:rsidRDefault="00FD358B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56829089"/>
          <w:placeholder>
            <w:docPart w:val="FF56D43F6376447282F08297D6EA5489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SSB 5082</w:t>
          </w:r>
        </w:sdtContent>
      </w:sdt>
      <w:r w:rsidRPr="00FD358B">
        <w:t xml:space="preserve"> </w:t>
      </w:r>
      <w:sdt>
        <w:sdtPr>
          <w:alias w:val="Floor"/>
          <w:tag w:val="Floor"/>
          <w:id w:val="-1504041738"/>
          <w:placeholder>
            <w:docPart w:val="4D657BD54BDD4FF280ED8AAD0667F670"/>
          </w:placeholder>
          <w:dataBinding w:xpath="/Amendment[1]/Floor[1]" w:storeItemID="{B0F9304C-FCEE-4ACD-9B3F-481A4DFF630A}"/>
          <w:text/>
        </w:sdtPr>
        <w:sdtContent>
          <w:r w:rsidRPr="00FD358B">
            <w:t>S AMD</w:t>
          </w:r>
        </w:sdtContent>
      </w:sdt>
    </w:p>
    <w:p w:rsidR="00FD358B" w:rsidP="00FD358B" w:rsidRDefault="00FD358B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Roach</w:t>
      </w:r>
    </w:p>
    <w:p w:rsidR="00FD358B" w:rsidP="00FD358B" w:rsidRDefault="00FD358B">
      <w:pPr>
        <w:suppressLineNumbers/>
        <w:spacing w:line="408" w:lineRule="exact"/>
        <w:rPr>
          <w:spacing w:val="-3"/>
        </w:rPr>
      </w:pPr>
    </w:p>
    <w:p w:rsidRPr="00FD358B" w:rsidR="00FD358B" w:rsidP="00FD358B" w:rsidRDefault="00FD358B">
      <w:pPr>
        <w:suppressLineNumbers/>
        <w:rPr>
          <w:spacing w:val="-3"/>
        </w:rPr>
      </w:pPr>
      <w:permStart w:edGrp="everyone" w:id="190798663"/>
      <w:r>
        <w:rPr>
          <w:spacing w:val="-3"/>
        </w:rPr>
        <w:tab/>
        <w:t>On page 1, line ... of the title, after "...", insert "..."</w:t>
      </w:r>
    </w:p>
    <w:permEnd w:id="190798663"/>
    <w:p w:rsidR="00ED2EEB" w:rsidP="00FD358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956702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D358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D358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FD358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95670222"/>
    </w:tbl>
    <w:p w:rsidR="00DF5D0E" w:rsidP="00FD358B" w:rsidRDefault="00DF5D0E">
      <w:pPr>
        <w:pStyle w:val="BillEnd"/>
        <w:suppressLineNumbers/>
      </w:pPr>
    </w:p>
    <w:p w:rsidR="00DF5D0E" w:rsidP="00FD358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D358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58B" w:rsidRDefault="00FD358B" w:rsidP="00DF5D0E">
      <w:r>
        <w:separator/>
      </w:r>
    </w:p>
  </w:endnote>
  <w:endnote w:type="continuationSeparator" w:id="0">
    <w:p w:rsidR="00FD358B" w:rsidRDefault="00FD358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FD358B">
        <w:t>5082-S AMS ROAC HULL 460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D358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FD358B">
        <w:t>5082-S AMS ROAC HULL 460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D358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58B" w:rsidRDefault="00FD358B" w:rsidP="00DF5D0E">
      <w:r>
        <w:separator/>
      </w:r>
    </w:p>
  </w:footnote>
  <w:footnote w:type="continuationSeparator" w:id="0">
    <w:p w:rsidR="00FD358B" w:rsidRDefault="00FD358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l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FF56D43F6376447282F08297D6EA5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9548C-801E-452F-9C5C-07B515F83452}"/>
      </w:docPartPr>
      <w:docPartBody>
        <w:p w:rsidR="00000000" w:rsidRDefault="00F650F6" w:rsidP="00F650F6">
          <w:pPr>
            <w:pStyle w:val="FF56D43F6376447282F08297D6EA5489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4D657BD54BDD4FF280ED8AAD0667F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907CE-22B5-43B9-97F2-3ECD8ECAA4EE}"/>
      </w:docPartPr>
      <w:docPartBody>
        <w:p w:rsidR="00000000" w:rsidRDefault="00F650F6" w:rsidP="00F650F6">
          <w:pPr>
            <w:pStyle w:val="4D657BD54BDD4FF280ED8AAD0667F670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6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0F6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FF56D43F6376447282F08297D6EA5489">
    <w:name w:val="FF56D43F6376447282F08297D6EA5489"/>
    <w:rsid w:val="00F650F6"/>
    <w:pPr>
      <w:spacing w:after="160" w:line="259" w:lineRule="auto"/>
    </w:pPr>
  </w:style>
  <w:style w:type="paragraph" w:customStyle="1" w:styleId="4D657BD54BDD4FF280ED8AAD0667F670">
    <w:name w:val="4D657BD54BDD4FF280ED8AAD0667F670"/>
    <w:rsid w:val="00F650F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5082-S</BillDocName>
  <AmendType>AMS</AmendType>
  <SponsorAcronym>ROAC</SponsorAcronym>
  <DrafterAcronym>HULL</DrafterAcronym>
  <DraftNumber>460</DraftNumber>
  <ReferenceNumber>SSB 5082</ReferenceNumber>
  <Floor>S AMD</Floor>
  <AmendmentNumber> 460</AmendmentNumber>
  <Sponsors>By Senator Roach</Sponsors>
  <FloorAction>NOT CONSIDERED 12/03/2015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90</Words>
  <Characters>321</Characters>
  <Application>Microsoft Office Word</Application>
  <DocSecurity>8</DocSecurity>
  <Lines>64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5082-S AMS ROAC HULL 460</dc:title>
  <dc:creator>Stephen Hull</dc:creator>
  <cp:lastModifiedBy>Hull, Stephen</cp:lastModifiedBy>
  <cp:revision>1</cp:revision>
  <dcterms:created xsi:type="dcterms:W3CDTF">2015-11-16T18:09:00Z</dcterms:created>
  <dcterms:modified xsi:type="dcterms:W3CDTF">2015-11-16T18:09:00Z</dcterms:modified>
</cp:coreProperties>
</file>