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D0E" w:rsidP="0072541D" w:rsidRDefault="00E249B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FC18BA">
            <w:t>5077-S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FC18BA">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C18BA">
            <w:t>HASE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FC18BA">
            <w:t>NOAH</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C18BA">
            <w:t>052</w:t>
          </w:r>
        </w:sdtContent>
      </w:sdt>
    </w:p>
    <w:p w:rsidR="00DF5D0E" w:rsidP="00B73E0A" w:rsidRDefault="00AA1230">
      <w:pPr>
        <w:pStyle w:val="OfferedBy"/>
        <w:spacing w:after="120"/>
      </w:pPr>
      <w:r>
        <w:tab/>
      </w:r>
      <w:r>
        <w:tab/>
      </w:r>
      <w:r>
        <w:tab/>
      </w:r>
    </w:p>
    <w:p w:rsidR="00DF5D0E" w:rsidRDefault="00E249B2">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FC18BA">
            <w:rPr>
              <w:b/>
              <w:u w:val="single"/>
            </w:rPr>
            <w:t>SSB 5077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FC18BA" w:rsidR="00FC18BA">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356</w:t>
          </w:r>
        </w:sdtContent>
      </w:sdt>
    </w:p>
    <w:p w:rsidR="00DF5D0E" w:rsidP="00605C39" w:rsidRDefault="00E249B2">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FC18BA">
            <w:t>By Senators Hasegawa, McAuliffe, Jayapal, McCoy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FC18BA">
          <w:pPr>
            <w:spacing w:after="400" w:line="408" w:lineRule="exact"/>
            <w:jc w:val="right"/>
            <w:rPr>
              <w:b/>
              <w:bCs/>
            </w:rPr>
          </w:pPr>
          <w:r>
            <w:rPr>
              <w:b/>
              <w:bCs/>
            </w:rPr>
            <w:t xml:space="preserve">NOT ADOPTED 04/02/2015</w:t>
          </w:r>
        </w:p>
      </w:sdtContent>
    </w:sdt>
    <w:p w:rsidR="001B7119" w:rsidP="001B7119" w:rsidRDefault="00DE256E">
      <w:pPr>
        <w:pStyle w:val="Page"/>
      </w:pPr>
      <w:bookmarkStart w:name="StartOfAmendmentBody" w:id="0"/>
      <w:bookmarkEnd w:id="0"/>
      <w:permStart w:edGrp="everyone" w:id="516951621"/>
      <w:r>
        <w:tab/>
      </w:r>
      <w:r w:rsidR="001B7119">
        <w:t>On page 120, line 5, increase the General Fund--State (FY 2016) appropriation by $2,532,000.</w:t>
      </w:r>
    </w:p>
    <w:p w:rsidR="001B7119" w:rsidP="001B7119" w:rsidRDefault="001B7119">
      <w:pPr>
        <w:pStyle w:val="Page"/>
      </w:pPr>
      <w:r>
        <w:tab/>
        <w:t>On page 120, line 6, increase the General Fund--State (FY 2017) appropriation by $2,531,000.</w:t>
      </w:r>
    </w:p>
    <w:p w:rsidR="001B7119" w:rsidP="001B7119" w:rsidRDefault="001B7119">
      <w:pPr>
        <w:pStyle w:val="Page"/>
      </w:pPr>
      <w:r>
        <w:tab/>
        <w:t>Adjust the total appropriation accordingly.</w:t>
      </w:r>
    </w:p>
    <w:p w:rsidR="001B7119" w:rsidP="00C8108C" w:rsidRDefault="001B7119">
      <w:pPr>
        <w:pStyle w:val="Page"/>
      </w:pPr>
    </w:p>
    <w:p w:rsidR="001B7119" w:rsidP="00C8108C" w:rsidRDefault="00FC18BA">
      <w:pPr>
        <w:pStyle w:val="Page"/>
      </w:pPr>
      <w:r>
        <w:t xml:space="preserve">On page </w:t>
      </w:r>
      <w:r w:rsidR="001B7119">
        <w:t>279</w:t>
      </w:r>
      <w:r>
        <w:t xml:space="preserve">, after line </w:t>
      </w:r>
      <w:r w:rsidR="001B7119">
        <w:t>23</w:t>
      </w:r>
      <w:r>
        <w:t>, insert</w:t>
      </w:r>
      <w:r w:rsidR="001B7119">
        <w:t xml:space="preserve"> the following:</w:t>
      </w:r>
    </w:p>
    <w:p w:rsidR="001B7119" w:rsidP="001B7119" w:rsidRDefault="001B7119">
      <w:pPr>
        <w:spacing w:before="400" w:line="408" w:lineRule="exact"/>
        <w:ind w:firstLine="576"/>
      </w:pPr>
      <w:r>
        <w:t>"</w:t>
      </w:r>
      <w:r w:rsidRPr="001B7119">
        <w:rPr>
          <w:b/>
        </w:rPr>
        <w:t xml:space="preserve"> </w:t>
      </w:r>
      <w:r>
        <w:rPr>
          <w:b/>
        </w:rPr>
        <w:t xml:space="preserve">Sec. </w:t>
      </w:r>
      <w:r>
        <w:rPr>
          <w:b/>
        </w:rPr>
        <w:fldChar w:fldCharType="begin"/>
      </w:r>
      <w:r>
        <w:rPr>
          <w:b/>
        </w:rPr>
        <w:instrText xml:space="preserve"> LISTNUM  LegalDefault \s 964  </w:instrText>
      </w:r>
      <w:r>
        <w:rPr>
          <w:b/>
        </w:rPr>
        <w:fldChar w:fldCharType="end"/>
      </w:r>
      <w:r>
        <w:t xml:space="preserve">  RCW 28A.600.490 and 2013 2nd sp.s. c 18 s 301 are each amended to read as follows:</w:t>
      </w:r>
    </w:p>
    <w:p w:rsidR="001B7119" w:rsidP="001B7119" w:rsidRDefault="001B7119">
      <w:pPr>
        <w:spacing w:line="408" w:lineRule="exact"/>
        <w:ind w:firstLine="576"/>
      </w:pPr>
      <w:r>
        <w:t>(1) The office of the superintendent of public instruction shall convene a discipline task force to develop standard definitions for causes of student disciplinary actions taken at the discretion of the school district. The task force must also develop data collection standards for disciplinary actions that are discretionary and for disciplinary actions that result in the exclusion of a student from school. The data collection standards must include data about education services provided while a student is subject to a disciplinary action, the status of petitions for readmission to the school district when a student has been excluded from school, credit retrieval during a period of exclusion, and school dropout as a result of disciplinary action.</w:t>
      </w:r>
    </w:p>
    <w:p w:rsidR="001B7119" w:rsidP="001B7119" w:rsidRDefault="001B7119">
      <w:pPr>
        <w:spacing w:line="408" w:lineRule="exact"/>
        <w:ind w:firstLine="576"/>
      </w:pPr>
      <w:r>
        <w:t>(2) The discipline task force shall include representatives from the K-12 data governance group, the educational opportunity gap oversight and accountability committee, the state ethnic commissions, the governor's office of Indian affairs, the office of the education ((</w:t>
      </w:r>
      <w:r>
        <w:rPr>
          <w:strike/>
        </w:rPr>
        <w:t>ombudsman [ombuds]</w:t>
      </w:r>
      <w:r>
        <w:t xml:space="preserve">)) </w:t>
      </w:r>
      <w:r>
        <w:rPr>
          <w:u w:val="single"/>
        </w:rPr>
        <w:t>ombuds</w:t>
      </w:r>
      <w:r>
        <w:t xml:space="preserve">, school districts, </w:t>
      </w:r>
      <w:r>
        <w:rPr>
          <w:u w:val="single"/>
        </w:rPr>
        <w:lastRenderedPageBreak/>
        <w:t>tribal representatives,</w:t>
      </w:r>
      <w:r>
        <w:t xml:space="preserve"> and other education and advocacy organizations.</w:t>
      </w:r>
    </w:p>
    <w:p w:rsidR="001B7119" w:rsidP="001B7119" w:rsidRDefault="001B7119">
      <w:pPr>
        <w:spacing w:line="408" w:lineRule="exact"/>
        <w:ind w:firstLine="576"/>
      </w:pPr>
      <w:r>
        <w:t>(3) The office of the superintendent of public instruction and the K-12 data governance group shall revise the statewide student data system to incorporate the student discipline data collection standards recommended by the discipline task force, and begin collecting data based on the revised standards in the 2015-16 school year.</w:t>
      </w:r>
    </w:p>
    <w:p w:rsidR="001B7119" w:rsidP="001B7119" w:rsidRDefault="001B7119">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28A.320 RCW to read as follows:</w:t>
      </w:r>
    </w:p>
    <w:p w:rsidR="001B7119" w:rsidP="001B7119" w:rsidRDefault="001B7119">
      <w:pPr>
        <w:spacing w:line="408" w:lineRule="exact"/>
        <w:ind w:firstLine="576"/>
      </w:pPr>
      <w:r>
        <w:t>(1) School districts shall annually disseminate discipline policies and procedures to students, families, and the community.</w:t>
      </w:r>
    </w:p>
    <w:p w:rsidR="001B7119" w:rsidP="001B7119" w:rsidRDefault="001B7119">
      <w:pPr>
        <w:spacing w:line="408" w:lineRule="exact"/>
        <w:ind w:firstLine="576"/>
      </w:pPr>
      <w:r>
        <w:t>(2) School districts shall use disaggregated data collected pursuant to RCW 28A.300.042 to monitor the impact of the school district's discipline policies and procedures.</w:t>
      </w:r>
    </w:p>
    <w:p w:rsidR="001B7119" w:rsidP="001B7119" w:rsidRDefault="001B7119">
      <w:pPr>
        <w:spacing w:line="408" w:lineRule="exact"/>
        <w:ind w:firstLine="576"/>
      </w:pPr>
      <w:r>
        <w:t>(3) School districts, in consultation with school district staff, students, families, and the community, shall periodically review and update their discipline rules, policies, and procedures.</w:t>
      </w:r>
    </w:p>
    <w:p w:rsidR="001B7119" w:rsidP="001B7119" w:rsidRDefault="001B7119">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28A.345 RCW to read as follows:</w:t>
      </w:r>
    </w:p>
    <w:p w:rsidR="001B7119" w:rsidP="001B7119" w:rsidRDefault="001B7119">
      <w:pPr>
        <w:spacing w:line="408" w:lineRule="exact"/>
        <w:ind w:firstLine="576"/>
      </w:pPr>
      <w:r>
        <w:t>(1) The Washington state school directors' association shall create model school district discipline policies and procedures and post these models publicly by December 1, 2015. In developing these model policies and procedures, the association shall request technical assistance and guidance from the equity and civil rights office within the office of the superintendent of public instruction and the Washington state human rights commission. The model policies and procedures shall be updated as necessary.</w:t>
      </w:r>
    </w:p>
    <w:p w:rsidR="001B7119" w:rsidP="001B7119" w:rsidRDefault="001B7119">
      <w:pPr>
        <w:spacing w:line="408" w:lineRule="exact"/>
        <w:ind w:firstLine="576"/>
      </w:pPr>
      <w:r>
        <w:t>(2) School districts shall adopt discipline policies and procedures consistent with the model policy by April 1, 2016.</w:t>
      </w:r>
    </w:p>
    <w:p w:rsidR="001B7119" w:rsidP="001B7119" w:rsidRDefault="001B7119">
      <w:pPr>
        <w:spacing w:before="400" w:line="408" w:lineRule="exact"/>
        <w:ind w:firstLine="576"/>
      </w:pPr>
      <w:r>
        <w:rPr>
          <w:u w:val="single"/>
        </w:rPr>
        <w:lastRenderedPageBreak/>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28A.415 RCW to read as follows:</w:t>
      </w:r>
    </w:p>
    <w:p w:rsidR="001B7119" w:rsidP="001B7119" w:rsidRDefault="001B7119">
      <w:pPr>
        <w:spacing w:line="408" w:lineRule="exact"/>
        <w:ind w:firstLine="576"/>
      </w:pPr>
      <w:r>
        <w:t>(1) The office of the superintendent of public instruction shall develop a training program to support the implementation of discipline policies and procedures under chapter 28A.600 RCW.</w:t>
      </w:r>
    </w:p>
    <w:p w:rsidR="001B7119" w:rsidP="001B7119" w:rsidRDefault="001B7119">
      <w:pPr>
        <w:spacing w:line="408" w:lineRule="exact"/>
        <w:ind w:firstLine="576"/>
      </w:pPr>
      <w:r>
        <w:t>(2) School districts are strongly encouraged to provide the trainings to all school and district staff interacting with students, including instructional staff and noninstructional staff, as well as within a reasonable time following any substantive change to school discipline policies or procedures.</w:t>
      </w:r>
    </w:p>
    <w:p w:rsidR="001B7119" w:rsidP="001B7119" w:rsidRDefault="001B7119">
      <w:pPr>
        <w:spacing w:line="408" w:lineRule="exact"/>
        <w:ind w:firstLine="576"/>
      </w:pPr>
      <w:r>
        <w:t>(3) To the maximum extent feasible, the trainings must incorporate or adapt existing online training or curriculum, including securing materials or curriculum under contract or purchase agreements within available funds.</w:t>
      </w:r>
    </w:p>
    <w:p w:rsidR="001B7119" w:rsidP="001B7119" w:rsidRDefault="001B7119">
      <w:pPr>
        <w:spacing w:line="408" w:lineRule="exact"/>
        <w:ind w:firstLine="576"/>
      </w:pPr>
      <w:r>
        <w:t>(4) The trainings must be developed in modules that allow:</w:t>
      </w:r>
    </w:p>
    <w:p w:rsidR="001B7119" w:rsidP="001B7119" w:rsidRDefault="001B7119">
      <w:pPr>
        <w:spacing w:line="408" w:lineRule="exact"/>
        <w:ind w:firstLine="576"/>
      </w:pPr>
      <w:r>
        <w:t>(a) Access to material over a reasonable number of training sessions;</w:t>
      </w:r>
    </w:p>
    <w:p w:rsidR="001B7119" w:rsidP="001B7119" w:rsidRDefault="001B7119">
      <w:pPr>
        <w:spacing w:line="408" w:lineRule="exact"/>
        <w:ind w:firstLine="576"/>
      </w:pPr>
      <w:r>
        <w:t>(b) Delivery in person or online; and</w:t>
      </w:r>
    </w:p>
    <w:p w:rsidR="001B7119" w:rsidP="001B7119" w:rsidRDefault="001B7119">
      <w:pPr>
        <w:spacing w:line="408" w:lineRule="exact"/>
        <w:ind w:firstLine="576"/>
      </w:pPr>
      <w:r>
        <w:t>(c) Use in a self-directed manner.</w:t>
      </w:r>
    </w:p>
    <w:p w:rsidR="001B7119" w:rsidP="001B7119" w:rsidRDefault="001B7119">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28A.600.015 and 2013 2nd sp.s. c 18 s 302 are each amended to read as follows:</w:t>
      </w:r>
    </w:p>
    <w:p w:rsidR="001B7119" w:rsidP="001B7119" w:rsidRDefault="001B7119">
      <w:pPr>
        <w:spacing w:line="408" w:lineRule="exact"/>
        <w:ind w:firstLine="576"/>
      </w:pPr>
      <w:r>
        <w:t xml:space="preserve">(1) The superintendent of public instruction shall adopt and distribute to all school districts lawful and reasonable rules prescribing the substantive and procedural due process guarantees of pupils in the common schools. Such rules shall authorize a school district to use informal due process procedures in connection with the short-term suspension of students to the extent constitutionally permissible: PROVIDED, That the superintendent of public instruction deems the interest of students to be adequately protected. When a student suspension or expulsion is appealed, the rules shall authorize a school district to impose the suspension or expulsion temporarily after an initial hearing for no more than ten consecutive school days or until the appeal is decided, whichever is </w:t>
      </w:r>
      <w:r>
        <w:lastRenderedPageBreak/>
        <w:t>earlier. Any days that the student is temporarily suspended or expelled before the appeal is decided shall be applied to the term of the student suspension or expulsion and shall not limit or extend the term of the student suspension or expulsion. An expulsion or suspension of a student may not be for an indefinite period of time.</w:t>
      </w:r>
    </w:p>
    <w:p w:rsidR="001B7119" w:rsidP="001B7119" w:rsidRDefault="001B7119">
      <w:pPr>
        <w:spacing w:line="408" w:lineRule="exact"/>
        <w:ind w:firstLine="576"/>
      </w:pPr>
      <w:r>
        <w:t>(2) Short-term suspension procedures may be used for suspensions of students up to and including, ten consecutive school days.</w:t>
      </w:r>
    </w:p>
    <w:p w:rsidR="001B7119" w:rsidP="001B7119" w:rsidRDefault="001B7119">
      <w:pPr>
        <w:spacing w:line="408" w:lineRule="exact"/>
        <w:ind w:firstLine="576"/>
      </w:pPr>
      <w:r>
        <w:t>(3) Emergency expulsions must end or be converted to another form of corrective action within ten school days from the date of the emergency removal from school. Notice and due process rights must be provided when an emergency expulsion is converted to another form of corrective action.</w:t>
      </w:r>
    </w:p>
    <w:p w:rsidR="001B7119" w:rsidP="001B7119" w:rsidRDefault="001B7119">
      <w:pPr>
        <w:spacing w:line="408" w:lineRule="exact"/>
        <w:ind w:firstLine="576"/>
      </w:pPr>
      <w:r>
        <w:rPr>
          <w:u w:val="single"/>
        </w:rPr>
        <w:t>(4) School districts may not impose long-term suspension or expulsion as a form of discretionary discipline.</w:t>
      </w:r>
    </w:p>
    <w:p w:rsidR="001B7119" w:rsidP="001B7119" w:rsidRDefault="001B7119">
      <w:pPr>
        <w:spacing w:line="408" w:lineRule="exact"/>
        <w:ind w:firstLine="576"/>
      </w:pPr>
      <w:r>
        <w:rPr>
          <w:u w:val="single"/>
        </w:rPr>
        <w:t>(5) As used in this chapter, "discretionary discipline" means a disciplinary action taken by a school district for student behavior that violates rules of student conduct adopted by a school district board of directors under RCW 28A.600.010 and 28A.600.015, but does not constitute action taken in response to any of the following:</w:t>
      </w:r>
    </w:p>
    <w:p w:rsidR="001B7119" w:rsidP="001B7119" w:rsidRDefault="001B7119">
      <w:pPr>
        <w:spacing w:line="408" w:lineRule="exact"/>
        <w:ind w:firstLine="576"/>
      </w:pPr>
      <w:r>
        <w:rPr>
          <w:u w:val="single"/>
        </w:rPr>
        <w:t>(a) A violation of RCW 28A.600.420;</w:t>
      </w:r>
    </w:p>
    <w:p w:rsidR="001B7119" w:rsidP="001B7119" w:rsidRDefault="001B7119">
      <w:pPr>
        <w:spacing w:line="408" w:lineRule="exact"/>
        <w:ind w:firstLine="576"/>
      </w:pPr>
      <w:r>
        <w:rPr>
          <w:u w:val="single"/>
        </w:rPr>
        <w:t>(b) An offense in RCW 13.04.155; or</w:t>
      </w:r>
    </w:p>
    <w:p w:rsidR="001B7119" w:rsidP="001B7119" w:rsidRDefault="001B7119">
      <w:pPr>
        <w:spacing w:line="408" w:lineRule="exact"/>
        <w:ind w:firstLine="576"/>
      </w:pPr>
      <w:r>
        <w:rPr>
          <w:u w:val="single"/>
        </w:rPr>
        <w:t>(c) Two or more violations of RCW 9A.46.120, 9.41.280, 28A.600.455, 28A.635.020, or 28A.635.060 within a three-year period.</w:t>
      </w:r>
    </w:p>
    <w:p w:rsidR="001B7119" w:rsidP="001B7119" w:rsidRDefault="001B7119">
      <w:pPr>
        <w:spacing w:line="408" w:lineRule="exact"/>
        <w:ind w:firstLine="576"/>
      </w:pPr>
      <w:r>
        <w:rPr>
          <w:u w:val="single"/>
        </w:rPr>
        <w:t>(6) Except as provided in RCW 28A.600.420, school districts are not required to impose long-term suspension or expulsion for behavior that constitutes a violation or offense listed under subsection (5)(a) through (c) of this section and should first consider alternative actions.</w:t>
      </w:r>
    </w:p>
    <w:p w:rsidR="001B7119" w:rsidP="001B7119" w:rsidRDefault="001B7119">
      <w:pPr>
        <w:spacing w:line="408" w:lineRule="exact"/>
        <w:ind w:firstLine="576"/>
      </w:pPr>
      <w:r>
        <w:rPr>
          <w:u w:val="single"/>
        </w:rPr>
        <w:t>(7) School districts may not suspend the provision of educational services to a student as a disciplinary action. A student may be excluded from a particular classroom or instructional or activity area for the period of suspension or expulsion, but the school district must provide an opportunity for a student to receive educational services during a period of suspension or expulsion.</w:t>
      </w:r>
    </w:p>
    <w:p w:rsidR="001B7119" w:rsidP="001B7119" w:rsidRDefault="001B7119">
      <w:pPr>
        <w:spacing w:before="400" w:line="408" w:lineRule="exact"/>
        <w:ind w:firstLine="576"/>
      </w:pPr>
      <w:r>
        <w:rPr>
          <w:b/>
        </w:rPr>
        <w:lastRenderedPageBreak/>
        <w:t xml:space="preserve">Sec. </w:t>
      </w:r>
      <w:r>
        <w:rPr>
          <w:b/>
        </w:rPr>
        <w:fldChar w:fldCharType="begin"/>
      </w:r>
      <w:r>
        <w:rPr>
          <w:b/>
        </w:rPr>
        <w:instrText>LISTNUM  LegalDefault \l 1</w:instrText>
      </w:r>
      <w:r>
        <w:rPr>
          <w:b/>
        </w:rPr>
        <w:fldChar w:fldCharType="end"/>
      </w:r>
      <w:r>
        <w:t xml:space="preserve">  RCW 28A.600.020 and 2013 2nd sp.s. c 18 s 303 are each amended to read as follows:</w:t>
      </w:r>
    </w:p>
    <w:p w:rsidR="001B7119" w:rsidP="001B7119" w:rsidRDefault="001B7119">
      <w:pPr>
        <w:spacing w:line="408" w:lineRule="exact"/>
        <w:ind w:firstLine="576"/>
      </w:pPr>
      <w:r>
        <w:t>(1) The rules adopted pursuant to RCW 28A.600.010 shall be interpreted to ensure that the optimum learning atmosphere of the classroom is maintained, and that the highest consideration is given to the judgment of qualified certificated educators regarding conditions necessary to maintain the optimum learning atmosphere.</w:t>
      </w:r>
    </w:p>
    <w:p w:rsidR="001B7119" w:rsidP="001B7119" w:rsidRDefault="001B7119">
      <w:pPr>
        <w:spacing w:line="408" w:lineRule="exact"/>
        <w:ind w:firstLine="576"/>
      </w:pPr>
      <w:r>
        <w:t>(2) Any student who creates a disruption of the educational process in violation of the building disciplinary standards while under a teacher's immediate supervision may be excluded by the teacher from his or her individual classroom and instructional or activity area for all or any portion of the balance of the school day, or up to the following two days, or until the principal or designee and teacher have conferred, whichever occurs first. Except in emergency circumstances, the teacher first must attempt one or more alternative forms of corrective action. In no event without the consent of the teacher may an excluded student return to the class during the balance of that class or activity period or up to the following two days, or until the principal or his or her designee and the teacher have conferred.</w:t>
      </w:r>
    </w:p>
    <w:p w:rsidR="001B7119" w:rsidP="001B7119" w:rsidRDefault="001B7119">
      <w:pPr>
        <w:spacing w:line="408" w:lineRule="exact"/>
        <w:ind w:firstLine="576"/>
      </w:pPr>
      <w:r>
        <w:t xml:space="preserve">(3) In order to preserve a beneficial learning environment for all students and to maintain good order and discipline in each classroom, every school district board of directors shall provide that written procedures are developed for administering discipline at each school within the district. Such procedures shall be developed with the participation of parents and the community, and shall provide that the teacher, principal or designee, and other authorities designated by the board of directors, make every reasonable attempt to involve the parent or guardian and the student in the resolution of student discipline problems. Such procedures shall provide that students may be excluded from their individual classes or activities for periods of time in excess of that provided in subsection (2) of this section if such students have repeatedly disrupted the learning of other students. The procedures must be </w:t>
      </w:r>
      <w:r>
        <w:lastRenderedPageBreak/>
        <w:t>consistent with the rules of the superintendent of public instruction and must provide for early involvement of parents in attempts to improve the student's behavior.</w:t>
      </w:r>
    </w:p>
    <w:p w:rsidR="001B7119" w:rsidP="001B7119" w:rsidRDefault="001B7119">
      <w:pPr>
        <w:spacing w:line="408" w:lineRule="exact"/>
        <w:ind w:firstLine="576"/>
      </w:pPr>
      <w:r>
        <w:t>(4) The procedures shall assure, pursuant to RCW 28A.400.110, that all staff work cooperatively toward consistent enforcement of proper student behavior throughout each school as well as within each classroom.</w:t>
      </w:r>
    </w:p>
    <w:p w:rsidR="001B7119" w:rsidP="001B7119" w:rsidRDefault="001B7119">
      <w:pPr>
        <w:spacing w:line="408" w:lineRule="exact"/>
        <w:ind w:firstLine="576"/>
      </w:pPr>
      <w:r>
        <w:t>(5)(a) A principal shall consider imposing long-term suspension or expulsion as a sanction when deciding the appropriate disciplinary action for a student who, after July 27, 1997:</w:t>
      </w:r>
    </w:p>
    <w:p w:rsidR="001B7119" w:rsidP="001B7119" w:rsidRDefault="001B7119">
      <w:pPr>
        <w:spacing w:line="408" w:lineRule="exact"/>
        <w:ind w:firstLine="576"/>
      </w:pPr>
      <w:r>
        <w:t>(i) Engages in two or more violations within a three-year period of RCW 9A.46.120, ((</w:t>
      </w:r>
      <w:r>
        <w:rPr>
          <w:strike/>
        </w:rPr>
        <w:t>28A.320.135,</w:t>
      </w:r>
      <w:r>
        <w:t xml:space="preserve">)) 28A.600.455, 28A.600.460, 28A.635.020, 28A.600.020, 28A.635.060, </w:t>
      </w:r>
      <w:r>
        <w:rPr>
          <w:u w:val="single"/>
        </w:rPr>
        <w:t>or</w:t>
      </w:r>
      <w:r>
        <w:t xml:space="preserve"> 9.41.280((</w:t>
      </w:r>
      <w:r>
        <w:rPr>
          <w:strike/>
        </w:rPr>
        <w:t>, or 28A.320.140</w:t>
      </w:r>
      <w:r>
        <w:t>)); or</w:t>
      </w:r>
    </w:p>
    <w:p w:rsidR="001B7119" w:rsidP="001B7119" w:rsidRDefault="001B7119">
      <w:pPr>
        <w:spacing w:line="408" w:lineRule="exact"/>
        <w:ind w:firstLine="576"/>
      </w:pPr>
      <w:r>
        <w:t>(ii) Engages in one or more of the offenses listed in RCW 13.04.155.</w:t>
      </w:r>
    </w:p>
    <w:p w:rsidR="001B7119" w:rsidP="001B7119" w:rsidRDefault="001B7119">
      <w:pPr>
        <w:spacing w:line="408" w:lineRule="exact"/>
        <w:ind w:firstLine="576"/>
      </w:pPr>
      <w:r>
        <w:t>(b) The principal shall communicate the disciplinary action taken by the principal to the school personnel who referred the student to the principal for disciplinary action.</w:t>
      </w:r>
    </w:p>
    <w:p w:rsidR="001B7119" w:rsidP="001B7119" w:rsidRDefault="001B7119">
      <w:pPr>
        <w:spacing w:line="408" w:lineRule="exact"/>
        <w:ind w:firstLine="576"/>
      </w:pPr>
      <w:r>
        <w:t>(6) Any corrective action involving a suspension or expulsion from school for more than ten days must have an end date of not more than ((</w:t>
      </w:r>
      <w:r>
        <w:rPr>
          <w:strike/>
        </w:rPr>
        <w:t>one calendar year</w:t>
      </w:r>
      <w:r>
        <w:t xml:space="preserve">)) </w:t>
      </w:r>
      <w:r>
        <w:rPr>
          <w:u w:val="single"/>
        </w:rPr>
        <w:t>the length of an academic term, as defined by the school board,</w:t>
      </w:r>
      <w:r>
        <w:t xml:space="preserve"> from the time of corrective action. Districts shall make reasonable efforts to assist students and parents in returning to an educational setting prior to and no later than the end date of the corrective action. Where warranted based on public health or safety, a school may petition the superintendent of the school district, pursuant to policies and procedures adopted by the office of the superintendent of public instruction, for authorization to exceed the ((</w:t>
      </w:r>
      <w:r>
        <w:rPr>
          <w:strike/>
        </w:rPr>
        <w:t>one calendar year</w:t>
      </w:r>
      <w:r>
        <w:t xml:space="preserve">)) </w:t>
      </w:r>
      <w:r>
        <w:rPr>
          <w:u w:val="single"/>
        </w:rPr>
        <w:t>academic term</w:t>
      </w:r>
      <w:r>
        <w:t xml:space="preserve"> limitation provided in this subsection. The superintendent of public instruction shall adopt rules outlining the limited circumstances in which a school may petition to exceed the ((</w:t>
      </w:r>
      <w:r>
        <w:rPr>
          <w:strike/>
        </w:rPr>
        <w:t>one calendar year</w:t>
      </w:r>
      <w:r>
        <w:t xml:space="preserve">)) </w:t>
      </w:r>
      <w:r>
        <w:rPr>
          <w:u w:val="single"/>
        </w:rPr>
        <w:t>academic term</w:t>
      </w:r>
      <w:r>
        <w:t xml:space="preserve"> limitation, including safeguards to ensure that the </w:t>
      </w:r>
      <w:r>
        <w:lastRenderedPageBreak/>
        <w:t>school district has made every effort to plan for the student's return to school. School districts shall report to the office of the superintendent of public instruction the number of petitions made to the school board and the number of petitions granted on an annual basis.</w:t>
      </w:r>
    </w:p>
    <w:p w:rsidR="001B7119" w:rsidP="001B7119" w:rsidRDefault="001B7119">
      <w:pPr>
        <w:spacing w:line="408" w:lineRule="exact"/>
        <w:ind w:firstLine="576"/>
      </w:pPr>
      <w:r>
        <w:t xml:space="preserve">(7) Nothing in this section prevents a public school district, educational service district, the Washington state center for childhood deafness and hearing loss, or the state school for the blind if it has suspended or expelled a student from the student's regular school setting from providing educational services to the student in an alternative setting or modifying the suspension or expulsion on a case-by-case basis. </w:t>
      </w:r>
      <w:r>
        <w:rPr>
          <w:u w:val="single"/>
        </w:rPr>
        <w:t>An alternative setting should be comparable, equitable, and appropriate to the regular education services a student would have received without the exclusionary discipline. Example alternative settings include alternative high schools, one-on-one tutoring, and online learning.</w:t>
      </w:r>
    </w:p>
    <w:p w:rsidR="001B7119" w:rsidP="001B7119" w:rsidRDefault="001B7119">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28A.600.022 and 2013 2nd sp.s. c 18 s 308 are each amended to read as follows:</w:t>
      </w:r>
    </w:p>
    <w:p w:rsidR="001B7119" w:rsidP="001B7119" w:rsidRDefault="001B7119">
      <w:pPr>
        <w:spacing w:line="408" w:lineRule="exact"/>
        <w:ind w:firstLine="576"/>
      </w:pPr>
      <w:r>
        <w:t>(1) School districts should make efforts to have suspended or expelled students return to an educational setting as soon as possible. School districts ((</w:t>
      </w:r>
      <w:r>
        <w:rPr>
          <w:strike/>
        </w:rPr>
        <w:t>should</w:t>
      </w:r>
      <w:r>
        <w:t xml:space="preserve">)) </w:t>
      </w:r>
      <w:r>
        <w:rPr>
          <w:u w:val="single"/>
        </w:rPr>
        <w:t>must</w:t>
      </w:r>
      <w:r>
        <w:t xml:space="preserve"> convene a meeting with the student and the student's parents or guardians within twenty days of the student's long-term suspension or expulsion, but no later than five days before the student's enrollment, to discuss a plan to reengage the student in a school program. </w:t>
      </w:r>
      <w:r>
        <w:rPr>
          <w:u w:val="single"/>
        </w:rPr>
        <w:t>Families must have access to, provide meaningful input on, and have the opportunity to participate in a culturally sensitive and culturally responsive reengagement plan.</w:t>
      </w:r>
    </w:p>
    <w:p w:rsidR="001B7119" w:rsidP="001B7119" w:rsidRDefault="001B7119">
      <w:pPr>
        <w:spacing w:line="408" w:lineRule="exact"/>
        <w:ind w:firstLine="576"/>
      </w:pPr>
      <w:r>
        <w:t xml:space="preserve">(2) In developing a reengagement plan, school districts should consider shortening the length of time that the student is suspended or expelled, other forms of corrective action, and supportive interventions that aid in the student's academic success and keep the student engaged and on track to graduate. School districts must </w:t>
      </w:r>
      <w:r>
        <w:lastRenderedPageBreak/>
        <w:t>create a reengagement plan tailored to the student's individual circumstances, including consideration of the incident that led to the student's long-term suspension or expulsion. The plan should aid the student in taking the necessary steps to remedy the situation that led to the student's suspension or expulsion.</w:t>
      </w:r>
    </w:p>
    <w:p w:rsidR="001B7119" w:rsidP="001B7119" w:rsidRDefault="001B7119">
      <w:pPr>
        <w:spacing w:line="408" w:lineRule="exact"/>
        <w:ind w:firstLine="576"/>
      </w:pPr>
      <w:r>
        <w:t>(3) Any reengagement meetings conducted by the school district involving the suspended or expelled student and his or her parents or guardians are not intended to replace a petition for readmission.</w:t>
      </w:r>
    </w:p>
    <w:p w:rsidR="001B7119" w:rsidP="001B7119" w:rsidRDefault="001B7119">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43.41.400 and 2012 c 229 s 585 are each amended to read as follows:</w:t>
      </w:r>
    </w:p>
    <w:p w:rsidR="001B7119" w:rsidP="001B7119" w:rsidRDefault="001B7119">
      <w:pPr>
        <w:spacing w:line="408" w:lineRule="exact"/>
        <w:ind w:firstLine="576"/>
      </w:pPr>
      <w:r>
        <w:t>(1) An education data center shall be established in the office of financial management. The education data center shall jointly, with the legislative evaluation and accountability program committee, conduct collaborative analyses of early learning, K-12, and higher education programs and education issues across the P-20 system, which includes the department of early learning, the superintendent of public instruction, the professional educator standards board, the state board of education, the state board for community and technical colleges, the workforce training and education coordinating board, the student achievement council, public and private nonprofit four-year institutions of higher education, and the employment security department. The education data center shall conduct collaborative analyses under this section with the legislative evaluation and accountability program committee and provide data electronically to the legislative evaluation and accountability program committee, to the extent permitted by state and federal confidentiality requirements. The education data center shall be considered an authorized representative of the state educational agencies in this section under applicable federal and state statutes for purposes of accessing and compiling student record data for research purposes.</w:t>
      </w:r>
    </w:p>
    <w:p w:rsidR="001B7119" w:rsidP="001B7119" w:rsidRDefault="001B7119">
      <w:pPr>
        <w:spacing w:line="408" w:lineRule="exact"/>
        <w:ind w:firstLine="576"/>
      </w:pPr>
      <w:r>
        <w:t>(2) The education data center shall:</w:t>
      </w:r>
    </w:p>
    <w:p w:rsidR="001B7119" w:rsidP="001B7119" w:rsidRDefault="001B7119">
      <w:pPr>
        <w:spacing w:line="408" w:lineRule="exact"/>
        <w:ind w:firstLine="576"/>
      </w:pPr>
      <w:r>
        <w:lastRenderedPageBreak/>
        <w:t>(a) In consultation with the legislative evaluation and accountability program committee and the agencies and organizations participating in the education data center, identify the critical research and policy questions that are intended to be addressed by the education data center and the data needed to address the questions;</w:t>
      </w:r>
    </w:p>
    <w:p w:rsidR="001B7119" w:rsidP="001B7119" w:rsidRDefault="001B7119">
      <w:pPr>
        <w:spacing w:line="408" w:lineRule="exact"/>
        <w:ind w:firstLine="576"/>
      </w:pPr>
      <w:r>
        <w:t>(b) Coordinate with other state education agencies to compile and analyze education data, including data on student demographics that is disaggregated by distinct ethnic categories within racial subgroups, and complete P-20 research projects;</w:t>
      </w:r>
    </w:p>
    <w:p w:rsidR="001B7119" w:rsidP="001B7119" w:rsidRDefault="001B7119">
      <w:pPr>
        <w:spacing w:line="408" w:lineRule="exact"/>
        <w:ind w:firstLine="576"/>
      </w:pPr>
      <w:r>
        <w:t>(c) Collaborate with the legislative evaluation and accountability program committee and the education and fiscal committees of the legislature in identifying the data to be compiled and analyzed to ensure that legislative interests are served;</w:t>
      </w:r>
    </w:p>
    <w:p w:rsidR="001B7119" w:rsidP="001B7119" w:rsidRDefault="001B7119">
      <w:pPr>
        <w:spacing w:line="408" w:lineRule="exact"/>
        <w:ind w:firstLine="576"/>
      </w:pPr>
      <w:r>
        <w:t>(d) Annually provide to the K-12 data governance group a list of data elements and data quality improvements that are necessary to answer the research and policy questions identified by the education data center and have been identified by the legislative committees in (c) of this subsection. Within three months of receiving the list, the K-12 data governance group shall develop and transmit to the education data center a feasibility analysis of obtaining or improving the data, including the steps required, estimated time frame, and the financial and other resources that would be required. Based on the analysis, the education data center shall submit, if necessary, a recommendation to the legislature regarding any statutory changes or resources that would be needed to collect or improve the data;</w:t>
      </w:r>
    </w:p>
    <w:p w:rsidR="001B7119" w:rsidP="001B7119" w:rsidRDefault="001B7119">
      <w:pPr>
        <w:spacing w:line="408" w:lineRule="exact"/>
        <w:ind w:firstLine="576"/>
      </w:pPr>
      <w:r>
        <w:t>(e) Monitor and evaluate the education data collection systems of the organizations and agencies represented in the education data center ensuring that data systems are flexible, able to adapt to evolving needs for information, and to the extent feasible and necessary, include data that are needed to conduct the analyses and provide answers to the research and policy questions identified in (a) of this subsection;</w:t>
      </w:r>
    </w:p>
    <w:p w:rsidR="001B7119" w:rsidP="001B7119" w:rsidRDefault="001B7119">
      <w:pPr>
        <w:spacing w:line="408" w:lineRule="exact"/>
        <w:ind w:firstLine="576"/>
      </w:pPr>
      <w:r>
        <w:lastRenderedPageBreak/>
        <w:t>(f) Track enrollment and outcomes through the public centralized higher education enrollment system;</w:t>
      </w:r>
    </w:p>
    <w:p w:rsidR="001B7119" w:rsidP="001B7119" w:rsidRDefault="001B7119">
      <w:pPr>
        <w:spacing w:line="408" w:lineRule="exact"/>
        <w:ind w:firstLine="576"/>
      </w:pPr>
      <w:r>
        <w:t>(g) Assist other state educational agencies' collaborative efforts to develop a long-range enrollment plan for higher education including estimates to meet demographic and workforce needs;</w:t>
      </w:r>
    </w:p>
    <w:p w:rsidR="001B7119" w:rsidP="001B7119" w:rsidRDefault="001B7119">
      <w:pPr>
        <w:spacing w:line="408" w:lineRule="exact"/>
        <w:ind w:firstLine="576"/>
      </w:pPr>
      <w:r>
        <w:t>(h) Provide research that focuses on student transitions within and among the early learning, K-12, and higher education sectors in the P-20 system; ((</w:t>
      </w:r>
      <w:r>
        <w:rPr>
          <w:strike/>
        </w:rPr>
        <w:t>and</w:t>
      </w:r>
      <w:r>
        <w:t>))</w:t>
      </w:r>
    </w:p>
    <w:p w:rsidR="001B7119" w:rsidP="001B7119" w:rsidRDefault="001B7119">
      <w:pPr>
        <w:spacing w:line="408" w:lineRule="exact"/>
        <w:ind w:firstLine="576"/>
      </w:pPr>
      <w:r>
        <w:t xml:space="preserve">(i) </w:t>
      </w:r>
      <w:r>
        <w:rPr>
          <w:u w:val="single"/>
        </w:rPr>
        <w:t>Prepare a regular report on the educational and workforce outcomes of youth in the juvenile justice system, using data disaggregated by age, and by ethnic categories and racial subgroups in accordance with RCW 28A.300.042; and</w:t>
      </w:r>
    </w:p>
    <w:p w:rsidR="001B7119" w:rsidP="001B7119" w:rsidRDefault="001B7119">
      <w:pPr>
        <w:spacing w:line="408" w:lineRule="exact"/>
        <w:ind w:firstLine="576"/>
      </w:pPr>
      <w:r>
        <w:rPr>
          <w:u w:val="single"/>
        </w:rPr>
        <w:t>(j)</w:t>
      </w:r>
      <w:r>
        <w:t xml:space="preserve"> Make recommendations to the legislature as necessary to help ensure the goals and objectives of this section and RCW 28A.655.210 and 28A.300.507 are met.</w:t>
      </w:r>
    </w:p>
    <w:p w:rsidR="001B7119" w:rsidP="001B7119" w:rsidRDefault="001B7119">
      <w:pPr>
        <w:spacing w:line="408" w:lineRule="exact"/>
        <w:ind w:firstLine="576"/>
      </w:pPr>
      <w:r>
        <w:t xml:space="preserve">(3) The department of early learning, superintendent of public instruction, professional educator standards board, state board of education, state board for community and technical colleges, workforce training and education coordinating board, student achievement council, public four-year institutions of higher education, </w:t>
      </w:r>
      <w:r>
        <w:rPr>
          <w:u w:val="single"/>
        </w:rPr>
        <w:t>department of social and health services</w:t>
      </w:r>
      <w:r>
        <w:t xml:space="preserve"> and employment security department shall work with the education data center to develop data-sharing and research agreements, consistent with applicable security and confidentiality requirements, to facilitate the work of the center. </w:t>
      </w:r>
      <w:r>
        <w:rPr>
          <w:u w:val="single"/>
        </w:rPr>
        <w:t>The education data center shall also develop data-sharing and research agreements with the administrative office of the courts to conduct research on educational and workforce outcomes using data maintained under RCW 13.50.010(12) related to juveniles.</w:t>
      </w:r>
      <w:r>
        <w:t xml:space="preserve"> Private, nonprofit institutions of higher education that provide programs of education beyond the high school level leading at least to the baccalaureate degree and are accredited by the Northwest association of schools and colleges or their peer accreditation bodies may also develop data-sharing and research agreements with the education data center, consistent with </w:t>
      </w:r>
      <w:r>
        <w:lastRenderedPageBreak/>
        <w:t>applicable security and confidentiality requirements. The education data center shall make data from collaborative analyses available to the education agencies and institutions that contribute data to the education data center to the extent allowed by federal and state security and confidentiality requirements applicable to the data of each contributing agency or institution.</w:t>
      </w:r>
    </w:p>
    <w:p w:rsidR="001B7119" w:rsidP="001B7119" w:rsidRDefault="001B7119">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13.50.010 and 2014 c 175 s 2 and 2014 c 117 s 5 are each reenacted and amended to read as follows:</w:t>
      </w:r>
    </w:p>
    <w:p w:rsidR="001B7119" w:rsidP="001B7119" w:rsidRDefault="001B7119">
      <w:pPr>
        <w:spacing w:line="408" w:lineRule="exact"/>
        <w:ind w:firstLine="576"/>
      </w:pPr>
      <w:r>
        <w:t>(1) For purposes of this chapter:</w:t>
      </w:r>
    </w:p>
    <w:p w:rsidR="001B7119" w:rsidP="001B7119" w:rsidRDefault="001B7119">
      <w:pPr>
        <w:spacing w:line="408" w:lineRule="exact"/>
        <w:ind w:firstLine="576"/>
      </w:pPr>
      <w:r>
        <w:t>(a) "Juvenile justice or care agency" means any of the following: Police, diversion units, court, prosecuting attorney, defense attorney, detention center, attorney general, the legislative children's oversight committee, the office of the family and children's ombuds, the department of social and health services and its contracting agencies, schools; persons or public or private agencies having children committed to their custody; and any placement oversight committee created under RCW 72.05.415;</w:t>
      </w:r>
    </w:p>
    <w:p w:rsidR="001B7119" w:rsidP="001B7119" w:rsidRDefault="001B7119">
      <w:pPr>
        <w:spacing w:line="408" w:lineRule="exact"/>
        <w:ind w:firstLine="576"/>
      </w:pPr>
      <w:r>
        <w:t>(b) "Official juvenile court file" means the legal file of the juvenile court containing the petition or information, motions, memorandums, briefs, findings of the court, and court orders;</w:t>
      </w:r>
    </w:p>
    <w:p w:rsidR="001B7119" w:rsidP="001B7119" w:rsidRDefault="001B7119">
      <w:pPr>
        <w:spacing w:line="408" w:lineRule="exact"/>
        <w:ind w:firstLine="576"/>
      </w:pPr>
      <w:r>
        <w:t>(c) "Records" means the official juvenile court file, the social file, and records of any other juvenile justice or care agency in the case;</w:t>
      </w:r>
    </w:p>
    <w:p w:rsidR="001B7119" w:rsidP="001B7119" w:rsidRDefault="001B7119">
      <w:pPr>
        <w:spacing w:line="408" w:lineRule="exact"/>
        <w:ind w:firstLine="576"/>
      </w:pPr>
      <w:r>
        <w:t>(d) "Social file" means the juvenile court file containing the records and reports of the probation counselor.</w:t>
      </w:r>
    </w:p>
    <w:p w:rsidR="001B7119" w:rsidP="001B7119" w:rsidRDefault="001B7119">
      <w:pPr>
        <w:spacing w:line="408" w:lineRule="exact"/>
        <w:ind w:firstLine="576"/>
      </w:pPr>
      <w:r>
        <w:t>(2) Each petition or information filed with the court may include only one juvenile and each petition or information shall be filed under a separate docket number. The social file shall be filed separately from the official juvenile court file.</w:t>
      </w:r>
    </w:p>
    <w:p w:rsidR="001B7119" w:rsidP="001B7119" w:rsidRDefault="001B7119">
      <w:pPr>
        <w:spacing w:line="408" w:lineRule="exact"/>
        <w:ind w:firstLine="576"/>
      </w:pPr>
      <w:r>
        <w:t>(3) It is the duty of any juvenile justice or care agency to maintain accurate records. To this end:</w:t>
      </w:r>
    </w:p>
    <w:p w:rsidR="001B7119" w:rsidP="001B7119" w:rsidRDefault="001B7119">
      <w:pPr>
        <w:spacing w:line="408" w:lineRule="exact"/>
        <w:ind w:firstLine="576"/>
      </w:pPr>
      <w:r>
        <w:t xml:space="preserve">(a) The agency may never knowingly record inaccurate information. Any information in records maintained by the department </w:t>
      </w:r>
      <w:r>
        <w:lastRenderedPageBreak/>
        <w:t>of social and health services relating to a petition filed pursuant to chapter 13.34 RCW that is found by the court to be false or inaccurate shall be corrected or expunged from such records by the agency;</w:t>
      </w:r>
    </w:p>
    <w:p w:rsidR="001B7119" w:rsidP="001B7119" w:rsidRDefault="001B7119">
      <w:pPr>
        <w:spacing w:line="408" w:lineRule="exact"/>
        <w:ind w:firstLine="576"/>
      </w:pPr>
      <w:r>
        <w:t>(b) An agency shall take reasonable steps to assure the security of its records and prevent tampering with them; and</w:t>
      </w:r>
    </w:p>
    <w:p w:rsidR="001B7119" w:rsidP="001B7119" w:rsidRDefault="001B7119">
      <w:pPr>
        <w:spacing w:line="408" w:lineRule="exact"/>
        <w:ind w:firstLine="576"/>
      </w:pPr>
      <w:r>
        <w:t>(c) An agency shall make reasonable efforts to insure the completeness of its records, including action taken by other agencies with respect to matters in its files.</w:t>
      </w:r>
    </w:p>
    <w:p w:rsidR="001B7119" w:rsidP="001B7119" w:rsidRDefault="001B7119">
      <w:pPr>
        <w:spacing w:line="408" w:lineRule="exact"/>
        <w:ind w:firstLine="576"/>
      </w:pPr>
      <w:r>
        <w:t>(4) Each juvenile justice or care agency shall implement procedures consistent with the provisions of this chapter to facilitate inquiries concerning records.</w:t>
      </w:r>
    </w:p>
    <w:p w:rsidR="001B7119" w:rsidP="001B7119" w:rsidRDefault="001B7119">
      <w:pPr>
        <w:spacing w:line="408" w:lineRule="exact"/>
        <w:ind w:firstLine="576"/>
      </w:pPr>
      <w:r>
        <w:t>(5) Any person who has reasonable cause to believe information concerning that person is included in the records of a juvenile justice or care agency and who has been denied access to those records by the agency may make a motion to the court for an order authorizing that person to inspect the juvenile justice or care agency record concerning that person. The court shall grant the motion to examine records unless it finds that in the interests of justice or in the best interests of the juvenile the records or parts of them should remain confidential.</w:t>
      </w:r>
    </w:p>
    <w:p w:rsidR="001B7119" w:rsidP="001B7119" w:rsidRDefault="001B7119">
      <w:pPr>
        <w:spacing w:line="408" w:lineRule="exact"/>
        <w:ind w:firstLine="576"/>
      </w:pPr>
      <w:r>
        <w:t>(6) A juvenile, or his or her parents, or any person who has reasonable cause to believe information concerning that person is included in the records of a juvenile justice or care agency may make a motion to the court challenging the accuracy of any information concerning the moving party in the record or challenging the continued possession of the record by the agency. If the court grants the motion, it shall order the record or information to be corrected or destroyed.</w:t>
      </w:r>
    </w:p>
    <w:p w:rsidR="001B7119" w:rsidP="001B7119" w:rsidRDefault="001B7119">
      <w:pPr>
        <w:spacing w:line="408" w:lineRule="exact"/>
        <w:ind w:firstLine="576"/>
      </w:pPr>
      <w:r>
        <w:t>(7) The person making a motion under subsection (5) or (6) of this section shall give reasonable notice of the motion to all parties to the original action and to any agency whose records will be affected by the motion.</w:t>
      </w:r>
    </w:p>
    <w:p w:rsidR="001B7119" w:rsidP="001B7119" w:rsidRDefault="001B7119">
      <w:pPr>
        <w:spacing w:line="408" w:lineRule="exact"/>
        <w:ind w:firstLine="576"/>
      </w:pPr>
      <w:r>
        <w:lastRenderedPageBreak/>
        <w:t>(8) The court may permit inspection of records by, or release of information to, any clinic, hospital, or agency which has the subject person under care or treatment. The court may also permit inspection by or release to individuals or agencies, including juvenile justice advisory committees of county law and justice councils, engaged in legitimate research for educational, scientific, or public purposes. Each person granted permission to inspect juvenile justice or care agency records for research purposes shall present a notarized statement to the court stating that the names of juveniles and parents will remain confidential.</w:t>
      </w:r>
    </w:p>
    <w:p w:rsidR="001B7119" w:rsidP="001B7119" w:rsidRDefault="001B7119">
      <w:pPr>
        <w:spacing w:line="408" w:lineRule="exact"/>
        <w:ind w:firstLine="576"/>
      </w:pPr>
      <w:r>
        <w:t>(9) The court shall release to the caseload forecast council the records needed for its research and data-gathering functions. Access to caseload forecast data may be permitted by the council for research purposes only if the anonymity of all persons mentioned in the records or information will be preserved.</w:t>
      </w:r>
    </w:p>
    <w:p w:rsidR="001B7119" w:rsidP="001B7119" w:rsidRDefault="001B7119">
      <w:pPr>
        <w:spacing w:line="408" w:lineRule="exact"/>
        <w:ind w:firstLine="576"/>
      </w:pPr>
      <w:r>
        <w:t>(10) Juvenile detention facilities shall release records to the caseload forecast council upon request. The commission shall not disclose the names of any juveniles or parents mentioned in the records without the named individual's written permission.</w:t>
      </w:r>
    </w:p>
    <w:p w:rsidR="001B7119" w:rsidP="001B7119" w:rsidRDefault="001B7119">
      <w:pPr>
        <w:spacing w:line="408" w:lineRule="exact"/>
        <w:ind w:firstLine="576"/>
      </w:pPr>
      <w:r>
        <w:t xml:space="preserve">(11) Requirements in this chapter relating to the court's </w:t>
      </w:r>
      <w:bookmarkStart w:name="_GoBack" w:id="1"/>
      <w:bookmarkEnd w:id="1"/>
      <w:r>
        <w:t>authority to compel disclosure shall not apply to the legislative children's oversight committee or the office of the family and children's ombuds.</w:t>
      </w:r>
    </w:p>
    <w:p w:rsidR="001B7119" w:rsidP="001B7119" w:rsidRDefault="001B7119">
      <w:pPr>
        <w:spacing w:line="408" w:lineRule="exact"/>
        <w:ind w:firstLine="576"/>
      </w:pPr>
      <w:r>
        <w:t>(12) For the purpose of research only, the administrative office of the courts shall maintain an electronic research copy of all records in the judicial information system related to juveniles. Access to the research copy is restricted to the ((</w:t>
      </w:r>
      <w:r>
        <w:rPr>
          <w:strike/>
        </w:rPr>
        <w:t>Washington state center for court research</w:t>
      </w:r>
      <w:r>
        <w:t xml:space="preserve">)) </w:t>
      </w:r>
      <w:r>
        <w:rPr>
          <w:u w:val="single"/>
        </w:rPr>
        <w:t>administrative office of the courts for research purposes as authorized by the supreme court or by state statute</w:t>
      </w:r>
      <w:r>
        <w:t>. The ((</w:t>
      </w:r>
      <w:r>
        <w:rPr>
          <w:strike/>
        </w:rPr>
        <w:t>Washington state center for court research</w:t>
      </w:r>
      <w:r>
        <w:t xml:space="preserve">)) </w:t>
      </w:r>
      <w:r>
        <w:rPr>
          <w:u w:val="single"/>
        </w:rPr>
        <w:t>administrative office of the courts</w:t>
      </w:r>
      <w:r>
        <w:t xml:space="preserve"> shall maintain the confidentiality of all confidential records and shall preserve the anonymity of all persons identified in the research copy. </w:t>
      </w:r>
      <w:r>
        <w:rPr>
          <w:u w:val="single"/>
        </w:rPr>
        <w:t>Data contained in t</w:t>
      </w:r>
      <w:r>
        <w:t xml:space="preserve">he research copy </w:t>
      </w:r>
      <w:r>
        <w:rPr>
          <w:u w:val="single"/>
        </w:rPr>
        <w:t xml:space="preserve">may be shared with other governmental </w:t>
      </w:r>
      <w:r>
        <w:rPr>
          <w:u w:val="single"/>
        </w:rPr>
        <w:lastRenderedPageBreak/>
        <w:t>agencies as authorized by state statute, pursuant to data-sharing and research agreements, and consistent with applicable security and confidentiality requirements. The research copy</w:t>
      </w:r>
      <w:r>
        <w:t xml:space="preserve"> may not be subject to any records retention schedule and must include records destroyed or removed from the judicial information system pursuant to RCW 13.50.270 and 13.50.100(3).</w:t>
      </w:r>
    </w:p>
    <w:p w:rsidR="00FC18BA" w:rsidP="001B7119" w:rsidRDefault="001B7119">
      <w:pPr>
        <w:spacing w:line="408" w:lineRule="exact"/>
        <w:ind w:firstLine="576"/>
      </w:pPr>
      <w:r>
        <w:t xml:space="preserve">(13) The court shall release to the Washington state office of public defense records needed to implement the agency's oversight, technical assistance, and other functions as required by RCW 2.70.020. Access to the records used as a basis for oversight, technical assistance, or other agency functions is restricted to the Washington state office of public defense. The Washington state office of public defense shall maintain the confidentiality of all confidential information included in the records." </w:t>
      </w:r>
    </w:p>
    <w:permEnd w:id="516951621"/>
    <w:p w:rsidR="00ED2EEB" w:rsidP="00FC18BA"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534924527" w:displacedByCustomXml="next"/>
      <w:sdt>
        <w:sdtPr>
          <w:rPr>
            <w:rFonts w:ascii="Times New Roman" w:hAnsi="Times New Roman" w:cs="Times New Roman" w:eastAsiaTheme="minorEastAsia"/>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FC18BA" w:rsidRDefault="00D659AC">
                <w:pPr>
                  <w:pStyle w:val="Effect"/>
                  <w:suppressLineNumbers/>
                  <w:shd w:val="clear" w:color="auto" w:fill="auto"/>
                  <w:ind w:left="0" w:firstLine="0"/>
                </w:pPr>
              </w:p>
            </w:tc>
            <w:tc>
              <w:tcPr>
                <w:tcW w:w="9874" w:type="dxa"/>
                <w:shd w:val="clear" w:color="auto" w:fill="FFFFFF" w:themeFill="background1"/>
              </w:tcPr>
              <w:p w:rsidR="001B7119" w:rsidP="001B7119" w:rsidRDefault="0096303F">
                <w:pPr>
                  <w:pStyle w:val="NormalWeb"/>
                  <w:rPr>
                    <w:rFonts w:ascii="Courier New" w:hAnsi="Courier New" w:eastAsia="Courier New" w:cs="Courier New"/>
                  </w:rPr>
                </w:pPr>
                <w:r w:rsidRPr="0096303F">
                  <w:tab/>
                </w:r>
                <w:r w:rsidRPr="001B7119" w:rsidR="001C1B27">
                  <w:rPr>
                    <w:rFonts w:ascii="Courier New" w:hAnsi="Courier New" w:eastAsia="Courier New" w:cs="Courier New"/>
                    <w:u w:val="single"/>
                  </w:rPr>
                  <w:t>EFFECT:</w:t>
                </w:r>
                <w:r w:rsidRPr="001B7119" w:rsidR="001C1B27">
                  <w:rPr>
                    <w:rFonts w:ascii="Courier New" w:hAnsi="Courier New" w:eastAsia="Courier New" w:cs="Courier New"/>
                  </w:rPr>
                  <w:t>  </w:t>
                </w:r>
              </w:p>
              <w:p w:rsidR="001B7119" w:rsidP="001B7119" w:rsidRDefault="001B7119">
                <w:pPr>
                  <w:pStyle w:val="NormalWeb"/>
                  <w:numPr>
                    <w:ilvl w:val="0"/>
                    <w:numId w:val="8"/>
                  </w:numPr>
                  <w:rPr>
                    <w:rFonts w:ascii="Courier New" w:hAnsi="Courier New" w:eastAsia="Courier New" w:cs="Courier New"/>
                  </w:rPr>
                </w:pPr>
                <w:r w:rsidRPr="006A560B">
                  <w:rPr>
                    <w:rFonts w:ascii="Courier New" w:hAnsi="Courier New" w:eastAsia="Courier New" w:cs="Courier New"/>
                  </w:rPr>
                  <w:t>Prohibits long-term suspension or expulsion as a form of discretionary discipline and defines discretionary discipline; limits suspensions or expulsions to the length of an academic term and allows for a petition process to exceed that limit; and requires a reengagement meeting that includes the student's family.</w:t>
                </w:r>
              </w:p>
              <w:p w:rsidRPr="006A560B" w:rsidR="001B7119" w:rsidP="001B7119" w:rsidRDefault="001B7119">
                <w:pPr>
                  <w:pStyle w:val="NormalWeb"/>
                  <w:numPr>
                    <w:ilvl w:val="0"/>
                    <w:numId w:val="8"/>
                  </w:numPr>
                  <w:rPr>
                    <w:rFonts w:ascii="Courier New" w:hAnsi="Courier New" w:eastAsia="Courier New" w:cs="Courier New"/>
                  </w:rPr>
                </w:pPr>
                <w:r w:rsidRPr="006A560B">
                  <w:rPr>
                    <w:rFonts w:ascii="Courier New" w:hAnsi="Courier New" w:eastAsia="Courier New" w:cs="Courier New"/>
                  </w:rPr>
                  <w:t xml:space="preserve">Requires that districts provide an opportunity for students to receive educational services during a period of suspension or expulsion. </w:t>
                </w:r>
              </w:p>
              <w:p w:rsidRPr="004E5D26" w:rsidR="001B7119" w:rsidP="001B7119" w:rsidRDefault="001B7119">
                <w:pPr>
                  <w:pStyle w:val="NormalWeb"/>
                  <w:numPr>
                    <w:ilvl w:val="0"/>
                    <w:numId w:val="8"/>
                  </w:numPr>
                  <w:rPr>
                    <w:rFonts w:ascii="Courier New" w:hAnsi="Courier New" w:eastAsia="Courier New" w:cs="Courier New"/>
                  </w:rPr>
                </w:pPr>
                <w:r w:rsidRPr="004E5D26">
                  <w:rPr>
                    <w:rFonts w:ascii="Courier New" w:hAnsi="Courier New" w:eastAsia="Courier New" w:cs="Courier New"/>
                  </w:rPr>
                  <w:t>Requires districts to adopt discipline policies consistent with a model policy to be developed by Washington State School Directors Association (WSSDA); districts must disseminate, monitor, and review the policies.</w:t>
                </w:r>
              </w:p>
              <w:p w:rsidRPr="004E5D26" w:rsidR="001B7119" w:rsidP="001B7119" w:rsidRDefault="001B7119">
                <w:pPr>
                  <w:pStyle w:val="NormalWeb"/>
                  <w:numPr>
                    <w:ilvl w:val="0"/>
                    <w:numId w:val="8"/>
                  </w:numPr>
                  <w:rPr>
                    <w:rFonts w:ascii="Courier New" w:hAnsi="Courier New" w:eastAsia="Courier New" w:cs="Courier New"/>
                  </w:rPr>
                </w:pPr>
                <w:r w:rsidRPr="004E5D26">
                  <w:rPr>
                    <w:rFonts w:ascii="Courier New" w:hAnsi="Courier New" w:eastAsia="Courier New" w:cs="Courier New"/>
                  </w:rPr>
                  <w:t>Directs the Office of Superintendent of Public Instruction (OSPI) to develop discipline policy training programs, and districts are strongly encouraged to provide training.</w:t>
                </w:r>
              </w:p>
              <w:p w:rsidR="001B7119" w:rsidP="001B7119" w:rsidRDefault="001B7119">
                <w:pPr>
                  <w:pStyle w:val="NormalWeb"/>
                  <w:numPr>
                    <w:ilvl w:val="0"/>
                    <w:numId w:val="8"/>
                  </w:numPr>
                  <w:rPr>
                    <w:rFonts w:ascii="Courier New" w:hAnsi="Courier New" w:eastAsia="Courier New" w:cs="Courier New"/>
                  </w:rPr>
                </w:pPr>
                <w:r w:rsidRPr="004E5D26">
                  <w:rPr>
                    <w:rFonts w:ascii="Courier New" w:hAnsi="Courier New" w:eastAsia="Courier New" w:cs="Courier New"/>
                  </w:rPr>
                  <w:t>Requires the Education Research and Data Center (ERDC) to prepare a regular report on the educational and workforce outcomes of youth in the juvenile justice system.</w:t>
                </w:r>
              </w:p>
              <w:p w:rsidRPr="001B7119" w:rsidR="001B4E53" w:rsidP="001B7119" w:rsidRDefault="001B7119">
                <w:pPr>
                  <w:pStyle w:val="NormalWeb"/>
                  <w:rPr>
                    <w:rFonts w:ascii="Courier New" w:hAnsi="Courier New" w:eastAsia="Courier New" w:cs="Courier New"/>
                  </w:rPr>
                </w:pPr>
                <w:r>
                  <w:rPr>
                    <w:rFonts w:ascii="Courier New" w:hAnsi="Courier New" w:eastAsia="Courier New" w:cs="Courier New"/>
                  </w:rPr>
                  <w:t>Fiscal Impact:  $5,063,000 General fund - state</w:t>
                </w:r>
              </w:p>
            </w:tc>
          </w:tr>
        </w:sdtContent>
      </w:sdt>
      <w:permEnd w:id="534924527"/>
    </w:tbl>
    <w:p w:rsidR="00DF5D0E" w:rsidP="00FC18BA" w:rsidRDefault="00DF5D0E">
      <w:pPr>
        <w:pStyle w:val="BillEnd"/>
        <w:suppressLineNumbers/>
      </w:pPr>
    </w:p>
    <w:p w:rsidR="00DF5D0E" w:rsidP="00FC18BA" w:rsidRDefault="00DE256E">
      <w:pPr>
        <w:pStyle w:val="BillEnd"/>
        <w:suppressLineNumbers/>
      </w:pPr>
      <w:r>
        <w:rPr>
          <w:b/>
        </w:rPr>
        <w:t>--- END ---</w:t>
      </w:r>
    </w:p>
    <w:p w:rsidR="00DF5D0E" w:rsidP="00FC18BA"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8BA" w:rsidRDefault="00FC18BA" w:rsidP="00DF5D0E">
      <w:r>
        <w:separator/>
      </w:r>
    </w:p>
  </w:endnote>
  <w:endnote w:type="continuationSeparator" w:id="0">
    <w:p w:rsidR="00FC18BA" w:rsidRDefault="00FC18B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49B2">
    <w:pPr>
      <w:pStyle w:val="AmendDraftFooter"/>
    </w:pPr>
    <w:r>
      <w:fldChar w:fldCharType="begin"/>
    </w:r>
    <w:r>
      <w:instrText xml:space="preserve"> TITLE   \* MERGEFORMAT </w:instrText>
    </w:r>
    <w:r>
      <w:fldChar w:fldCharType="separate"/>
    </w:r>
    <w:r w:rsidR="00FC18BA">
      <w:t>5077-S AMS HASE NOAH 052</w:t>
    </w:r>
    <w:r>
      <w:fldChar w:fldCharType="end"/>
    </w:r>
    <w:r w:rsidR="001B4E53">
      <w:tab/>
    </w:r>
    <w:r w:rsidR="00E267B1">
      <w:fldChar w:fldCharType="begin"/>
    </w:r>
    <w:r w:rsidR="00E267B1">
      <w:instrText xml:space="preserve"> PAGE  \* Arabic  \* MERGEFORMAT </w:instrText>
    </w:r>
    <w:r w:rsidR="00E267B1">
      <w:fldChar w:fldCharType="separate"/>
    </w:r>
    <w:r>
      <w:rPr>
        <w:noProof/>
      </w:rPr>
      <w:t>11</w:t>
    </w:r>
    <w:r w:rsidR="00E267B1">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49B2">
    <w:pPr>
      <w:pStyle w:val="AmendDraftFooter"/>
    </w:pPr>
    <w:r>
      <w:fldChar w:fldCharType="begin"/>
    </w:r>
    <w:r>
      <w:instrText xml:space="preserve"> TITLE   \* MERGEFORMAT </w:instrText>
    </w:r>
    <w:r>
      <w:fldChar w:fldCharType="separate"/>
    </w:r>
    <w:r w:rsidR="00FC18BA">
      <w:t>5077-S AMS HASE NOAH 052</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8BA" w:rsidRDefault="00FC18BA" w:rsidP="00DF5D0E">
      <w:r>
        <w:separator/>
      </w:r>
    </w:p>
  </w:footnote>
  <w:footnote w:type="continuationSeparator" w:id="0">
    <w:p w:rsidR="00FC18BA" w:rsidRDefault="00FC18BA"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23E967AD"/>
    <w:multiLevelType w:val="multilevel"/>
    <w:tmpl w:val="34088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B7119"/>
    <w:rsid w:val="001C1B27"/>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49B2"/>
    <w:rsid w:val="00E267B1"/>
    <w:rsid w:val="00E41CC6"/>
    <w:rsid w:val="00E66F5D"/>
    <w:rsid w:val="00E831A5"/>
    <w:rsid w:val="00E850E7"/>
    <w:rsid w:val="00EC4C96"/>
    <w:rsid w:val="00ED2EEB"/>
    <w:rsid w:val="00F229DE"/>
    <w:rsid w:val="00F304D3"/>
    <w:rsid w:val="00F4663F"/>
    <w:rsid w:val="00FC18BA"/>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 w:type="paragraph" w:styleId="NormalWeb">
    <w:name w:val="Normal (Web)"/>
    <w:basedOn w:val="Normal"/>
    <w:uiPriority w:val="99"/>
    <w:unhideWhenUsed/>
    <w:rsid w:val="001B7119"/>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F80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5077-S</BillDocName>
  <AmendType>AMS</AmendType>
  <SponsorAcronym>HASE</SponsorAcronym>
  <DrafterAcronym>NOAH</DrafterAcronym>
  <DraftNumber>052</DraftNumber>
  <ReferenceNumber>SSB 5077</ReferenceNumber>
  <Floor>S AMD</Floor>
  <AmendmentNumber> 356</AmendmentNumber>
  <Sponsors>By Senators Hasegawa, McAuliffe, Jayapal, McCoy</Sponsors>
  <FloorAction>NOT ADOPTED 04/02/2015</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6</TotalTime>
  <Pages>14</Pages>
  <Words>5884</Words>
  <Characters>21655</Characters>
  <Application>Microsoft Office Word</Application>
  <DocSecurity>8</DocSecurity>
  <Lines>4331</Lines>
  <Paragraphs>2294</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25245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5077-S AMS HASE NOAH 052</dc:title>
  <dc:creator>Lorrell Noahr</dc:creator>
  <cp:lastModifiedBy>Noahr, Lorrell</cp:lastModifiedBy>
  <cp:revision>3</cp:revision>
  <dcterms:created xsi:type="dcterms:W3CDTF">2015-04-03T00:04:00Z</dcterms:created>
  <dcterms:modified xsi:type="dcterms:W3CDTF">2015-04-03T00:39:00Z</dcterms:modified>
</cp:coreProperties>
</file>