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C31C7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87E73">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87E73">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87E73">
            <w:t>HABI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87E73">
            <w:t>MURR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87E73">
            <w:t>114</w:t>
          </w:r>
        </w:sdtContent>
      </w:sdt>
    </w:p>
    <w:p w:rsidR="00DF5D0E" w:rsidP="00B73E0A" w:rsidRDefault="00AA1230">
      <w:pPr>
        <w:pStyle w:val="OfferedBy"/>
        <w:spacing w:after="120"/>
      </w:pPr>
      <w:r>
        <w:tab/>
      </w:r>
      <w:r>
        <w:tab/>
      </w:r>
      <w:r>
        <w:tab/>
      </w:r>
    </w:p>
    <w:p w:rsidR="00DF5D0E" w:rsidRDefault="00C31C7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87E73">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187E73" w:rsidR="00187E73">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336</w:t>
          </w:r>
        </w:sdtContent>
      </w:sdt>
    </w:p>
    <w:p w:rsidR="00DF5D0E" w:rsidP="00605C39" w:rsidRDefault="00C31C7B">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87E73">
            <w:t>By Senators Habib, Jayapal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87E73">
          <w:pPr>
            <w:spacing w:after="400" w:line="408" w:lineRule="exact"/>
            <w:jc w:val="right"/>
            <w:rPr>
              <w:b/>
              <w:bCs/>
            </w:rPr>
          </w:pPr>
          <w:r>
            <w:rPr>
              <w:b/>
              <w:bCs/>
            </w:rPr>
            <w:t xml:space="preserve">NOT ADOPTED 04/02/2015</w:t>
          </w:r>
        </w:p>
      </w:sdtContent>
    </w:sdt>
    <w:p w:rsidR="00552AA7" w:rsidP="00552AA7" w:rsidRDefault="00DE256E">
      <w:pPr>
        <w:pStyle w:val="Page"/>
      </w:pPr>
      <w:bookmarkStart w:name="StartOfAmendmentBody" w:id="0"/>
      <w:bookmarkEnd w:id="0"/>
      <w:permStart w:edGrp="everyone" w:id="144856700"/>
      <w:r>
        <w:tab/>
      </w:r>
      <w:r w:rsidR="00552AA7">
        <w:t>On page 25, after line 25, insert the following:</w:t>
      </w:r>
    </w:p>
    <w:p w:rsidR="00552AA7" w:rsidP="00552AA7" w:rsidRDefault="00552AA7">
      <w:pPr>
        <w:pStyle w:val="RCWSLText"/>
      </w:pPr>
      <w:r>
        <w:t xml:space="preserve"> </w:t>
      </w:r>
      <w:r>
        <w:tab/>
        <w:t>"(36) The appropriations to the department of commerce in this act shall not be expended in furtherance of a contract with an entity that is does not provide comparable sick and safe leave to its workers as provided to workers within the city of Seattle."</w:t>
      </w:r>
    </w:p>
    <w:p w:rsidR="00552AA7" w:rsidP="00552AA7" w:rsidRDefault="00552AA7">
      <w:pPr>
        <w:pStyle w:val="RCWSLText"/>
      </w:pPr>
      <w:r>
        <w:tab/>
        <w:t>Renumber the subsections consecutively and correct internal references accordingly.</w:t>
      </w:r>
    </w:p>
    <w:p w:rsidR="00552AA7" w:rsidP="00552AA7" w:rsidRDefault="00552AA7">
      <w:pPr>
        <w:pStyle w:val="Page"/>
      </w:pPr>
    </w:p>
    <w:p w:rsidR="00552AA7" w:rsidP="00552AA7" w:rsidRDefault="00552AA7">
      <w:pPr>
        <w:pStyle w:val="Page"/>
      </w:pPr>
      <w:r>
        <w:tab/>
        <w:t>On page 38, after line 6, insert the following:</w:t>
      </w:r>
    </w:p>
    <w:p w:rsidR="00552AA7" w:rsidP="00552AA7" w:rsidRDefault="00552AA7">
      <w:pPr>
        <w:pStyle w:val="RCWSLText"/>
      </w:pPr>
      <w:r>
        <w:t xml:space="preserve"> </w:t>
      </w:r>
      <w:r>
        <w:tab/>
        <w:t>"(7) The appropriations to the department of enterprise services in this act shall not be expended in furtherance of a contract with an entity that does not provide comparable sick and safe leave to its workers as provided to workers within the city of Seattle. The requirement contained in this subsection shall also apply to any contract paid during the 2015-2017 fiscal biennium by the department with from funds or accounts in the custody of the state treasurer."</w:t>
      </w:r>
    </w:p>
    <w:p w:rsidR="00552AA7" w:rsidP="00552AA7" w:rsidRDefault="00552AA7">
      <w:pPr>
        <w:pStyle w:val="RCWSLText"/>
      </w:pPr>
      <w:r>
        <w:tab/>
        <w:t>Renumber the subsections consecutively and correct internal references accordingly.</w:t>
      </w:r>
    </w:p>
    <w:p w:rsidR="00552AA7" w:rsidP="00552AA7" w:rsidRDefault="00552AA7">
      <w:pPr>
        <w:pStyle w:val="RCWSLText"/>
      </w:pPr>
    </w:p>
    <w:p w:rsidR="00552AA7" w:rsidP="00552AA7" w:rsidRDefault="00552AA7">
      <w:pPr>
        <w:pStyle w:val="Page"/>
      </w:pPr>
      <w:r>
        <w:tab/>
        <w:t>On page 40, after line 32, insert the following:</w:t>
      </w:r>
    </w:p>
    <w:p w:rsidR="00552AA7" w:rsidP="00552AA7" w:rsidRDefault="00552AA7">
      <w:pPr>
        <w:pStyle w:val="RCWSLText"/>
      </w:pPr>
      <w:r>
        <w:t xml:space="preserve"> </w:t>
      </w:r>
      <w:r>
        <w:tab/>
        <w:t>"(6) The appropriations to the department of social and health services in this act shall not be expended in furtherance of a contract with an entity that does not provide comparable sick and safe leave to its workers as provided to workers within the city of Seattle."</w:t>
      </w:r>
    </w:p>
    <w:p w:rsidR="00552AA7" w:rsidP="00552AA7" w:rsidRDefault="00552AA7">
      <w:pPr>
        <w:pStyle w:val="RCWSLText"/>
      </w:pPr>
      <w:r>
        <w:tab/>
        <w:t>Renumber the subsections consecutively and correct internal references accordingly.</w:t>
      </w:r>
    </w:p>
    <w:p w:rsidR="00552AA7" w:rsidP="00552AA7" w:rsidRDefault="00552AA7">
      <w:pPr>
        <w:pStyle w:val="RCWSLText"/>
      </w:pPr>
    </w:p>
    <w:p w:rsidR="00552AA7" w:rsidP="00552AA7" w:rsidRDefault="00552AA7">
      <w:pPr>
        <w:pStyle w:val="Page"/>
      </w:pPr>
      <w:r>
        <w:tab/>
        <w:t>On page 133, after line 16, insert the following:</w:t>
      </w:r>
    </w:p>
    <w:p w:rsidR="00552AA7" w:rsidP="00552AA7" w:rsidRDefault="00552AA7">
      <w:pPr>
        <w:pStyle w:val="RCWSLText"/>
      </w:pPr>
      <w:r>
        <w:t xml:space="preserve"> </w:t>
      </w:r>
      <w:r>
        <w:tab/>
        <w:t>"(42) The appropriations to the office of the superintendent of public instruction in this act shall not be expended in furtherance of a contract with an entity that does not provide comparable sick and safe leave to its workers as provided to workers within the city of Seattle."</w:t>
      </w:r>
    </w:p>
    <w:p w:rsidR="00552AA7" w:rsidP="00552AA7" w:rsidRDefault="00552AA7">
      <w:pPr>
        <w:pStyle w:val="RCWSLText"/>
      </w:pPr>
      <w:r>
        <w:tab/>
        <w:t>Renumber the subsections consecutively and correct internal references accordingly.</w:t>
      </w:r>
    </w:p>
    <w:p w:rsidR="00187E73" w:rsidP="00C8108C" w:rsidRDefault="00187E73">
      <w:pPr>
        <w:pStyle w:val="Page"/>
      </w:pPr>
    </w:p>
    <w:permEnd w:id="144856700"/>
    <w:p w:rsidR="00ED2EEB" w:rsidP="00187E73"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6708772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87E73"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187E7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52AA7">
                  <w:t>Prohibits the Departments of Enterprise Services, Commerce, and Social and Health Services and the Superintendent of Public Instruction from contracting with any entity that does not provide sick and safe leave to its workers.</w:t>
                </w:r>
                <w:bookmarkStart w:name="_GoBack" w:id="1"/>
                <w:bookmarkEnd w:id="1"/>
              </w:p>
              <w:p w:rsidRPr="007D1589" w:rsidR="001B4E53" w:rsidP="00187E73" w:rsidRDefault="001B4E53">
                <w:pPr>
                  <w:pStyle w:val="ListBullet"/>
                  <w:numPr>
                    <w:ilvl w:val="0"/>
                    <w:numId w:val="0"/>
                  </w:numPr>
                  <w:suppressLineNumbers/>
                </w:pPr>
              </w:p>
            </w:tc>
          </w:tr>
        </w:sdtContent>
      </w:sdt>
      <w:permEnd w:id="267087726"/>
    </w:tbl>
    <w:p w:rsidR="00DF5D0E" w:rsidP="00187E73" w:rsidRDefault="00DF5D0E">
      <w:pPr>
        <w:pStyle w:val="BillEnd"/>
        <w:suppressLineNumbers/>
      </w:pPr>
    </w:p>
    <w:p w:rsidR="00DF5D0E" w:rsidP="00187E73" w:rsidRDefault="00DE256E">
      <w:pPr>
        <w:pStyle w:val="BillEnd"/>
        <w:suppressLineNumbers/>
      </w:pPr>
      <w:r>
        <w:rPr>
          <w:b/>
        </w:rPr>
        <w:t>--- END ---</w:t>
      </w:r>
    </w:p>
    <w:p w:rsidR="00DF5D0E" w:rsidP="00187E7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E73" w:rsidRDefault="00187E73" w:rsidP="00DF5D0E">
      <w:r>
        <w:separator/>
      </w:r>
    </w:p>
  </w:endnote>
  <w:endnote w:type="continuationSeparator" w:id="0">
    <w:p w:rsidR="00187E73" w:rsidRDefault="00187E7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187E73">
        <w:t>5077-S AMS HABI MURR 114</w:t>
      </w:r>
    </w:fldSimple>
    <w:r w:rsidR="001B4E53">
      <w:tab/>
    </w:r>
    <w:r>
      <w:fldChar w:fldCharType="begin"/>
    </w:r>
    <w:r>
      <w:instrText xml:space="preserve"> PAGE  \* Arabic  \* MERGEFORMAT </w:instrText>
    </w:r>
    <w:r>
      <w:fldChar w:fldCharType="separate"/>
    </w:r>
    <w:r w:rsidR="00C31C7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187E73">
        <w:t>5077-S AMS HABI MURR 114</w:t>
      </w:r>
    </w:fldSimple>
    <w:r w:rsidR="001B4E53">
      <w:tab/>
    </w:r>
    <w:r>
      <w:fldChar w:fldCharType="begin"/>
    </w:r>
    <w:r>
      <w:instrText xml:space="preserve"> PAGE  \* Arabic  \* MERGEFORMAT </w:instrText>
    </w:r>
    <w:r>
      <w:fldChar w:fldCharType="separate"/>
    </w:r>
    <w:r w:rsidR="00C31C7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E73" w:rsidRDefault="00187E73" w:rsidP="00DF5D0E">
      <w:r>
        <w:separator/>
      </w:r>
    </w:p>
  </w:footnote>
  <w:footnote w:type="continuationSeparator" w:id="0">
    <w:p w:rsidR="00187E73" w:rsidRDefault="00187E73"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87E73"/>
    <w:rsid w:val="001A775A"/>
    <w:rsid w:val="001B4E53"/>
    <w:rsid w:val="001C1B27"/>
    <w:rsid w:val="001E6675"/>
    <w:rsid w:val="00217E8A"/>
    <w:rsid w:val="00265296"/>
    <w:rsid w:val="00281CBD"/>
    <w:rsid w:val="00316CD9"/>
    <w:rsid w:val="003E2FC6"/>
    <w:rsid w:val="00492DDC"/>
    <w:rsid w:val="004C6615"/>
    <w:rsid w:val="00523C5A"/>
    <w:rsid w:val="00552AA7"/>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31C7B"/>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D237D"/>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HABI</SponsorAcronym>
  <DrafterAcronym>MURR</DrafterAcronym>
  <DraftNumber>114</DraftNumber>
  <ReferenceNumber>SSB 5077</ReferenceNumber>
  <Floor>S AMD</Floor>
  <AmendmentNumber> 336</AmendmentNumber>
  <Sponsors>By Senators Habib, Jayapal</Sponsors>
  <FloorAction>NOT ADOPTED 04/02/2015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485</Words>
  <Characters>1709</Characters>
  <Application>Microsoft Office Word</Application>
  <DocSecurity>8</DocSecurity>
  <Lines>341</Lines>
  <Paragraphs>182</Paragraphs>
  <ScaleCrop>false</ScaleCrop>
  <HeadingPairs>
    <vt:vector size="2" baseType="variant">
      <vt:variant>
        <vt:lpstr>Title</vt:lpstr>
      </vt:variant>
      <vt:variant>
        <vt:i4>1</vt:i4>
      </vt:variant>
    </vt:vector>
  </HeadingPairs>
  <TitlesOfParts>
    <vt:vector size="1" baseType="lpstr">
      <vt:lpstr>5077-S AMS HABI MURR 114</vt:lpstr>
    </vt:vector>
  </TitlesOfParts>
  <Company>Washington State Legislature</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HABI MURR 114</dc:title>
  <dc:creator>Julie Murray</dc:creator>
  <cp:lastModifiedBy>Murray, Julie</cp:lastModifiedBy>
  <cp:revision>2</cp:revision>
  <dcterms:created xsi:type="dcterms:W3CDTF">2015-04-02T19:10:00Z</dcterms:created>
  <dcterms:modified xsi:type="dcterms:W3CDTF">2015-04-02T19:10:00Z</dcterms:modified>
</cp:coreProperties>
</file>