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10C3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309E">
            <w:t>5073-S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309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309E">
            <w:t>HILL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309E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309E">
            <w:t>450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0C3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309E">
            <w:rPr>
              <w:b/>
              <w:u w:val="single"/>
            </w:rPr>
            <w:t>SSB 5073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0309E" w:rsidR="0060309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548</w:t>
          </w:r>
        </w:sdtContent>
      </w:sdt>
    </w:p>
    <w:p w:rsidR="00DF5D0E" w:rsidP="00605C39" w:rsidRDefault="00310C3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309E">
            <w:t>By Senator Hill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309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AND ENGROSSED 11/10/2015</w:t>
          </w:r>
        </w:p>
      </w:sdtContent>
    </w:sdt>
    <w:p w:rsidR="0060309E" w:rsidP="00C8108C" w:rsidRDefault="00DE256E">
      <w:pPr>
        <w:pStyle w:val="Page"/>
      </w:pPr>
      <w:bookmarkStart w:name="StartOfAmendmentBody" w:id="0"/>
      <w:bookmarkEnd w:id="0"/>
      <w:permStart w:edGrp="everyone" w:id="557073065"/>
      <w:r>
        <w:tab/>
      </w:r>
      <w:r w:rsidR="0060309E">
        <w:t xml:space="preserve">Strike everything after the enacting clause and insert the following: </w:t>
      </w:r>
    </w:p>
    <w:p w:rsidRPr="00310C33" w:rsidR="00310C33" w:rsidP="00310C33" w:rsidRDefault="00310C33">
      <w:pPr>
        <w:pStyle w:val="RCWSLText"/>
      </w:pPr>
      <w:r>
        <w:t>This is a test document.</w:t>
      </w:r>
      <w:bookmarkStart w:name="_GoBack" w:id="1"/>
      <w:bookmarkEnd w:id="1"/>
    </w:p>
    <w:p w:rsidR="0060309E" w:rsidP="0060309E" w:rsidRDefault="0060309E">
      <w:pPr>
        <w:suppressLineNumbers/>
        <w:rPr>
          <w:spacing w:val="-3"/>
        </w:rPr>
      </w:pPr>
    </w:p>
    <w:p w:rsidR="0060309E" w:rsidP="0060309E" w:rsidRDefault="0060309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60309E" w:rsidP="0060309E" w:rsidRDefault="0060309E">
      <w:pPr>
        <w:suppressLineNumbers/>
        <w:rPr>
          <w:spacing w:val="-3"/>
        </w:rPr>
      </w:pPr>
    </w:p>
    <w:p w:rsidR="0060309E" w:rsidP="0060309E" w:rsidRDefault="0060309E">
      <w:pPr>
        <w:suppressLineNumbers/>
        <w:rPr>
          <w:spacing w:val="-3"/>
        </w:rPr>
      </w:pPr>
    </w:p>
    <w:permEnd w:id="557073065"/>
    <w:p w:rsidR="0060309E" w:rsidP="0060309E" w:rsidRDefault="0060309E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62701825"/>
          <w:placeholder>
            <w:docPart w:val="93B64F0063B044089D2BC479807B2C1E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5073</w:t>
          </w:r>
        </w:sdtContent>
      </w:sdt>
      <w:r w:rsidRPr="0060309E">
        <w:t xml:space="preserve"> </w:t>
      </w:r>
      <w:sdt>
        <w:sdtPr>
          <w:alias w:val="Floor"/>
          <w:tag w:val="Floor"/>
          <w:id w:val="968631731"/>
          <w:placeholder>
            <w:docPart w:val="0BA32492026B4D948EFDD492ACE32DF9"/>
          </w:placeholder>
          <w:dataBinding w:xpath="/Amendment[1]/Floor[1]" w:storeItemID="{B0F9304C-FCEE-4ACD-9B3F-481A4DFF630A}"/>
          <w:text/>
        </w:sdtPr>
        <w:sdtContent>
          <w:r w:rsidRPr="0060309E">
            <w:t>S AMD</w:t>
          </w:r>
        </w:sdtContent>
      </w:sdt>
    </w:p>
    <w:p w:rsidR="0060309E" w:rsidP="0060309E" w:rsidRDefault="0060309E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Hill</w:t>
      </w:r>
    </w:p>
    <w:p w:rsidR="0060309E" w:rsidP="0060309E" w:rsidRDefault="0060309E">
      <w:pPr>
        <w:suppressLineNumbers/>
        <w:spacing w:line="408" w:lineRule="exact"/>
        <w:rPr>
          <w:spacing w:val="-3"/>
        </w:rPr>
      </w:pPr>
    </w:p>
    <w:p w:rsidRPr="0060309E" w:rsidR="0060309E" w:rsidP="0060309E" w:rsidRDefault="0060309E">
      <w:pPr>
        <w:suppressLineNumbers/>
        <w:rPr>
          <w:spacing w:val="-3"/>
        </w:rPr>
      </w:pPr>
      <w:permStart w:edGrp="everyone" w:id="1777536790"/>
      <w:r>
        <w:rPr>
          <w:spacing w:val="-3"/>
        </w:rPr>
        <w:tab/>
        <w:t>On page 1, line ... of the title, after "...", insert "..."</w:t>
      </w:r>
    </w:p>
    <w:permEnd w:id="1777536790"/>
    <w:p w:rsidR="00ED2EEB" w:rsidP="0060309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08872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309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309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60309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0887288"/>
    </w:tbl>
    <w:p w:rsidR="00DF5D0E" w:rsidP="0060309E" w:rsidRDefault="00DF5D0E">
      <w:pPr>
        <w:pStyle w:val="BillEnd"/>
        <w:suppressLineNumbers/>
      </w:pPr>
    </w:p>
    <w:p w:rsidR="00DF5D0E" w:rsidP="0060309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309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9E" w:rsidRDefault="0060309E" w:rsidP="00DF5D0E">
      <w:r>
        <w:separator/>
      </w:r>
    </w:p>
  </w:endnote>
  <w:endnote w:type="continuationSeparator" w:id="0">
    <w:p w:rsidR="0060309E" w:rsidRDefault="006030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0309E">
        <w:t>5073-S AMS HILL HULL 450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0309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0309E">
        <w:t>5073-S AMS HILL HULL 450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10C3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9E" w:rsidRDefault="0060309E" w:rsidP="00DF5D0E">
      <w:r>
        <w:separator/>
      </w:r>
    </w:p>
  </w:footnote>
  <w:footnote w:type="continuationSeparator" w:id="0">
    <w:p w:rsidR="0060309E" w:rsidRDefault="006030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0C33"/>
    <w:rsid w:val="00316CD9"/>
    <w:rsid w:val="003E2FC6"/>
    <w:rsid w:val="00492DDC"/>
    <w:rsid w:val="004C6615"/>
    <w:rsid w:val="00523C5A"/>
    <w:rsid w:val="005E69C3"/>
    <w:rsid w:val="0060309E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3B64F0063B044089D2BC479807B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39A6-E59E-4F6E-8FBE-908710864196}"/>
      </w:docPartPr>
      <w:docPartBody>
        <w:p w:rsidR="00000000" w:rsidRDefault="00780279" w:rsidP="00780279">
          <w:pPr>
            <w:pStyle w:val="93B64F0063B044089D2BC479807B2C1E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BA32492026B4D948EFDD492ACE3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E992-DA85-4735-907D-0751FF42BFE2}"/>
      </w:docPartPr>
      <w:docPartBody>
        <w:p w:rsidR="00000000" w:rsidRDefault="00780279" w:rsidP="00780279">
          <w:pPr>
            <w:pStyle w:val="0BA32492026B4D948EFDD492ACE32DF9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027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27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3B64F0063B044089D2BC479807B2C1E">
    <w:name w:val="93B64F0063B044089D2BC479807B2C1E"/>
    <w:rsid w:val="00780279"/>
    <w:pPr>
      <w:spacing w:after="160" w:line="259" w:lineRule="auto"/>
    </w:pPr>
  </w:style>
  <w:style w:type="paragraph" w:customStyle="1" w:styleId="0BA32492026B4D948EFDD492ACE32DF9">
    <w:name w:val="0BA32492026B4D948EFDD492ACE32DF9"/>
    <w:rsid w:val="007802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5073-S</BillDocName>
  <AmendType>AMS</AmendType>
  <SponsorAcronym>HILL</SponsorAcronym>
  <DrafterAcronym>HULL</DrafterAcronym>
  <DraftNumber>450</DraftNumber>
  <ReferenceNumber>SSB 5073</ReferenceNumber>
  <Floor>S AMD</Floor>
  <AmendmentNumber> 548</AmendmentNumber>
  <Sponsors>By Senator Hill</Sponsors>
  <FloorAction>ADOPTED AND ENGROSSED 11/10/2015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97</Words>
  <Characters>337</Characters>
  <Application>Microsoft Office Word</Application>
  <DocSecurity>8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 AMS HILL HULL 450</dc:title>
  <dc:creator>Stephen Hull</dc:creator>
  <cp:lastModifiedBy>Hull, Stephen</cp:lastModifiedBy>
  <cp:revision>2</cp:revision>
  <dcterms:created xsi:type="dcterms:W3CDTF">2015-11-10T17:55:00Z</dcterms:created>
  <dcterms:modified xsi:type="dcterms:W3CDTF">2015-11-10T17:55:00Z</dcterms:modified>
</cp:coreProperties>
</file>