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75E3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5010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516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5E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75E3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103</w:t>
          </w:r>
        </w:sdtContent>
      </w:sdt>
    </w:p>
    <w:p w:rsidR="00DF5D0E" w:rsidP="00605C39" w:rsidRDefault="00975E3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75E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75E35" w:rsidP="00C8108C" w:rsidRDefault="00DE256E">
      <w:pPr>
        <w:pStyle w:val="Page"/>
      </w:pPr>
      <w:bookmarkStart w:name="StartOfAmendmentBody" w:id="0"/>
      <w:bookmarkEnd w:id="0"/>
      <w:permStart w:edGrp="everyone" w:id="1723880479"/>
      <w:r>
        <w:tab/>
      </w:r>
      <w:r w:rsidR="00975E35">
        <w:t xml:space="preserve">On page </w:t>
      </w:r>
      <w:bookmarkStart w:name="_GoBack" w:id="1"/>
      <w:bookmarkEnd w:id="1"/>
    </w:p>
    <w:permEnd w:id="1723880479"/>
    <w:p w:rsidR="00ED2EEB" w:rsidP="00975E35" w:rsidRDefault="00ED2EEB">
      <w:pPr>
        <w:suppressLineNumbers/>
      </w:pPr>
    </w:p>
    <w:p w:rsidR="00DF5D0E" w:rsidP="00975E35" w:rsidRDefault="00DF5D0E">
      <w:pPr>
        <w:pStyle w:val="BillEnd"/>
        <w:suppressLineNumbers/>
      </w:pPr>
    </w:p>
    <w:p w:rsidR="00DF5D0E" w:rsidP="00975E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75E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35" w:rsidRDefault="00975E35" w:rsidP="00DF5D0E">
      <w:r>
        <w:separator/>
      </w:r>
    </w:p>
  </w:endnote>
  <w:endnote w:type="continuationSeparator" w:id="0">
    <w:p w:rsidR="00975E35" w:rsidRDefault="00975E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75E35">
        <w:t>5010 AMS .... HULS 516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75E3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75E35">
        <w:t>5010 AMS .... HULS 516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75E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35" w:rsidRDefault="00975E35" w:rsidP="00DF5D0E">
      <w:r>
        <w:separator/>
      </w:r>
    </w:p>
  </w:footnote>
  <w:footnote w:type="continuationSeparator" w:id="0">
    <w:p w:rsidR="00975E35" w:rsidRDefault="00975E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5E35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8102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028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34EE01622B2D4FD3B1ADCFD27750260A">
    <w:name w:val="34EE01622B2D4FD3B1ADCFD27750260A"/>
    <w:rsid w:val="001810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5010</BillDocName>
  <AmendType>AMS</AmendType>
  <SponsorAcronym>BILL</SponsorAcronym>
  <DrafterAcronym>HULS</DrafterAcronym>
  <DraftNumber>516</DraftNumber>
  <ReferenceNumber>SB 5010</ReferenceNumber>
  <Floor>S AMD</Floor>
  <AmendmentNumber> 103</AmendmentNumber>
  <Sponsors>By Senator Billig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101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5010 AMS BILL HULS 516</dc:title>
  <dc:creator>Stephen Hull</dc:creator>
  <cp:lastModifiedBy>Hull, Stephen</cp:lastModifiedBy>
  <cp:revision>1</cp:revision>
  <dcterms:created xsi:type="dcterms:W3CDTF">2016-01-12T19:31:00Z</dcterms:created>
  <dcterms:modified xsi:type="dcterms:W3CDTF">2016-01-12T19:31:00Z</dcterms:modified>
</cp:coreProperties>
</file>