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FE2E4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>
            <w:t>5010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>
            <w:t>BAUM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>
            <w:t>HULS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>
            <w:t>517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E2E4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>
            <w:rPr>
              <w:b/>
              <w:u w:val="single"/>
            </w:rPr>
            <w:t>SB 5010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FE2E4F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105</w:t>
          </w:r>
        </w:sdtContent>
      </w:sdt>
    </w:p>
    <w:p w:rsidR="00DF5D0E" w:rsidP="00605C39" w:rsidRDefault="00FE2E4F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>
            <w:t>By Senator Baumgartner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E2E4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FE2E4F" w:rsidP="00C8108C" w:rsidRDefault="00DE256E">
      <w:pPr>
        <w:pStyle w:val="Page"/>
      </w:pPr>
      <w:bookmarkStart w:name="StartOfAmendmentBody" w:id="0"/>
      <w:bookmarkEnd w:id="0"/>
      <w:permStart w:edGrp="everyone" w:id="1969705058"/>
      <w:r>
        <w:tab/>
      </w:r>
      <w:r w:rsidR="00FE2E4F">
        <w:t xml:space="preserve">On page </w:t>
      </w:r>
      <w:bookmarkStart w:name="_GoBack" w:id="1"/>
      <w:bookmarkEnd w:id="1"/>
    </w:p>
    <w:permEnd w:id="1969705058"/>
    <w:p w:rsidR="00ED2EEB" w:rsidP="00FE2E4F" w:rsidRDefault="00ED2EEB">
      <w:pPr>
        <w:suppressLineNumbers/>
      </w:pPr>
    </w:p>
    <w:p w:rsidR="00DF5D0E" w:rsidP="00FE2E4F" w:rsidRDefault="00DF5D0E">
      <w:pPr>
        <w:pStyle w:val="BillEnd"/>
        <w:suppressLineNumbers/>
      </w:pPr>
    </w:p>
    <w:p w:rsidR="00DF5D0E" w:rsidP="00FE2E4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E2E4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E4F" w:rsidRDefault="00FE2E4F" w:rsidP="00DF5D0E">
      <w:r>
        <w:separator/>
      </w:r>
    </w:p>
  </w:endnote>
  <w:endnote w:type="continuationSeparator" w:id="0">
    <w:p w:rsidR="00FE2E4F" w:rsidRDefault="00FE2E4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FE2E4F">
        <w:t>5010 AMS .... HULS 517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E2E4F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FE2E4F">
        <w:t>5010 AMS .... HULS 517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E2E4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E4F" w:rsidRDefault="00FE2E4F" w:rsidP="00DF5D0E">
      <w:r>
        <w:separator/>
      </w:r>
    </w:p>
  </w:footnote>
  <w:footnote w:type="continuationSeparator" w:id="0">
    <w:p w:rsidR="00FE2E4F" w:rsidRDefault="00FE2E4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E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ll_st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21BE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1BE1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D6D854CD34C548B5ABEFA298409F3675">
    <w:name w:val="D6D854CD34C548B5ABEFA298409F3675"/>
    <w:rsid w:val="00721B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5010</BillDocName>
  <AmendType>AMS</AmendType>
  <SponsorAcronym>BAUM</SponsorAcronym>
  <DrafterAcronym>HULS</DrafterAcronym>
  <DraftNumber>517</DraftNumber>
  <ReferenceNumber>SB 5010</ReferenceNumber>
  <Floor>S AMD</Floor>
  <AmendmentNumber> 105</AmendmentNumber>
  <Sponsors>By Senator Baumgartner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29</Words>
  <Characters>101</Characters>
  <Application>Microsoft Office Word</Application>
  <DocSecurity>8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5010 AMS BAUM HULS 517</dc:title>
  <dc:creator>Stephen Hull</dc:creator>
  <cp:lastModifiedBy>Hull, Stephen</cp:lastModifiedBy>
  <cp:revision>1</cp:revision>
  <dcterms:created xsi:type="dcterms:W3CDTF">2016-01-12T19:51:00Z</dcterms:created>
  <dcterms:modified xsi:type="dcterms:W3CDTF">2016-01-12T19:51:00Z</dcterms:modified>
</cp:coreProperties>
</file>