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A4EA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16DE3">
            <w:t>5000-S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16DE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16DE3"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16DE3">
            <w:t>WILB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16DE3">
            <w:t>006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4EA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16DE3">
            <w:rPr>
              <w:b/>
              <w:u w:val="single"/>
            </w:rPr>
            <w:t>SSB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16DE3" w:rsidR="00416DE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</w:t>
          </w:r>
        </w:sdtContent>
      </w:sdt>
    </w:p>
    <w:p w:rsidR="00DF5D0E" w:rsidP="00605C39" w:rsidRDefault="00DA4EA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16DE3">
            <w:t>By Senators Bailey,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16D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11/04/2015</w:t>
          </w:r>
        </w:p>
      </w:sdtContent>
    </w:sdt>
    <w:p w:rsidR="00416DE3" w:rsidP="00C8108C" w:rsidRDefault="00DE256E">
      <w:pPr>
        <w:pStyle w:val="Page"/>
      </w:pPr>
      <w:bookmarkStart w:name="StartOfAmendmentBody" w:id="0"/>
      <w:bookmarkEnd w:id="0"/>
      <w:permStart w:edGrp="everyone" w:id="2109159350"/>
      <w:r>
        <w:tab/>
      </w:r>
      <w:r w:rsidR="00416DE3">
        <w:t xml:space="preserve"> .</w:t>
      </w:r>
      <w:r w:rsidR="00DA4EA8">
        <w:t>this is a test amendment</w:t>
      </w:r>
    </w:p>
    <w:p w:rsidR="00DF5D0E" w:rsidP="00416DE3" w:rsidRDefault="00416DE3">
      <w:pPr>
        <w:suppressLineNumbers/>
      </w:pPr>
      <w:r>
        <w:br w:type="page"/>
      </w:r>
      <w:bookmarkStart w:name="_GoBack" w:id="1"/>
      <w:bookmarkEnd w:id="1"/>
    </w:p>
    <w:p w:rsidR="00416DE3" w:rsidP="00416DE3" w:rsidRDefault="00416DE3">
      <w:pPr>
        <w:suppressLineNumbers/>
        <w:rPr>
          <w:spacing w:val="-3"/>
        </w:rPr>
      </w:pPr>
    </w:p>
    <w:p w:rsidR="00416DE3" w:rsidP="00416DE3" w:rsidRDefault="00416DE3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416DE3" w:rsidP="00416DE3" w:rsidRDefault="00416DE3">
      <w:pPr>
        <w:suppressLineNumbers/>
        <w:rPr>
          <w:spacing w:val="-3"/>
        </w:rPr>
      </w:pPr>
    </w:p>
    <w:p w:rsidR="00416DE3" w:rsidP="00416DE3" w:rsidRDefault="00416DE3">
      <w:pPr>
        <w:suppressLineNumbers/>
        <w:rPr>
          <w:spacing w:val="-3"/>
        </w:rPr>
      </w:pPr>
    </w:p>
    <w:permEnd w:id="2109159350"/>
    <w:p w:rsidR="00416DE3" w:rsidP="00416DE3" w:rsidRDefault="00416DE3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405540108"/>
          <w:placeholder>
            <w:docPart w:val="ECA45353DB6F4992B4EDBD4EDDA4BC7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5000</w:t>
          </w:r>
        </w:sdtContent>
      </w:sdt>
      <w:r w:rsidRPr="00416DE3">
        <w:t xml:space="preserve"> </w:t>
      </w:r>
      <w:sdt>
        <w:sdtPr>
          <w:alias w:val="Floor"/>
          <w:tag w:val="Floor"/>
          <w:id w:val="-1054162314"/>
          <w:placeholder>
            <w:docPart w:val="8DC3A3ADC61B4B4794FA002A067F000B"/>
          </w:placeholder>
          <w:dataBinding w:xpath="/Amendment[1]/Floor[1]" w:storeItemID="{B0F9304C-FCEE-4ACD-9B3F-481A4DFF630A}"/>
          <w:text/>
        </w:sdtPr>
        <w:sdtContent>
          <w:r w:rsidRPr="00416DE3">
            <w:t>S AMD</w:t>
          </w:r>
        </w:sdtContent>
      </w:sdt>
    </w:p>
    <w:p w:rsidR="00416DE3" w:rsidP="00416DE3" w:rsidRDefault="00416DE3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416DE3" w:rsidP="00416DE3" w:rsidRDefault="00416DE3">
      <w:pPr>
        <w:suppressLineNumbers/>
        <w:spacing w:line="408" w:lineRule="exact"/>
        <w:rPr>
          <w:spacing w:val="-3"/>
        </w:rPr>
      </w:pPr>
    </w:p>
    <w:p w:rsidRPr="00416DE3" w:rsidR="00416DE3" w:rsidP="00416DE3" w:rsidRDefault="00416DE3">
      <w:pPr>
        <w:suppressLineNumbers/>
        <w:rPr>
          <w:spacing w:val="-3"/>
        </w:rPr>
      </w:pPr>
      <w:permStart w:edGrp="everyone" w:id="1794515648"/>
      <w:r>
        <w:rPr>
          <w:spacing w:val="-3"/>
        </w:rPr>
        <w:tab/>
        <w:t>On page 1, line ... of the title, after "...", insert "..."</w:t>
      </w:r>
    </w:p>
    <w:permEnd w:id="1794515648"/>
    <w:p w:rsidR="00ED2EEB" w:rsidP="00416D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04876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16D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16D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416D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0487648"/>
    </w:tbl>
    <w:p w:rsidR="00DF5D0E" w:rsidP="00416DE3" w:rsidRDefault="00DF5D0E">
      <w:pPr>
        <w:pStyle w:val="BillEnd"/>
        <w:suppressLineNumbers/>
      </w:pPr>
    </w:p>
    <w:p w:rsidR="00DF5D0E" w:rsidP="00416D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16D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E3" w:rsidRDefault="00416DE3" w:rsidP="00DF5D0E">
      <w:r>
        <w:separator/>
      </w:r>
    </w:p>
  </w:endnote>
  <w:endnote w:type="continuationSeparator" w:id="0">
    <w:p w:rsidR="00416DE3" w:rsidRDefault="00416D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A4EA8">
        <w:t>5000-S AMS .... WILB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A4EA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A4EA8">
        <w:t>5000-S AMS .... WILB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A4E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E3" w:rsidRDefault="00416DE3" w:rsidP="00DF5D0E">
      <w:r>
        <w:separator/>
      </w:r>
    </w:p>
  </w:footnote>
  <w:footnote w:type="continuationSeparator" w:id="0">
    <w:p w:rsidR="00416DE3" w:rsidRDefault="00416D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6DE3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A4EA8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ECA45353DB6F4992B4EDBD4EDDA4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1505-EE37-48E4-93E5-384B8EFE618F}"/>
      </w:docPartPr>
      <w:docPartBody>
        <w:p w:rsidR="00000000" w:rsidRDefault="00D619E6" w:rsidP="00D619E6">
          <w:pPr>
            <w:pStyle w:val="ECA45353DB6F4992B4EDBD4EDDA4BC7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DC3A3ADC61B4B4794FA002A067F0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352B-0F91-4C13-8466-E81F427AA789}"/>
      </w:docPartPr>
      <w:docPartBody>
        <w:p w:rsidR="00000000" w:rsidRDefault="00D619E6" w:rsidP="00D619E6">
          <w:pPr>
            <w:pStyle w:val="8DC3A3ADC61B4B4794FA002A067F000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9E6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CA45353DB6F4992B4EDBD4EDDA4BC73">
    <w:name w:val="ECA45353DB6F4992B4EDBD4EDDA4BC73"/>
    <w:rsid w:val="00D619E6"/>
    <w:pPr>
      <w:spacing w:after="160" w:line="259" w:lineRule="auto"/>
    </w:pPr>
  </w:style>
  <w:style w:type="paragraph" w:customStyle="1" w:styleId="8DC3A3ADC61B4B4794FA002A067F000B">
    <w:name w:val="8DC3A3ADC61B4B4794FA002A067F000B"/>
    <w:rsid w:val="00D619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5000-S</BillDocName>
  <AmendType>AMS</AmendType>
  <SponsorAcronym>BAIL</SponsorAcronym>
  <DrafterAcronym>WILB</DrafterAcronym>
  <DraftNumber>006</DraftNumber>
  <ReferenceNumber>SSB 5000</ReferenceNumber>
  <Floor>S AMD</Floor>
  <AmendmentNumber> 21</AmendmentNumber>
  <Sponsors>By Senators Bailey, Baumgartner</Sponsors>
  <FloorAction>OUT OF ORDER 11/04/2015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82</Words>
  <Characters>285</Characters>
  <Application>Microsoft Office Word</Application>
  <DocSecurity>8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5000-S AMS BAIL WILB 006</dc:title>
  <dc:creator>Gary Wilburn</dc:creator>
  <cp:lastModifiedBy>Wilburn, Gary</cp:lastModifiedBy>
  <cp:revision>2</cp:revision>
  <cp:lastPrinted>2015-03-02T16:19:00Z</cp:lastPrinted>
  <dcterms:created xsi:type="dcterms:W3CDTF">2015-03-02T16:17:00Z</dcterms:created>
  <dcterms:modified xsi:type="dcterms:W3CDTF">2015-03-02T16:22:00Z</dcterms:modified>
</cp:coreProperties>
</file>