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E8000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419EC">
            <w:t>2362.E</w:t>
          </w:r>
          <w:proofErr w:type="gramStart"/>
          <w:r w:rsidR="00A419EC">
            <w:t>2362.E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419E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419EC">
            <w:t>JAYA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419EC">
            <w:t>CANT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419EC">
            <w:t>061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8000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419EC">
            <w:rPr>
              <w:b/>
              <w:u w:val="single"/>
            </w:rPr>
            <w:t>EHB 2362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419EC" w:rsidR="00A419EC">
            <w:t>S AMD TO S AMD (S-5045.3/16)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701</w:t>
          </w:r>
        </w:sdtContent>
      </w:sdt>
    </w:p>
    <w:p w:rsidR="00DF5D0E" w:rsidP="00605C39" w:rsidRDefault="00E8000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419EC">
            <w:t>By Senator Jayapal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419E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03/03/2016</w:t>
          </w:r>
        </w:p>
      </w:sdtContent>
    </w:sdt>
    <w:p w:rsidR="00E80004" w:rsidP="00E80004" w:rsidRDefault="00E80004">
      <w:pPr>
        <w:pStyle w:val="Page"/>
      </w:pPr>
      <w:bookmarkStart w:name="StartOfAmendmentBody" w:id="0"/>
      <w:bookmarkEnd w:id="0"/>
      <w:permStart w:edGrp="everyone" w:id="1244015873"/>
      <w:r>
        <w:tab/>
      </w:r>
      <w:r>
        <w:t>On page 5, line 37 of the amendment, after "July 1," strike "2019" and insert "2018"</w:t>
      </w:r>
    </w:p>
    <w:p w:rsidR="00E80004" w:rsidP="00E80004" w:rsidRDefault="00E80004">
      <w:pPr>
        <w:pStyle w:val="RCWSLText"/>
      </w:pPr>
      <w:r>
        <w:tab/>
        <w:t>On page 8, line 16 of the amendment, after "July 1," strike "2019" and insert "2018"</w:t>
      </w:r>
    </w:p>
    <w:p w:rsidRPr="00EF52B5" w:rsidR="00E80004" w:rsidP="00E80004" w:rsidRDefault="00E80004">
      <w:pPr>
        <w:pStyle w:val="RCWSLText"/>
      </w:pPr>
      <w:r>
        <w:tab/>
        <w:t>On page 11, line 10 of the amendment,</w:t>
      </w:r>
      <w:bookmarkStart w:name="_GoBack" w:id="1"/>
      <w:bookmarkEnd w:id="1"/>
      <w:r>
        <w:t xml:space="preserve"> after "June 1," strike "2019" and insert "2018"</w:t>
      </w:r>
    </w:p>
    <w:permEnd w:id="1244015873"/>
    <w:p w:rsidR="00ED2EEB" w:rsidP="00A419E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60426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419E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8000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80004">
                  <w:t>The expiration dates contained in the bill are changed from 2019 to 2018.</w:t>
                </w:r>
              </w:p>
            </w:tc>
          </w:tr>
        </w:sdtContent>
      </w:sdt>
      <w:permEnd w:id="1166042603"/>
    </w:tbl>
    <w:p w:rsidR="00DF5D0E" w:rsidP="00A419EC" w:rsidRDefault="00DF5D0E">
      <w:pPr>
        <w:pStyle w:val="BillEnd"/>
        <w:suppressLineNumbers/>
      </w:pPr>
    </w:p>
    <w:p w:rsidR="00DF5D0E" w:rsidP="00A419E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419E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EC" w:rsidRDefault="00A419EC" w:rsidP="00DF5D0E">
      <w:r>
        <w:separator/>
      </w:r>
    </w:p>
  </w:endnote>
  <w:endnote w:type="continuationSeparator" w:id="0">
    <w:p w:rsidR="00A419EC" w:rsidRDefault="00A419E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419EC">
        <w:t>2362.E AMS JAYA CANT 061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419E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419EC">
        <w:t>2362.E AMS JAYA CANT 061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8000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EC" w:rsidRDefault="00A419EC" w:rsidP="00DF5D0E">
      <w:r>
        <w:separator/>
      </w:r>
    </w:p>
  </w:footnote>
  <w:footnote w:type="continuationSeparator" w:id="0">
    <w:p w:rsidR="00A419EC" w:rsidRDefault="00A419E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19EC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0004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E34E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2362.E</BillDocName>
  <AmendType>AMS</AmendType>
  <SponsorAcronym>JAYA</SponsorAcronym>
  <DrafterAcronym>CANT</DrafterAcronym>
  <DraftNumber>061</DraftNumber>
  <ReferenceNumber>EHB 2362</ReferenceNumber>
  <Floor>S AMD TO S AMD (S-5045.3/16)</Floor>
  <AmendmentNumber> 701</AmendmentNumber>
  <Sponsors>By Senator Jayapal</Sponsors>
  <FloorAction>NOT CONSIDERED 03/03/2016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102</Words>
  <Characters>393</Characters>
  <Application>Microsoft Office Word</Application>
  <DocSecurity>8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2362.E AMS JAYA CANT 061</dc:title>
  <dc:creator>Victoria Cantore</dc:creator>
  <cp:lastModifiedBy>Cantore, Victoria</cp:lastModifiedBy>
  <cp:revision>2</cp:revision>
  <dcterms:created xsi:type="dcterms:W3CDTF">2016-03-02T17:19:00Z</dcterms:created>
  <dcterms:modified xsi:type="dcterms:W3CDTF">2016-03-02T17:20:00Z</dcterms:modified>
</cp:coreProperties>
</file>