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635DD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47BF4">
            <w:t>1115.E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47BF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47BF4">
            <w:t>KOHL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47BF4">
            <w:t>SIMS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47BF4">
            <w:t>233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35DD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47BF4">
            <w:rPr>
              <w:b/>
              <w:u w:val="single"/>
            </w:rPr>
            <w:t>EHB 1115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B47BF4" w:rsidR="00B47BF4">
            <w:t>S AMD TO WM COMMITTEE AMENDMENT (S-3013.1/15)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392</w:t>
          </w:r>
        </w:sdtContent>
      </w:sdt>
    </w:p>
    <w:p w:rsidR="00DF5D0E" w:rsidP="00605C39" w:rsidRDefault="00635DDD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47BF4">
            <w:t>By Senator Kohl-Welles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47BF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04/14/2015</w:t>
          </w:r>
        </w:p>
      </w:sdtContent>
    </w:sdt>
    <w:p w:rsidR="007806D3" w:rsidP="007806D3" w:rsidRDefault="00DE256E">
      <w:pPr>
        <w:pStyle w:val="Page"/>
      </w:pPr>
      <w:bookmarkStart w:name="StartOfAmendmentBody" w:id="1"/>
      <w:bookmarkEnd w:id="1"/>
      <w:permStart w:edGrp="everyone" w:id="1013918924"/>
      <w:r>
        <w:tab/>
      </w:r>
      <w:r w:rsidR="007806D3">
        <w:t>On page 30, after line 36, insert the following:</w:t>
      </w:r>
    </w:p>
    <w:p w:rsidR="007806D3" w:rsidP="007806D3" w:rsidRDefault="007806D3">
      <w:pPr>
        <w:pStyle w:val="Page"/>
      </w:pPr>
    </w:p>
    <w:p w:rsidR="007806D3" w:rsidP="007806D3" w:rsidRDefault="007806D3">
      <w:pPr>
        <w:pStyle w:val="Page"/>
      </w:pPr>
      <w:r>
        <w:t>"Pike Place Market Front . . . . . . . . . . $800,000"</w:t>
      </w:r>
    </w:p>
    <w:p w:rsidR="00B47BF4" w:rsidP="00C8108C" w:rsidRDefault="00B47BF4">
      <w:pPr>
        <w:pStyle w:val="Page"/>
      </w:pPr>
    </w:p>
    <w:p w:rsidR="00B47BF4" w:rsidP="00B47BF4" w:rsidRDefault="00B47BF4">
      <w:pPr>
        <w:suppressLineNumbers/>
        <w:rPr>
          <w:spacing w:val="-3"/>
        </w:rPr>
      </w:pPr>
    </w:p>
    <w:p w:rsidR="00B47BF4" w:rsidP="00B47BF4" w:rsidRDefault="00B47BF4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B47BF4" w:rsidR="00B47BF4" w:rsidP="00B47BF4" w:rsidRDefault="00B47BF4">
      <w:pPr>
        <w:suppressLineNumbers/>
        <w:rPr>
          <w:spacing w:val="-3"/>
        </w:rPr>
      </w:pPr>
    </w:p>
    <w:permEnd w:id="1013918924"/>
    <w:p w:rsidR="00ED2EEB" w:rsidP="00B47BF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5029482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47BF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47BF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806D3">
                  <w:t>Provides $800,000 in bonds for the Pike Place Market Front</w:t>
                </w:r>
              </w:p>
              <w:p w:rsidRPr="007D1589" w:rsidR="001B4E53" w:rsidP="00B47BF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50294827"/>
    </w:tbl>
    <w:p w:rsidR="00DF5D0E" w:rsidP="00B47BF4" w:rsidRDefault="00DF5D0E">
      <w:pPr>
        <w:pStyle w:val="BillEnd"/>
        <w:suppressLineNumbers/>
      </w:pPr>
    </w:p>
    <w:p w:rsidR="00DF5D0E" w:rsidP="00B47BF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47BF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BF4" w:rsidRDefault="00B47BF4" w:rsidP="00DF5D0E">
      <w:r>
        <w:separator/>
      </w:r>
    </w:p>
  </w:endnote>
  <w:endnote w:type="continuationSeparator" w:id="0">
    <w:p w:rsidR="00B47BF4" w:rsidRDefault="00B47BF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6D3" w:rsidRDefault="007806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635DD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1115.E AMS KOHL SIMS 233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47BF4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635DD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1115.E AMS KOHL SIMS 233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BF4" w:rsidRDefault="00B47BF4" w:rsidP="00DF5D0E">
      <w:r>
        <w:separator/>
      </w:r>
    </w:p>
  </w:footnote>
  <w:footnote w:type="continuationSeparator" w:id="0">
    <w:p w:rsidR="00B47BF4" w:rsidRDefault="00B47BF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6D3" w:rsidRDefault="007806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35DDD"/>
    <w:rsid w:val="006841E6"/>
    <w:rsid w:val="006F7027"/>
    <w:rsid w:val="007049E4"/>
    <w:rsid w:val="0072335D"/>
    <w:rsid w:val="0072541D"/>
    <w:rsid w:val="00757317"/>
    <w:rsid w:val="007769AF"/>
    <w:rsid w:val="007806D3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47BF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s_b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8170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1115.E</BillDocName>
  <AmendType>AMS</AmendType>
  <SponsorAcronym>KOHL</SponsorAcronym>
  <DrafterAcronym>SIMS</DrafterAcronym>
  <DraftNumber>233</DraftNumber>
  <ReferenceNumber>EHB 1115</ReferenceNumber>
  <Floor>S AMD TO WM COMMITTEE AMENDMENT (S-3013.1/15)</Floor>
  <AmendmentNumber> 392</AmendmentNumber>
  <Sponsors>By Senator Kohl-Welles</Sponsors>
  <FloorAction>NOT ADOPTED 04/14/2015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78</Words>
  <Characters>372</Characters>
  <Application>Microsoft Office Word</Application>
  <DocSecurity>8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1115.E AMS KOHL SIMS 233</dc:title>
  <dc:creator>Brian Sims</dc:creator>
  <cp:lastModifiedBy>Sims, Brian</cp:lastModifiedBy>
  <cp:revision>3</cp:revision>
  <cp:lastPrinted>2015-04-13T15:55:00Z</cp:lastPrinted>
  <dcterms:created xsi:type="dcterms:W3CDTF">2015-04-13T15:54:00Z</dcterms:created>
  <dcterms:modified xsi:type="dcterms:W3CDTF">2015-04-13T15:55:00Z</dcterms:modified>
</cp:coreProperties>
</file>