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4B55BD">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10F52">
            <w:t>6002-S.E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10F52">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10F52">
            <w:t>RICC</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10F52">
            <w:t>CORN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10F52">
            <w:t>228</w:t>
          </w:r>
        </w:sdtContent>
      </w:sdt>
    </w:p>
    <w:p w:rsidR="00DF5D0E" w:rsidP="00B73E0A" w:rsidRDefault="00AA1230">
      <w:pPr>
        <w:pStyle w:val="OfferedBy"/>
        <w:spacing w:after="120"/>
      </w:pPr>
      <w:r>
        <w:tab/>
      </w:r>
      <w:r>
        <w:tab/>
      </w:r>
      <w:r>
        <w:tab/>
      </w:r>
    </w:p>
    <w:p w:rsidR="00DF5D0E" w:rsidRDefault="004B55BD">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10F52">
            <w:rPr>
              <w:b/>
              <w:u w:val="single"/>
            </w:rPr>
            <w:t>ESSB 6002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10F52">
            <w:t>H AMD TO H AMD (H-4473.1/14)</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E56AFF">
            <w:rPr>
              <w:b/>
            </w:rPr>
            <w:t xml:space="preserve"> 821</w:t>
          </w:r>
        </w:sdtContent>
      </w:sdt>
    </w:p>
    <w:p w:rsidR="00DF5D0E" w:rsidP="00605C39" w:rsidRDefault="004B55BD">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10F52">
            <w:t>By Representative Riccelli</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C10F52">
          <w:pPr>
            <w:spacing w:line="408" w:lineRule="exact"/>
            <w:jc w:val="right"/>
            <w:rPr>
              <w:b/>
              <w:bCs/>
            </w:rPr>
          </w:pPr>
          <w:r>
            <w:rPr>
              <w:b/>
              <w:bCs/>
            </w:rPr>
            <w:t xml:space="preserve">ADOPTED 03/04/2014</w:t>
          </w:r>
        </w:p>
      </w:sdtContent>
    </w:sdt>
    <w:permStart w:edGrp="everyone" w:id="68425462"/>
    <w:p w:rsidRPr="00375081" w:rsidR="00375081" w:rsidP="00375081" w:rsidRDefault="00AB682C">
      <w:pPr>
        <w:pStyle w:val="RCWSLText"/>
        <w:rPr>
          <w:u w:val="single"/>
        </w:rPr>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C10F52">
        <w:t xml:space="preserve">On page </w:t>
      </w:r>
      <w:r w:rsidR="00375081">
        <w:t>114, beginning on line 33, after "</w:t>
      </w:r>
      <w:r w:rsidR="00375081">
        <w:rPr>
          <w:u w:val="single"/>
        </w:rPr>
        <w:t>solely to</w:t>
      </w:r>
      <w:r w:rsidR="00375081">
        <w:t>" strike all material through "</w:t>
      </w:r>
      <w:r w:rsidR="00375081">
        <w:rPr>
          <w:u w:val="single"/>
        </w:rPr>
        <w:t>lapse</w:t>
      </w:r>
      <w:r w:rsidR="00375081">
        <w:t>" on line 31 and insert "</w:t>
      </w:r>
      <w:r w:rsidRPr="00375081" w:rsidR="00375081">
        <w:rPr>
          <w:u w:val="single"/>
        </w:rPr>
        <w:t xml:space="preserve">begin the necessary econometric modeling </w:t>
      </w:r>
      <w:r w:rsidR="00375081">
        <w:rPr>
          <w:u w:val="single"/>
        </w:rPr>
        <w:t xml:space="preserve">of the federal basic health program option </w:t>
      </w:r>
      <w:r w:rsidRPr="00375081" w:rsidR="00375081">
        <w:rPr>
          <w:u w:val="single"/>
        </w:rPr>
        <w:t>to analyze the program enrollment, and the costs and impacts to the state, the enrollees, health care provider and facility reimbursement, and the insurance marketplace.  By December 31, 2014, the authority shall publish a report on the findings of the econometric modeling.  The report shall include impacts on:</w:t>
      </w:r>
    </w:p>
    <w:p w:rsidRPr="00375081" w:rsidR="00375081" w:rsidP="00375081" w:rsidRDefault="00375081">
      <w:pPr>
        <w:pStyle w:val="RCWSLText"/>
        <w:rPr>
          <w:u w:val="single"/>
        </w:rPr>
      </w:pPr>
      <w:r>
        <w:rPr>
          <w:u w:val="single"/>
        </w:rPr>
        <w:tab/>
        <w:t>(a</w:t>
      </w:r>
      <w:r w:rsidRPr="00375081">
        <w:rPr>
          <w:u w:val="single"/>
        </w:rPr>
        <w:t>) Reimbursement levels affecting provider participation and its relationship to network adequacy in the program;</w:t>
      </w:r>
    </w:p>
    <w:p w:rsidRPr="00375081" w:rsidR="00375081" w:rsidP="00375081" w:rsidRDefault="00375081">
      <w:pPr>
        <w:pStyle w:val="RCWSLText"/>
        <w:rPr>
          <w:u w:val="single"/>
        </w:rPr>
      </w:pPr>
      <w:r>
        <w:rPr>
          <w:u w:val="single"/>
        </w:rPr>
        <w:tab/>
        <w:t>(b</w:t>
      </w:r>
      <w:r w:rsidRPr="00375081">
        <w:rPr>
          <w:u w:val="single"/>
        </w:rPr>
        <w:t>) The financial stability of the Washington health benefit exchange, including enrollment, risk profile, and fees for operational sustainability; and</w:t>
      </w:r>
    </w:p>
    <w:p w:rsidRPr="00375081" w:rsidR="00C10F52" w:rsidP="00375081" w:rsidRDefault="00375081">
      <w:pPr>
        <w:pStyle w:val="Page"/>
      </w:pPr>
      <w:r>
        <w:rPr>
          <w:u w:val="single"/>
        </w:rPr>
        <w:tab/>
        <w:t>(c</w:t>
      </w:r>
      <w:r w:rsidRPr="00375081">
        <w:rPr>
          <w:u w:val="single"/>
        </w:rPr>
        <w:t>) Continuity of care, access, and affordability of coverage for potential enrollees in the federal basic health program compared to the insurance marketplace</w:t>
      </w:r>
      <w:r>
        <w:t>"</w:t>
      </w:r>
    </w:p>
    <w:p w:rsidRPr="00C10F52" w:rsidR="00DF5D0E" w:rsidP="00C10F52" w:rsidRDefault="00DF5D0E">
      <w:pPr>
        <w:suppressLineNumbers/>
        <w:rPr>
          <w:spacing w:val="-3"/>
        </w:rPr>
      </w:pPr>
    </w:p>
    <w:permEnd w:id="68425462"/>
    <w:p w:rsidR="00ED2EEB" w:rsidP="00C10F52"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13386368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C10F52" w:rsidRDefault="00D659AC">
                <w:pPr>
                  <w:pStyle w:val="Effect"/>
                  <w:suppressLineNumbers/>
                  <w:shd w:val="clear" w:color="auto" w:fill="auto"/>
                  <w:ind w:left="0" w:firstLine="0"/>
                </w:pPr>
              </w:p>
            </w:tc>
            <w:tc>
              <w:tcPr>
                <w:tcW w:w="9874" w:type="dxa"/>
                <w:shd w:val="clear" w:color="auto" w:fill="FFFFFF" w:themeFill="background1"/>
              </w:tcPr>
              <w:p w:rsidR="001C1B27" w:rsidP="00C10F52"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375081">
                  <w:t xml:space="preserve">Specifies that </w:t>
                </w:r>
                <w:r w:rsidR="00BA649F">
                  <w:t xml:space="preserve">$500,000 general fund--state in fiscal year 2015 </w:t>
                </w:r>
                <w:r w:rsidR="00375081">
                  <w:t>in the Medical Assistance program in the Health Care Authority is provided solely to perform econometric modeling on the federal Basic Health Program Option instead of for implementation of ESSHB 2594 (federal basic health program).</w:t>
                </w:r>
              </w:p>
              <w:p w:rsidR="00C10F52" w:rsidP="00C10F52" w:rsidRDefault="00C10F52">
                <w:pPr>
                  <w:pStyle w:val="Effect"/>
                  <w:suppressLineNumbers/>
                  <w:shd w:val="clear" w:color="auto" w:fill="auto"/>
                  <w:ind w:left="0" w:firstLine="0"/>
                </w:pPr>
              </w:p>
              <w:p w:rsidRPr="00C10F52" w:rsidR="00C10F52" w:rsidP="00C10F52" w:rsidRDefault="00C10F52">
                <w:pPr>
                  <w:pStyle w:val="Effect"/>
                  <w:suppressLineNumbers/>
                  <w:shd w:val="clear" w:color="auto" w:fill="auto"/>
                  <w:ind w:left="0" w:firstLine="0"/>
                </w:pPr>
                <w:r>
                  <w:tab/>
                </w:r>
                <w:r>
                  <w:rPr>
                    <w:u w:val="single"/>
                  </w:rPr>
                  <w:t>FISCAL IMPACT:</w:t>
                </w:r>
                <w:r>
                  <w:t xml:space="preserve"> No net change to appropriated levels.</w:t>
                </w:r>
              </w:p>
              <w:p w:rsidRPr="007D1589" w:rsidR="001B4E53" w:rsidP="00C10F52" w:rsidRDefault="001B4E53">
                <w:pPr>
                  <w:pStyle w:val="ListBullet"/>
                  <w:numPr>
                    <w:ilvl w:val="0"/>
                    <w:numId w:val="0"/>
                  </w:numPr>
                  <w:suppressLineNumbers/>
                </w:pPr>
              </w:p>
            </w:tc>
          </w:tr>
        </w:sdtContent>
      </w:sdt>
      <w:permEnd w:id="2133863689"/>
    </w:tbl>
    <w:p w:rsidR="00DF5D0E" w:rsidP="00C10F52" w:rsidRDefault="00DF5D0E">
      <w:pPr>
        <w:pStyle w:val="BillEnd"/>
        <w:suppressLineNumbers/>
      </w:pPr>
    </w:p>
    <w:p w:rsidR="00DF5D0E" w:rsidP="00C10F52" w:rsidRDefault="00DE256E">
      <w:pPr>
        <w:pStyle w:val="BillEnd"/>
        <w:suppressLineNumbers/>
      </w:pPr>
      <w:r>
        <w:rPr>
          <w:b/>
        </w:rPr>
        <w:t>--- END ---</w:t>
      </w:r>
    </w:p>
    <w:p w:rsidR="00DF5D0E" w:rsidP="00C10F52"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F52" w:rsidRDefault="00C10F52" w:rsidP="00DF5D0E">
      <w:r>
        <w:separator/>
      </w:r>
    </w:p>
  </w:endnote>
  <w:endnote w:type="continuationSeparator" w:id="0">
    <w:p w:rsidR="00C10F52" w:rsidRDefault="00C10F5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49F" w:rsidRDefault="00BA64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4B55BD">
    <w:pPr>
      <w:pStyle w:val="AmendDraftFooter"/>
    </w:pPr>
    <w:r>
      <w:fldChar w:fldCharType="begin"/>
    </w:r>
    <w:r>
      <w:instrText xml:space="preserve"> TITLE   \* MERGEFORMAT </w:instrText>
    </w:r>
    <w:r>
      <w:fldChar w:fldCharType="separate"/>
    </w:r>
    <w:r>
      <w:t>6002-S.E AMH RICC CORN 228</w:t>
    </w:r>
    <w:r>
      <w:fldChar w:fldCharType="end"/>
    </w:r>
    <w:r w:rsidR="001B4E53">
      <w:tab/>
    </w:r>
    <w:r w:rsidR="00E267B1">
      <w:fldChar w:fldCharType="begin"/>
    </w:r>
    <w:r w:rsidR="00E267B1">
      <w:instrText xml:space="preserve"> PAGE  \* Arabic  \* MERGEFORMAT </w:instrText>
    </w:r>
    <w:r w:rsidR="00E267B1">
      <w:fldChar w:fldCharType="separate"/>
    </w:r>
    <w:r w:rsidR="00C10F52">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4B55BD">
    <w:pPr>
      <w:pStyle w:val="AmendDraftFooter"/>
    </w:pPr>
    <w:r>
      <w:fldChar w:fldCharType="begin"/>
    </w:r>
    <w:r>
      <w:instrText xml:space="preserve"> TITLE   \* MERGEFORMAT </w:instrText>
    </w:r>
    <w:r>
      <w:fldChar w:fldCharType="separate"/>
    </w:r>
    <w:r>
      <w:t>6002-S.E AMH RICC CORN 228</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F52" w:rsidRDefault="00C10F52" w:rsidP="00DF5D0E">
      <w:r>
        <w:separator/>
      </w:r>
    </w:p>
  </w:footnote>
  <w:footnote w:type="continuationSeparator" w:id="0">
    <w:p w:rsidR="00C10F52" w:rsidRDefault="00C10F52"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49F" w:rsidRDefault="00BA64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75081"/>
    <w:rsid w:val="003E2FC6"/>
    <w:rsid w:val="00492DDC"/>
    <w:rsid w:val="004B55BD"/>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A649F"/>
    <w:rsid w:val="00BF44DF"/>
    <w:rsid w:val="00C10F52"/>
    <w:rsid w:val="00C61A83"/>
    <w:rsid w:val="00C8108C"/>
    <w:rsid w:val="00D40447"/>
    <w:rsid w:val="00D659AC"/>
    <w:rsid w:val="00DA47F3"/>
    <w:rsid w:val="00DC2C13"/>
    <w:rsid w:val="00DE256E"/>
    <w:rsid w:val="00DF5D0E"/>
    <w:rsid w:val="00E1471A"/>
    <w:rsid w:val="00E267B1"/>
    <w:rsid w:val="00E41CC6"/>
    <w:rsid w:val="00E56AFF"/>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paragraph" w:customStyle="1" w:styleId="BillGen-For">
    <w:name w:val="BillGen-For"/>
    <w:rsid w:val="00375081"/>
    <w:pPr>
      <w:widowControl w:val="0"/>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240" w:lineRule="atLeast"/>
      <w:jc w:val="both"/>
    </w:pPr>
    <w:rPr>
      <w:spacing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paragraph" w:customStyle="1" w:styleId="BillGen-For">
    <w:name w:val="BillGen-For"/>
    <w:rsid w:val="00375081"/>
    <w:pPr>
      <w:widowControl w:val="0"/>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240" w:lineRule="atLeast"/>
      <w:jc w:val="both"/>
    </w:pPr>
    <w:rPr>
      <w:spacing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li_er\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154188"/>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6002-S.E</BillDocName>
  <AmendType>AMH</AmendType>
  <SponsorAcronym>RICC</SponsorAcronym>
  <DrafterAcronym>CORN</DrafterAcronym>
  <DraftNumber>228</DraftNumber>
  <ReferenceNumber>ESSB 6002</ReferenceNumber>
  <Floor>H AMD TO H AMD (H-4473.1/14)</Floor>
  <AmendmentNumber> 821</AmendmentNumber>
  <Sponsors>By Representative Riccelli</Sponsors>
  <FloorAction>ADOPTED 03/04/2014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12</TotalTime>
  <Pages>1</Pages>
  <Words>225</Words>
  <Characters>1261</Characters>
  <Application>Microsoft Office Word</Application>
  <DocSecurity>8</DocSecurity>
  <Lines>38</Lines>
  <Paragraphs>12</Paragraphs>
  <ScaleCrop>false</ScaleCrop>
  <HeadingPairs>
    <vt:vector size="2" baseType="variant">
      <vt:variant>
        <vt:lpstr>Title</vt:lpstr>
      </vt:variant>
      <vt:variant>
        <vt:i4>1</vt:i4>
      </vt:variant>
    </vt:vector>
  </HeadingPairs>
  <TitlesOfParts>
    <vt:vector size="1" baseType="lpstr">
      <vt:lpstr>6002-S.E AMH RICC CORN 228</vt:lpstr>
    </vt:vector>
  </TitlesOfParts>
  <Company>Washington State Legislature</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6002-S.E AMH RICC CORN 228</dc:title>
  <dc:creator>Erik Cornellier</dc:creator>
  <cp:lastModifiedBy>Erik Cornellier</cp:lastModifiedBy>
  <cp:revision>3</cp:revision>
  <cp:lastPrinted>2014-03-03T18:17:00Z</cp:lastPrinted>
  <dcterms:created xsi:type="dcterms:W3CDTF">2014-03-03T18:00:00Z</dcterms:created>
  <dcterms:modified xsi:type="dcterms:W3CDTF">2014-03-03T18:17:00Z</dcterms:modified>
</cp:coreProperties>
</file>