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9E1E3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B4E58">
            <w:t>1590-S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B4E5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B4E58">
            <w:t>PIKE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B4E58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B4E58">
            <w:t>140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9E1E3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B4E58">
            <w:rPr>
              <w:b/>
              <w:u w:val="single"/>
            </w:rPr>
            <w:t>SHB 1590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B4E5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2625A">
            <w:rPr>
              <w:b/>
            </w:rPr>
            <w:t xml:space="preserve"> 317</w:t>
          </w:r>
        </w:sdtContent>
      </w:sdt>
    </w:p>
    <w:p w:rsidR="00DF5D0E" w:rsidP="00605C39" w:rsidRDefault="009E1E3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B4E58">
            <w:t>By Representative Pike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B4E5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735511132"/>
    <w:p w:rsidR="00260D07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8101CA">
        <w:t xml:space="preserve">On page 2, line 9, after "(1)" </w:t>
      </w:r>
      <w:proofErr w:type="gramStart"/>
      <w:r w:rsidR="001F2143">
        <w:t>strike</w:t>
      </w:r>
      <w:proofErr w:type="gramEnd"/>
      <w:r w:rsidR="001F2143">
        <w:t xml:space="preserve"> all material through "state" on line 10 and insert </w:t>
      </w:r>
      <w:r w:rsidR="008101CA">
        <w:t xml:space="preserve">"If </w:t>
      </w:r>
      <w:r w:rsidR="001F2143">
        <w:t xml:space="preserve">required </w:t>
      </w:r>
      <w:r w:rsidR="00260D07">
        <w:t xml:space="preserve">by </w:t>
      </w:r>
      <w:r w:rsidR="008101CA">
        <w:t xml:space="preserve">a </w:t>
      </w:r>
      <w:r w:rsidR="001F2143">
        <w:t xml:space="preserve">vote </w:t>
      </w:r>
      <w:r w:rsidR="008101CA">
        <w:t xml:space="preserve">of </w:t>
      </w:r>
      <w:r w:rsidR="00260D07">
        <w:t xml:space="preserve">the residents of a </w:t>
      </w:r>
      <w:r w:rsidR="008101CA">
        <w:t>manufactured housing community</w:t>
      </w:r>
      <w:r w:rsidR="001F2143">
        <w:t xml:space="preserve">, a person must not manage the manufactured housing community" </w:t>
      </w:r>
    </w:p>
    <w:p w:rsidR="00260D07" w:rsidP="00C8108C" w:rsidRDefault="00260D07">
      <w:pPr>
        <w:pStyle w:val="Page"/>
      </w:pPr>
    </w:p>
    <w:p w:rsidR="007B4E58" w:rsidP="00C8108C" w:rsidRDefault="00260D07">
      <w:pPr>
        <w:pStyle w:val="Page"/>
      </w:pPr>
      <w:r>
        <w:tab/>
        <w:t>On page 2, line 12, after "program." insert "A vote of the residents of a manufactured housing community may be held no more frequently than once every two years."</w:t>
      </w:r>
      <w:r w:rsidR="007B4E58">
        <w:t xml:space="preserve"> </w:t>
      </w:r>
    </w:p>
    <w:p w:rsidRPr="007B4E58" w:rsidR="00DF5D0E" w:rsidP="007B4E58" w:rsidRDefault="00DF5D0E">
      <w:pPr>
        <w:suppressLineNumbers/>
        <w:rPr>
          <w:spacing w:val="-3"/>
        </w:rPr>
      </w:pPr>
    </w:p>
    <w:permEnd w:id="735511132"/>
    <w:p w:rsidR="00ED2EEB" w:rsidP="007B4E5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616734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B4E5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07139" w:rsidRDefault="001C1B27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</w:t>
                </w:r>
                <w:r w:rsidR="00CE764E">
                  <w:t>Makes the requirement for manufactured housing community (MHC) manager training subject to a vote of the MHC residents.  Specifies that a vote may be held no more frequently than once every two years.</w:t>
                </w:r>
              </w:p>
              <w:p w:rsidRPr="007D1589" w:rsidR="001B4E53" w:rsidP="007B4E5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61673418"/>
    </w:tbl>
    <w:p w:rsidR="00DF5D0E" w:rsidP="007B4E58" w:rsidRDefault="00DF5D0E">
      <w:pPr>
        <w:pStyle w:val="BillEnd"/>
        <w:suppressLineNumbers/>
      </w:pPr>
    </w:p>
    <w:p w:rsidR="00DF5D0E" w:rsidP="007B4E5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B4E5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58" w:rsidRDefault="007B4E58" w:rsidP="00DF5D0E">
      <w:r>
        <w:separator/>
      </w:r>
    </w:p>
  </w:endnote>
  <w:endnote w:type="continuationSeparator" w:id="0">
    <w:p w:rsidR="007B4E58" w:rsidRDefault="007B4E5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E1" w:rsidRDefault="001B25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B25E1">
    <w:pPr>
      <w:pStyle w:val="AmendDraftFooter"/>
    </w:pPr>
    <w:fldSimple w:instr=" TITLE   \* MERGEFORMAT ">
      <w:r w:rsidR="00545A6E">
        <w:t>1590-S AMH PIKE REIN 140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B4E5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B25E1">
    <w:pPr>
      <w:pStyle w:val="AmendDraftFooter"/>
    </w:pPr>
    <w:fldSimple w:instr=" TITLE   \* MERGEFORMAT ">
      <w:r w:rsidR="00545A6E">
        <w:t>1590-S AMH PIKE REIN 140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45A6E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58" w:rsidRDefault="007B4E58" w:rsidP="00DF5D0E">
      <w:r>
        <w:separator/>
      </w:r>
    </w:p>
  </w:footnote>
  <w:footnote w:type="continuationSeparator" w:id="0">
    <w:p w:rsidR="007B4E58" w:rsidRDefault="007B4E5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E1" w:rsidRDefault="001B25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25E1"/>
    <w:rsid w:val="001B4E53"/>
    <w:rsid w:val="001C1B27"/>
    <w:rsid w:val="001E6675"/>
    <w:rsid w:val="001F2143"/>
    <w:rsid w:val="00217E8A"/>
    <w:rsid w:val="00260D07"/>
    <w:rsid w:val="00265296"/>
    <w:rsid w:val="00281CBD"/>
    <w:rsid w:val="00316CD9"/>
    <w:rsid w:val="003E2FC6"/>
    <w:rsid w:val="00466A4A"/>
    <w:rsid w:val="00492DDC"/>
    <w:rsid w:val="004C6615"/>
    <w:rsid w:val="00507139"/>
    <w:rsid w:val="00523C5A"/>
    <w:rsid w:val="00545A6E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4E58"/>
    <w:rsid w:val="007D1589"/>
    <w:rsid w:val="007D35D4"/>
    <w:rsid w:val="008101CA"/>
    <w:rsid w:val="00832E0F"/>
    <w:rsid w:val="0083749C"/>
    <w:rsid w:val="008443FE"/>
    <w:rsid w:val="00846034"/>
    <w:rsid w:val="008C7E6E"/>
    <w:rsid w:val="0092625A"/>
    <w:rsid w:val="00931B84"/>
    <w:rsid w:val="0096303F"/>
    <w:rsid w:val="00972869"/>
    <w:rsid w:val="00984CD1"/>
    <w:rsid w:val="009E1E3C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E764E"/>
    <w:rsid w:val="00D40447"/>
    <w:rsid w:val="00D659AC"/>
    <w:rsid w:val="00DA47F3"/>
    <w:rsid w:val="00DC2C13"/>
    <w:rsid w:val="00DE256E"/>
    <w:rsid w:val="00DF5D0E"/>
    <w:rsid w:val="00E1471A"/>
    <w:rsid w:val="00E267B1"/>
    <w:rsid w:val="00E41513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12E8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1590-S</BillDocName>
  <AmendType>AMH</AmendType>
  <SponsorAcronym>PIKE</SponsorAcronym>
  <DrafterAcronym>REIN</DrafterAcronym>
  <DraftNumber>140</DraftNumber>
  <ReferenceNumber>SHB 1590</ReferenceNumber>
  <Floor>H AMD</Floor>
  <AmendmentNumber> 317</AmendmentNumber>
  <Sponsors>By Representative Pike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35</TotalTime>
  <Pages>1</Pages>
  <Words>132</Words>
  <Characters>625</Characters>
  <Application>Microsoft Office Word</Application>
  <DocSecurity>8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1590-S AMH PIKE REIN 140</vt:lpstr>
    </vt:vector>
  </TitlesOfParts>
  <Company>Washington State Legislature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1590-S AMH PIKE REIN 140</dc:title>
  <dc:creator>Jill Reinmuth</dc:creator>
  <cp:lastModifiedBy>Jill Reinmuth</cp:lastModifiedBy>
  <cp:revision>7</cp:revision>
  <cp:lastPrinted>2013-03-12T02:50:00Z</cp:lastPrinted>
  <dcterms:created xsi:type="dcterms:W3CDTF">2013-03-12T02:20:00Z</dcterms:created>
  <dcterms:modified xsi:type="dcterms:W3CDTF">2013-03-12T02:58:00Z</dcterms:modified>
</cp:coreProperties>
</file>