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3B514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722B3">
            <w:t>6634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722B3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722B3">
            <w:t>....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722B3">
            <w:t>NICH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722B3">
            <w:t>113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B514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722B3">
            <w:rPr>
              <w:b/>
              <w:u w:val="single"/>
            </w:rPr>
            <w:t>SB 6634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E722B3" w:rsidR="00E722B3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360757">
            <w:rPr>
              <w:b/>
            </w:rPr>
            <w:t xml:space="preserve"> 314</w:t>
          </w:r>
        </w:sdtContent>
      </w:sdt>
    </w:p>
    <w:p w:rsidR="00DF5D0E" w:rsidP="00605C39" w:rsidRDefault="003B514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722B3">
            <w:t>By Senator Harper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E722B3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1528760428"/>
    <w:p w:rsidR="00E722B3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E722B3">
        <w:t xml:space="preserve">On page </w:t>
      </w:r>
      <w:r w:rsidR="00683B11">
        <w:t>7</w:t>
      </w:r>
      <w:r w:rsidR="00E722B3">
        <w:t xml:space="preserve">, line </w:t>
      </w:r>
      <w:r w:rsidR="00683B11">
        <w:t>28</w:t>
      </w:r>
      <w:r w:rsidR="00E722B3">
        <w:t xml:space="preserve">, </w:t>
      </w:r>
      <w:r w:rsidR="00683B11">
        <w:t>after "section." Insert "</w:t>
      </w:r>
      <w:r w:rsidR="00683B11">
        <w:rPr>
          <w:u w:val="single"/>
        </w:rPr>
        <w:t>As part of determining</w:t>
      </w:r>
      <w:r w:rsidRPr="00683B11" w:rsidR="00683B11">
        <w:rPr>
          <w:u w:val="single"/>
        </w:rPr>
        <w:t xml:space="preserve"> financial feasibility of any contra</w:t>
      </w:r>
      <w:r w:rsidR="00683B11">
        <w:rPr>
          <w:u w:val="single"/>
        </w:rPr>
        <w:t>ct with language access providers</w:t>
      </w:r>
      <w:r w:rsidRPr="00683B11" w:rsidR="00683B11">
        <w:rPr>
          <w:u w:val="single"/>
        </w:rPr>
        <w:t xml:space="preserve"> in the bargaining unit at the department of labor and</w:t>
      </w:r>
      <w:r w:rsidR="00683B11">
        <w:rPr>
          <w:u w:val="single"/>
        </w:rPr>
        <w:t xml:space="preserve"> industries</w:t>
      </w:r>
      <w:r w:rsidRPr="00683B11" w:rsidR="00683B11">
        <w:rPr>
          <w:u w:val="single"/>
        </w:rPr>
        <w:t>, the director of financial management must certify that worker compensation rates will not increase as a result of the contract.</w:t>
      </w:r>
      <w:r w:rsidR="00683B11">
        <w:t>"</w:t>
      </w:r>
      <w:r w:rsidR="00E722B3">
        <w:t xml:space="preserve"> </w:t>
      </w:r>
    </w:p>
    <w:permEnd w:id="1528760428"/>
    <w:p w:rsidR="00ED2EEB" w:rsidP="00E722B3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4104471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722B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722B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83B11">
                  <w:t>Requires the director of financial management to certify that worker compensation rates will not increase as a result of the contract as part of the financial feasibility determination.</w:t>
                </w:r>
              </w:p>
              <w:p w:rsidRPr="007D1589" w:rsidR="001B4E53" w:rsidP="00E722B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41044716"/>
    </w:tbl>
    <w:p w:rsidR="00DF5D0E" w:rsidP="00E722B3" w:rsidRDefault="00DF5D0E">
      <w:pPr>
        <w:pStyle w:val="BillEnd"/>
        <w:suppressLineNumbers/>
      </w:pPr>
    </w:p>
    <w:p w:rsidR="00DF5D0E" w:rsidP="00E722B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722B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2B3" w:rsidRDefault="00E722B3" w:rsidP="00DF5D0E">
      <w:r>
        <w:separator/>
      </w:r>
    </w:p>
  </w:endnote>
  <w:endnote w:type="continuationSeparator" w:id="0">
    <w:p w:rsidR="00E722B3" w:rsidRDefault="00E722B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B11" w:rsidRDefault="00683B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B514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6634 AMS .... NICH 113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722B3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B514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6634 AMS .... NICH 113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2B3" w:rsidRDefault="00E722B3" w:rsidP="00DF5D0E">
      <w:r>
        <w:separator/>
      </w:r>
    </w:p>
  </w:footnote>
  <w:footnote w:type="continuationSeparator" w:id="0">
    <w:p w:rsidR="00E722B3" w:rsidRDefault="00E722B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B11" w:rsidRDefault="00683B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60757"/>
    <w:rsid w:val="003B514E"/>
    <w:rsid w:val="003E2FC6"/>
    <w:rsid w:val="00492DDC"/>
    <w:rsid w:val="004C6615"/>
    <w:rsid w:val="00523C5A"/>
    <w:rsid w:val="005E69C3"/>
    <w:rsid w:val="00605C39"/>
    <w:rsid w:val="00683B11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722B3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so_m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90791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6634</BillDocName>
  <AmendType>AMS</AmendType>
  <SponsorAcronym>....</SponsorAcronym>
  <DrafterAcronym>NICH</DrafterAcronym>
  <DraftNumber>113</DraftNumber>
  <ReferenceNumber>SB 6634</ReferenceNumber>
  <Floor>S AMD</Floor>
  <AmendmentNumber> 314</AmendmentNumber>
  <Sponsors>By Senator Harper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110</Words>
  <Characters>565</Characters>
  <Application>Microsoft Office Word</Application>
  <DocSecurity>8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6634 AMS .... NICH 113</dc:title>
  <dc:creator>Mac Nicholson</dc:creator>
  <cp:lastModifiedBy>Mac Nicholson</cp:lastModifiedBy>
  <cp:revision>3</cp:revision>
  <cp:lastPrinted>2012-04-07T19:10:00Z</cp:lastPrinted>
  <dcterms:created xsi:type="dcterms:W3CDTF">2012-04-07T19:06:00Z</dcterms:created>
  <dcterms:modified xsi:type="dcterms:W3CDTF">2012-04-07T19:10:00Z</dcterms:modified>
</cp:coreProperties>
</file>