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C79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4CFB">
            <w:t>6608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4CF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4CFB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4CFB">
            <w:t>GORR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4CFB">
            <w:t>690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79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4CFB">
            <w:rPr>
              <w:b/>
              <w:u w:val="single"/>
            </w:rPr>
            <w:t>SB 6608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C4CFB" w:rsidR="00DC4CF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429E1">
            <w:rPr>
              <w:b/>
            </w:rPr>
            <w:t xml:space="preserve"> 292</w:t>
          </w:r>
        </w:sdtContent>
      </w:sdt>
    </w:p>
    <w:p w:rsidR="00DF5D0E" w:rsidP="00605C39" w:rsidRDefault="006C79E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4CFB"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C4CF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03/06/2012</w:t>
          </w:r>
        </w:p>
      </w:sdtContent>
    </w:sdt>
    <w:permStart w:edGrp="everyone" w:id="67329640"/>
    <w:p w:rsidR="00DC4CF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C4CFB">
        <w:t xml:space="preserve">On page </w:t>
      </w:r>
      <w:r w:rsidR="00DB02EC">
        <w:t>3</w:t>
      </w:r>
      <w:r w:rsidR="00DC4CFB">
        <w:t xml:space="preserve">, </w:t>
      </w:r>
      <w:r w:rsidR="00DB02EC">
        <w:t xml:space="preserve">beginning on </w:t>
      </w:r>
      <w:r w:rsidR="00DC4CFB">
        <w:t xml:space="preserve">line </w:t>
      </w:r>
      <w:r w:rsidR="00DB02EC">
        <w:t>12</w:t>
      </w:r>
      <w:r w:rsidR="00DC4CFB">
        <w:t xml:space="preserve">, </w:t>
      </w:r>
      <w:r w:rsidR="00DB02EC">
        <w:t xml:space="preserve">strike all of section 2.  </w:t>
      </w:r>
    </w:p>
    <w:p w:rsidRPr="00DB02EC" w:rsidR="00DB02EC" w:rsidP="00DB02EC" w:rsidRDefault="00DB02EC">
      <w:pPr>
        <w:pStyle w:val="RCWSLText"/>
      </w:pPr>
    </w:p>
    <w:p w:rsidR="00DC4CFB" w:rsidP="00DC4CFB" w:rsidRDefault="00DC4CFB">
      <w:pPr>
        <w:suppressLineNumbers/>
        <w:rPr>
          <w:spacing w:val="-3"/>
        </w:rPr>
      </w:pPr>
    </w:p>
    <w:p w:rsidR="00DC4CFB" w:rsidP="00DC4CFB" w:rsidRDefault="00DC4CF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DB02EC" w:rsidP="00DC4CFB" w:rsidRDefault="00DB02EC">
      <w:pPr>
        <w:suppressLineNumbers/>
        <w:rPr>
          <w:spacing w:val="-3"/>
        </w:rPr>
      </w:pPr>
    </w:p>
    <w:p w:rsidR="00DB02EC" w:rsidP="00DC4CFB" w:rsidRDefault="00DB02EC">
      <w:pPr>
        <w:suppressLineNumbers/>
        <w:rPr>
          <w:spacing w:val="-3"/>
        </w:rPr>
      </w:pPr>
    </w:p>
    <w:p w:rsidRPr="00DB02EC" w:rsidR="00DB02EC" w:rsidP="00DB02EC" w:rsidRDefault="006C79E9">
      <w:pPr>
        <w:suppressLineNumbers/>
        <w:rPr>
          <w:spacing w:val="-3"/>
        </w:rPr>
      </w:pPr>
      <w:sdt>
        <w:sdtPr>
          <w:rPr>
            <w:b/>
            <w:spacing w:val="-3"/>
            <w:u w:val="single"/>
          </w:rPr>
          <w:alias w:val="ReferenceNumber"/>
          <w:tag w:val="ReferenceNumber"/>
          <w:id w:val="-2091532442"/>
          <w:placeholder>
            <w:docPart w:val="CCB41691AA37421BB53CF05555BA6297"/>
          </w:placeholder>
          <w:dataBinding w:xpath="/Amendment[1]/ReferenceNumber[1]" w:storeItemID="{B0F9304C-FCEE-4ACD-9B3F-481A4DFF630A}"/>
          <w:text/>
        </w:sdtPr>
        <w:sdtEndPr/>
        <w:sdtContent>
          <w:r w:rsidRPr="00DB02EC" w:rsidR="00DB02EC">
            <w:rPr>
              <w:b/>
              <w:spacing w:val="-3"/>
              <w:u w:val="single"/>
            </w:rPr>
            <w:t>SB 6608</w:t>
          </w:r>
        </w:sdtContent>
      </w:sdt>
      <w:r w:rsidRPr="00DB02EC" w:rsidR="00DB02EC">
        <w:rPr>
          <w:spacing w:val="-3"/>
        </w:rPr>
        <w:t xml:space="preserve"> - </w:t>
      </w:r>
      <w:sdt>
        <w:sdtPr>
          <w:rPr>
            <w:spacing w:val="-3"/>
          </w:rPr>
          <w:alias w:val="Floor"/>
          <w:tag w:val="Floor"/>
          <w:id w:val="369507594"/>
          <w:placeholder>
            <w:docPart w:val="CCB41691AA37421BB53CF05555BA6297"/>
          </w:placeholder>
          <w:dataBinding w:xpath="/Amendment[1]/Floor[1]" w:storeItemID="{B0F9304C-FCEE-4ACD-9B3F-481A4DFF630A}"/>
          <w:text/>
        </w:sdtPr>
        <w:sdtEndPr/>
        <w:sdtContent>
          <w:r w:rsidRPr="00DB02EC" w:rsidR="00DB02EC">
            <w:rPr>
              <w:spacing w:val="-3"/>
            </w:rPr>
            <w:t>S AMD</w:t>
          </w:r>
        </w:sdtContent>
      </w:sdt>
      <w:sdt>
        <w:sdtPr>
          <w:rPr>
            <w:b/>
            <w:spacing w:val="-3"/>
          </w:rPr>
          <w:alias w:val="AmendmentNumber"/>
          <w:tag w:val="AmendmentNumber"/>
          <w:id w:val="179479819"/>
          <w:placeholder>
            <w:docPart w:val="45E083504E704562BE8A2F2334FBB66B"/>
          </w:placeholder>
          <w:dataBinding w:xpath="/Amendment[1]/AmendmentNumber[1]" w:storeItemID="{B0F9304C-FCEE-4ACD-9B3F-481A4DFF630A}"/>
          <w:text/>
        </w:sdtPr>
        <w:sdtEndPr/>
        <w:sdtContent>
          <w:r w:rsidRPr="00DB02EC" w:rsidR="00DB02EC">
            <w:rPr>
              <w:b/>
              <w:spacing w:val="-3"/>
            </w:rPr>
            <w:t xml:space="preserve">  </w:t>
          </w:r>
        </w:sdtContent>
      </w:sdt>
    </w:p>
    <w:p w:rsidRPr="00DB02EC" w:rsidR="00DB02EC" w:rsidP="00DB02EC" w:rsidRDefault="006C79E9">
      <w:pPr>
        <w:suppressLineNumbers/>
        <w:rPr>
          <w:spacing w:val="-3"/>
        </w:rPr>
      </w:pPr>
      <w:sdt>
        <w:sdtPr>
          <w:rPr>
            <w:spacing w:val="-3"/>
          </w:rPr>
          <w:alias w:val="Sponsors"/>
          <w:tag w:val="Sponsors"/>
          <w:id w:val="-99649139"/>
          <w:placeholder>
            <w:docPart w:val="CCB41691AA37421BB53CF05555BA6297"/>
          </w:placeholder>
          <w:dataBinding w:xpath="/Amendment[1]/Sponsors[1]" w:storeItemID="{B0F9304C-FCEE-4ACD-9B3F-481A4DFF630A}"/>
          <w:text/>
        </w:sdtPr>
        <w:sdtEndPr/>
        <w:sdtContent>
          <w:r w:rsidRPr="00DB02EC" w:rsidR="00DB02EC">
            <w:rPr>
              <w:spacing w:val="-3"/>
            </w:rPr>
            <w:t>By Senator Padden</w:t>
          </w:r>
        </w:sdtContent>
      </w:sdt>
    </w:p>
    <w:p w:rsidR="00DB02EC" w:rsidP="00DC4CFB" w:rsidRDefault="00DB02EC">
      <w:pPr>
        <w:suppressLineNumbers/>
        <w:rPr>
          <w:spacing w:val="-3"/>
        </w:rPr>
      </w:pPr>
    </w:p>
    <w:p w:rsidR="00DB02EC" w:rsidP="00DC4CFB" w:rsidRDefault="00DB02EC">
      <w:pPr>
        <w:suppressLineNumbers/>
        <w:rPr>
          <w:spacing w:val="-3"/>
        </w:rPr>
      </w:pPr>
      <w:r>
        <w:rPr>
          <w:spacing w:val="-3"/>
        </w:rPr>
        <w:tab/>
        <w:t>On page 1, line 2 of the title, after "3.62.060," strike "12.40.020,"</w:t>
      </w:r>
    </w:p>
    <w:p w:rsidRPr="00DC4CFB" w:rsidR="00DC4CFB" w:rsidP="00DC4CFB" w:rsidRDefault="00DC4CFB">
      <w:pPr>
        <w:suppressLineNumbers/>
        <w:rPr>
          <w:spacing w:val="-3"/>
        </w:rPr>
      </w:pPr>
    </w:p>
    <w:permEnd w:id="67329640"/>
    <w:p w:rsidR="00ED2EEB" w:rsidP="00DC4CF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36336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C4CF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C4C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B02EC">
                  <w:t>Removes the increased surcharge for small claims actions.</w:t>
                </w:r>
                <w:r w:rsidRPr="0096303F" w:rsidR="001C1B27">
                  <w:t> </w:t>
                </w:r>
              </w:p>
              <w:p w:rsidRPr="007D1589" w:rsidR="001B4E53" w:rsidP="00DC4CF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3633620"/>
    </w:tbl>
    <w:p w:rsidR="00DF5D0E" w:rsidP="00DC4CFB" w:rsidRDefault="00DF5D0E">
      <w:pPr>
        <w:pStyle w:val="BillEnd"/>
        <w:suppressLineNumbers/>
      </w:pPr>
    </w:p>
    <w:p w:rsidR="00DF5D0E" w:rsidP="00DC4CF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C4CF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FB" w:rsidRDefault="00DC4CFB" w:rsidP="00DF5D0E">
      <w:r>
        <w:separator/>
      </w:r>
    </w:p>
  </w:endnote>
  <w:endnote w:type="continuationSeparator" w:id="0">
    <w:p w:rsidR="00DC4CFB" w:rsidRDefault="00DC4C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53" w:rsidRDefault="001A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77D19">
    <w:pPr>
      <w:pStyle w:val="AmendDraftFooter"/>
    </w:pPr>
    <w:fldSimple w:instr=" TITLE   \* MERGEFORMAT ">
      <w:r w:rsidR="006C79E9">
        <w:t>6608 AMS PADD GORR 690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C4CF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77D19">
    <w:pPr>
      <w:pStyle w:val="AmendDraftFooter"/>
    </w:pPr>
    <w:fldSimple w:instr=" TITLE   \* MERGEFORMAT ">
      <w:r w:rsidR="006C79E9">
        <w:t>6608 AMS PADD GORR 690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79E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FB" w:rsidRDefault="00DC4CFB" w:rsidP="00DF5D0E">
      <w:r>
        <w:separator/>
      </w:r>
    </w:p>
  </w:footnote>
  <w:footnote w:type="continuationSeparator" w:id="0">
    <w:p w:rsidR="00DC4CFB" w:rsidRDefault="00DC4C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53" w:rsidRDefault="001A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77D19"/>
    <w:rsid w:val="00096165"/>
    <w:rsid w:val="000C6C82"/>
    <w:rsid w:val="000E603A"/>
    <w:rsid w:val="00102468"/>
    <w:rsid w:val="00106544"/>
    <w:rsid w:val="00146AAF"/>
    <w:rsid w:val="001A5A53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79E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29E1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658"/>
    <w:rsid w:val="00B73E0A"/>
    <w:rsid w:val="00B961E0"/>
    <w:rsid w:val="00BF44DF"/>
    <w:rsid w:val="00C61A83"/>
    <w:rsid w:val="00C8108C"/>
    <w:rsid w:val="00D40447"/>
    <w:rsid w:val="00D659AC"/>
    <w:rsid w:val="00DA47F3"/>
    <w:rsid w:val="00DB02EC"/>
    <w:rsid w:val="00DC2C13"/>
    <w:rsid w:val="00DC4CFB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CB41691AA37421BB53CF05555BA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E1E6-D1AB-43F3-A87F-B28401779AA9}"/>
      </w:docPartPr>
      <w:docPartBody>
        <w:p w:rsidR="00546D94" w:rsidRDefault="00E2138B" w:rsidP="00E2138B">
          <w:pPr>
            <w:pStyle w:val="CCB41691AA37421BB53CF05555BA6297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5E083504E704562BE8A2F2334FB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0AA3-BF4B-4871-B626-E598AD0021FC}"/>
      </w:docPartPr>
      <w:docPartBody>
        <w:p w:rsidR="00546D94" w:rsidRDefault="00E2138B" w:rsidP="00E2138B">
          <w:pPr>
            <w:pStyle w:val="45E083504E704562BE8A2F2334FBB66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46D94"/>
    <w:rsid w:val="00AD5A4A"/>
    <w:rsid w:val="00B16672"/>
    <w:rsid w:val="00CF3AB2"/>
    <w:rsid w:val="00E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38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CCB41691AA37421BB53CF05555BA6297">
    <w:name w:val="CCB41691AA37421BB53CF05555BA6297"/>
    <w:rsid w:val="00E2138B"/>
  </w:style>
  <w:style w:type="paragraph" w:customStyle="1" w:styleId="45E083504E704562BE8A2F2334FBB66B">
    <w:name w:val="45E083504E704562BE8A2F2334FBB66B"/>
    <w:rsid w:val="00E213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38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CCB41691AA37421BB53CF05555BA6297">
    <w:name w:val="CCB41691AA37421BB53CF05555BA6297"/>
    <w:rsid w:val="00E2138B"/>
  </w:style>
  <w:style w:type="paragraph" w:customStyle="1" w:styleId="45E083504E704562BE8A2F2334FBB66B">
    <w:name w:val="45E083504E704562BE8A2F2334FBB66B"/>
    <w:rsid w:val="00E21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6608</BillDocName>
  <AmendType>AMS</AmendType>
  <SponsorAcronym>PADD</SponsorAcronym>
  <DrafterAcronym>GORR</DrafterAcronym>
  <DraftNumber>690</DraftNumber>
  <ReferenceNumber>SB 6608</ReferenceNumber>
  <Floor>S AMD</Floor>
  <AmendmentNumber> 292</AmendmentNumber>
  <Sponsors>By Senator Padden</Sponsors>
  <FloorAction>ADOPTED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85</Words>
  <Characters>408</Characters>
  <Application>Microsoft Office Word</Application>
  <DocSecurity>8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6608 AMS PADD GORR 690</dc:title>
  <dc:creator>Jeanine Gorrell</dc:creator>
  <cp:lastModifiedBy>Jeanine Gorrell</cp:lastModifiedBy>
  <cp:revision>6</cp:revision>
  <cp:lastPrinted>2012-03-06T22:21:00Z</cp:lastPrinted>
  <dcterms:created xsi:type="dcterms:W3CDTF">2012-03-06T22:18:00Z</dcterms:created>
  <dcterms:modified xsi:type="dcterms:W3CDTF">2012-03-06T22:21:00Z</dcterms:modified>
</cp:coreProperties>
</file>