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716C63" w:rsidP="0072541D">
          <w:pPr>
            <w:pStyle w:val="AmendDocName"/>
          </w:pPr>
          <w:customXml w:element="BillDocName">
            <w:r>
              <w:t xml:space="preserve">2088-S.E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MCAU</w:t>
            </w:r>
          </w:customXml>
          <w:customXml w:element="DrafterAcronym">
            <w:r>
              <w:t xml:space="preserve"> HOVD</w:t>
            </w:r>
          </w:customXml>
          <w:customXml w:element="DraftNumber">
            <w:r>
              <w:t xml:space="preserve"> 031</w:t>
            </w:r>
          </w:customXml>
        </w:p>
      </w:customXml>
      <w:customXml w:element="Heading">
        <w:p w:rsidR="00DF5D0E" w:rsidRDefault="00716C63">
          <w:customXml w:element="ReferenceNumber">
            <w:r w:rsidR="006B2511">
              <w:rPr>
                <w:b/>
                <w:u w:val="single"/>
              </w:rPr>
              <w:t>ESHB 2088</w:t>
            </w:r>
            <w:r w:rsidR="00DE256E">
              <w:t xml:space="preserve"> - </w:t>
            </w:r>
          </w:customXml>
          <w:customXml w:element="Floor">
            <w:r w:rsidR="007875F6">
              <w:t>S AMD TO S COMM AMD (S-3088.1)</w:t>
            </w:r>
          </w:customXml>
          <w:customXml w:element="AmendNumber">
            <w:r>
              <w:rPr>
                <w:b/>
              </w:rPr>
              <w:t xml:space="preserve"> 474</w:t>
            </w:r>
          </w:customXml>
        </w:p>
        <w:p w:rsidR="00DF5D0E" w:rsidRDefault="00716C63" w:rsidP="00605C39">
          <w:pPr>
            <w:ind w:firstLine="576"/>
          </w:pPr>
          <w:customXml w:element="Sponsors">
            <w:r>
              <w:t xml:space="preserve">By Senator McAuliffe</w:t>
            </w:r>
          </w:customXml>
        </w:p>
        <w:p w:rsidR="00DF5D0E" w:rsidRDefault="00716C63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7875F6" w:rsidRDefault="00716C63" w:rsidP="00503A36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7875F6">
            <w:t xml:space="preserve">On page 7, line 35, after "act" insert ", the Washington award for vocational excellence established in </w:t>
          </w:r>
          <w:r w:rsidR="00E31F80">
            <w:t>c</w:t>
          </w:r>
          <w:r w:rsidR="007875F6">
            <w:t xml:space="preserve">hapter 28C.04 RCW, and the Washington scholars program established in </w:t>
          </w:r>
          <w:r w:rsidR="00E31F80">
            <w:t>c</w:t>
          </w:r>
          <w:r w:rsidR="007875F6">
            <w:t>hapter 28A.600 RCW"</w:t>
          </w:r>
        </w:p>
        <w:p w:rsidR="007875F6" w:rsidRDefault="007875F6" w:rsidP="00503A36">
          <w:pPr>
            <w:pStyle w:val="RCWSLText"/>
          </w:pPr>
        </w:p>
        <w:p w:rsidR="007875F6" w:rsidRDefault="000D3F7C" w:rsidP="00503A36">
          <w:pPr>
            <w:pStyle w:val="RCWSLText"/>
          </w:pPr>
          <w:r>
            <w:tab/>
          </w:r>
          <w:r w:rsidR="007875F6">
            <w:t>On page 8, after line 15, insert the following:</w:t>
          </w:r>
        </w:p>
        <w:p w:rsidR="007875F6" w:rsidRDefault="007875F6" w:rsidP="00503A36">
          <w:pPr>
            <w:pStyle w:val="RCWSLText"/>
          </w:pPr>
          <w:r>
            <w:tab/>
            <w:t>"(5) E</w:t>
          </w:r>
          <w:r w:rsidR="00E31F80">
            <w:t>ach fiscal year, e</w:t>
          </w:r>
          <w:r>
            <w:t xml:space="preserve">xpenditures from </w:t>
          </w:r>
          <w:r w:rsidR="00E31F80">
            <w:t xml:space="preserve">any </w:t>
          </w:r>
          <w:r>
            <w:t xml:space="preserve">state appropriations to the </w:t>
          </w:r>
          <w:r w:rsidR="00D922DC">
            <w:t xml:space="preserve">opportunity </w:t>
          </w:r>
          <w:r>
            <w:t xml:space="preserve">scholarship match transfer account shall be </w:t>
          </w:r>
          <w:r w:rsidR="00E31F80">
            <w:t xml:space="preserve">allocated </w:t>
          </w:r>
          <w:r>
            <w:t>as follows:</w:t>
          </w:r>
        </w:p>
        <w:p w:rsidR="007875F6" w:rsidRDefault="007875F6" w:rsidP="00503A36">
          <w:pPr>
            <w:pStyle w:val="RCWSLText"/>
          </w:pPr>
          <w:r>
            <w:tab/>
            <w:t xml:space="preserve">(a) </w:t>
          </w:r>
          <w:r w:rsidR="00E31F80">
            <w:t>U</w:t>
          </w:r>
          <w:r>
            <w:t xml:space="preserve">nless </w:t>
          </w:r>
          <w:r w:rsidR="00E31F80">
            <w:t xml:space="preserve">other state </w:t>
          </w:r>
          <w:r>
            <w:t xml:space="preserve">general fund </w:t>
          </w:r>
          <w:r w:rsidR="00E31F80">
            <w:t xml:space="preserve">moneys </w:t>
          </w:r>
          <w:r>
            <w:t xml:space="preserve">are appropriated for </w:t>
          </w:r>
          <w:r w:rsidR="00E31F80">
            <w:t>new awards in at least the amount specified in this subsection (a)</w:t>
          </w:r>
          <w:r>
            <w:t xml:space="preserve">, </w:t>
          </w:r>
          <w:r w:rsidR="00955FBD">
            <w:t>eight</w:t>
          </w:r>
          <w:r>
            <w:t xml:space="preserve"> hundred </w:t>
          </w:r>
          <w:r w:rsidR="00955FBD">
            <w:t xml:space="preserve">fifty </w:t>
          </w:r>
          <w:r>
            <w:t xml:space="preserve">thousand dollars to the higher education coordinating board </w:t>
          </w:r>
          <w:r w:rsidR="009F7A66">
            <w:t xml:space="preserve">for </w:t>
          </w:r>
          <w:r w:rsidR="00394DDC">
            <w:t xml:space="preserve">new </w:t>
          </w:r>
          <w:r>
            <w:t xml:space="preserve">awards to eligible students in the Washington award for vocational excellence established in </w:t>
          </w:r>
          <w:r w:rsidR="00E31F80">
            <w:t>c</w:t>
          </w:r>
          <w:r>
            <w:t xml:space="preserve">hapter 28C.04 RCW and the Washington scholars program established in </w:t>
          </w:r>
          <w:r w:rsidR="00E31F80">
            <w:t>c</w:t>
          </w:r>
          <w:r>
            <w:t>hapter 28A.600 RCW</w:t>
          </w:r>
          <w:r w:rsidR="009F7A66">
            <w:t xml:space="preserve">.  If the amount allocated in this subsection (a) is insufficient to fund the full amount of </w:t>
          </w:r>
          <w:r w:rsidR="00CA5E43">
            <w:t>all</w:t>
          </w:r>
          <w:r w:rsidR="009F7A66">
            <w:t xml:space="preserve"> </w:t>
          </w:r>
          <w:r w:rsidR="00CA5E43">
            <w:t xml:space="preserve">new </w:t>
          </w:r>
          <w:r w:rsidR="009F7A66">
            <w:t>award</w:t>
          </w:r>
          <w:r w:rsidR="00CA5E43">
            <w:t>s</w:t>
          </w:r>
          <w:r w:rsidR="009F7A66">
            <w:t xml:space="preserve"> for eligible students, then the </w:t>
          </w:r>
          <w:r w:rsidR="00944A40">
            <w:t xml:space="preserve">new </w:t>
          </w:r>
          <w:r w:rsidR="009F7A66">
            <w:t>awards shall be reduced proportionally in a manner that reflects the cost differential between the two award programs</w:t>
          </w:r>
          <w:r>
            <w:t>; and</w:t>
          </w:r>
        </w:p>
        <w:p w:rsidR="00D922DC" w:rsidRDefault="007875F6" w:rsidP="00E31F80">
          <w:pPr>
            <w:pStyle w:val="RCWSLText"/>
          </w:pPr>
          <w:r>
            <w:tab/>
            <w:t xml:space="preserve">(b) </w:t>
          </w:r>
          <w:r w:rsidR="00E31F80">
            <w:t>The remaining moneys t</w:t>
          </w:r>
          <w:r>
            <w:t>o the opportunity scholarship program."</w:t>
          </w:r>
        </w:p>
        <w:p w:rsidR="00DF5D0E" w:rsidRPr="00C8108C" w:rsidRDefault="00716C63" w:rsidP="00E31F80">
          <w:pPr>
            <w:pStyle w:val="RCWSLText"/>
          </w:pPr>
        </w:p>
      </w:customXml>
      <w:permEnd w:id="0" w:displacedByCustomXml="next"/>
      <w:customXml w:element="Effect">
        <w:p w:rsidR="00ED2EEB" w:rsidRDefault="00ED2EEB" w:rsidP="006B2511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6B251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B4E53" w:rsidRPr="007D1589" w:rsidRDefault="0096303F" w:rsidP="00D922D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E31F80">
                  <w:t>Modifies the state match requirement so that $</w:t>
                </w:r>
                <w:r w:rsidR="000A1A71">
                  <w:t>850</w:t>
                </w:r>
                <w:r w:rsidR="00E31F80">
                  <w:t xml:space="preserve">,000 each fiscal year is directed to the Washington Award for Vocational Excellence and Washington Scholars program, unless a similar amount from other state general funds is provided for new awards.  </w:t>
                </w:r>
                <w:r w:rsidR="00A4267E">
                  <w:t xml:space="preserve">In the event that the $850,000 in each fiscal year is insufficient to fully fund all new awards, the </w:t>
                </w:r>
                <w:r w:rsidR="00944A40">
                  <w:t xml:space="preserve">new </w:t>
                </w:r>
                <w:r w:rsidR="00A4267E">
                  <w:t xml:space="preserve">awards shall be reduced proportionally in a manner that reflects the cost differential between the two award programs.  </w:t>
                </w:r>
              </w:p>
            </w:tc>
          </w:tr>
        </w:tbl>
        <w:p w:rsidR="00DF5D0E" w:rsidRDefault="00716C63" w:rsidP="006B2511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6B2511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716C63" w:rsidP="006B2511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32E" w:rsidRDefault="0089532E" w:rsidP="00DF5D0E">
      <w:r>
        <w:separator/>
      </w:r>
    </w:p>
  </w:endnote>
  <w:endnote w:type="continuationSeparator" w:id="0">
    <w:p w:rsidR="0089532E" w:rsidRDefault="0089532E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2E" w:rsidRDefault="008953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2E" w:rsidRDefault="00716C63">
    <w:pPr>
      <w:pStyle w:val="AmendDraftFooter"/>
    </w:pPr>
    <w:fldSimple w:instr=" TITLE   \* MERGEFORMAT ">
      <w:r w:rsidR="00FC0E20">
        <w:t>2088-S.E AMS MCAU HOVD 031</w:t>
      </w:r>
    </w:fldSimple>
    <w:r w:rsidR="0089532E">
      <w:tab/>
    </w:r>
    <w:fldSimple w:instr=" PAGE  \* Arabic  \* MERGEFORMAT ">
      <w:r w:rsidR="00FC0E20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2E" w:rsidRDefault="00716C63">
    <w:pPr>
      <w:pStyle w:val="AmendDraftFooter"/>
    </w:pPr>
    <w:fldSimple w:instr=" TITLE   \* MERGEFORMAT ">
      <w:r w:rsidR="00FC0E20">
        <w:t>2088-S.E AMS MCAU HOVD 031</w:t>
      </w:r>
    </w:fldSimple>
    <w:r w:rsidR="0089532E">
      <w:tab/>
    </w:r>
    <w:fldSimple w:instr=" PAGE  \* Arabic  \* MERGEFORMAT ">
      <w:r w:rsidR="00FC0E2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32E" w:rsidRDefault="0089532E" w:rsidP="00DF5D0E">
      <w:r>
        <w:separator/>
      </w:r>
    </w:p>
  </w:footnote>
  <w:footnote w:type="continuationSeparator" w:id="0">
    <w:p w:rsidR="0089532E" w:rsidRDefault="0089532E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2E" w:rsidRDefault="008953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2E" w:rsidRDefault="00716C63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89532E" w:rsidRDefault="0089532E">
                <w:pPr>
                  <w:pStyle w:val="RCWSLText"/>
                  <w:jc w:val="right"/>
                </w:pPr>
                <w:r>
                  <w:t>1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2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3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4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5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6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7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8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9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10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11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12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13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14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15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16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17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18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19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20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21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22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23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24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25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26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27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28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29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30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31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32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33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2E" w:rsidRDefault="00716C6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89532E" w:rsidRDefault="0089532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2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3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4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5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6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7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8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9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10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11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12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13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14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15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16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17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18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19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20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21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22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23</w:t>
                </w:r>
              </w:p>
              <w:p w:rsidR="0089532E" w:rsidRDefault="0089532E">
                <w:pPr>
                  <w:pStyle w:val="RCWSLText"/>
                  <w:jc w:val="right"/>
                </w:pPr>
                <w:r>
                  <w:t>24</w:t>
                </w:r>
              </w:p>
              <w:p w:rsidR="0089532E" w:rsidRDefault="0089532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89532E" w:rsidRDefault="0089532E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89532E" w:rsidRDefault="0089532E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329A8"/>
    <w:rsid w:val="00060D21"/>
    <w:rsid w:val="00096165"/>
    <w:rsid w:val="000A1A71"/>
    <w:rsid w:val="000C6C82"/>
    <w:rsid w:val="000D3F7C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94DDC"/>
    <w:rsid w:val="003E2FC6"/>
    <w:rsid w:val="00492DDC"/>
    <w:rsid w:val="004C4E78"/>
    <w:rsid w:val="004C6615"/>
    <w:rsid w:val="004F1B60"/>
    <w:rsid w:val="00503A36"/>
    <w:rsid w:val="00523C5A"/>
    <w:rsid w:val="005B2719"/>
    <w:rsid w:val="005C7296"/>
    <w:rsid w:val="005E69C3"/>
    <w:rsid w:val="00605C39"/>
    <w:rsid w:val="006607E2"/>
    <w:rsid w:val="006841E6"/>
    <w:rsid w:val="006B2511"/>
    <w:rsid w:val="006D2D94"/>
    <w:rsid w:val="006F7027"/>
    <w:rsid w:val="00716C63"/>
    <w:rsid w:val="0072335D"/>
    <w:rsid w:val="0072541D"/>
    <w:rsid w:val="007769AF"/>
    <w:rsid w:val="007875F6"/>
    <w:rsid w:val="007A6416"/>
    <w:rsid w:val="007A734F"/>
    <w:rsid w:val="007D1589"/>
    <w:rsid w:val="007D35D4"/>
    <w:rsid w:val="00846034"/>
    <w:rsid w:val="0089532E"/>
    <w:rsid w:val="008A67EB"/>
    <w:rsid w:val="008C7E6E"/>
    <w:rsid w:val="008D2F5B"/>
    <w:rsid w:val="00931B84"/>
    <w:rsid w:val="00944A40"/>
    <w:rsid w:val="00946B02"/>
    <w:rsid w:val="00955FBD"/>
    <w:rsid w:val="0096303F"/>
    <w:rsid w:val="00964BE0"/>
    <w:rsid w:val="00972869"/>
    <w:rsid w:val="00984CD1"/>
    <w:rsid w:val="009F23A9"/>
    <w:rsid w:val="009F4E82"/>
    <w:rsid w:val="009F7A66"/>
    <w:rsid w:val="00A01F29"/>
    <w:rsid w:val="00A17B5B"/>
    <w:rsid w:val="00A2263F"/>
    <w:rsid w:val="00A35FDD"/>
    <w:rsid w:val="00A4267E"/>
    <w:rsid w:val="00A4729B"/>
    <w:rsid w:val="00A93D4A"/>
    <w:rsid w:val="00AB682C"/>
    <w:rsid w:val="00AC77AB"/>
    <w:rsid w:val="00AD2D0A"/>
    <w:rsid w:val="00AF1328"/>
    <w:rsid w:val="00B138A7"/>
    <w:rsid w:val="00B14A4B"/>
    <w:rsid w:val="00B31404"/>
    <w:rsid w:val="00B31D1C"/>
    <w:rsid w:val="00B41494"/>
    <w:rsid w:val="00B518D0"/>
    <w:rsid w:val="00B71D5D"/>
    <w:rsid w:val="00B73E0A"/>
    <w:rsid w:val="00B961E0"/>
    <w:rsid w:val="00BF44DF"/>
    <w:rsid w:val="00C61A83"/>
    <w:rsid w:val="00C8108C"/>
    <w:rsid w:val="00CA5E43"/>
    <w:rsid w:val="00D40447"/>
    <w:rsid w:val="00D659AC"/>
    <w:rsid w:val="00D922DC"/>
    <w:rsid w:val="00DA47F3"/>
    <w:rsid w:val="00DE256E"/>
    <w:rsid w:val="00DF5D0E"/>
    <w:rsid w:val="00E1471A"/>
    <w:rsid w:val="00E31F80"/>
    <w:rsid w:val="00E41CC6"/>
    <w:rsid w:val="00E66F5D"/>
    <w:rsid w:val="00E850E7"/>
    <w:rsid w:val="00E9228F"/>
    <w:rsid w:val="00ED2EEB"/>
    <w:rsid w:val="00F06FF5"/>
    <w:rsid w:val="00F229DE"/>
    <w:rsid w:val="00F304D3"/>
    <w:rsid w:val="00F4663F"/>
    <w:rsid w:val="00FC0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vde_m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2</Pages>
  <Words>287</Words>
  <Characters>1521</Characters>
  <Application>Microsoft Office Word</Application>
  <DocSecurity>8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2088-S.E AMS MCAU HOVD 027</vt:lpstr>
    </vt:vector>
  </TitlesOfParts>
  <Company>Washington State Legislature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2088-S.E AMS MCAU HOVD 031</dc:title>
  <dc:creator>Maria Hovde</dc:creator>
  <cp:lastModifiedBy>Maria Hovde</cp:lastModifiedBy>
  <cp:revision>6</cp:revision>
  <cp:lastPrinted>2011-05-24T23:34:00Z</cp:lastPrinted>
  <dcterms:created xsi:type="dcterms:W3CDTF">2011-05-24T23:30:00Z</dcterms:created>
  <dcterms:modified xsi:type="dcterms:W3CDTF">2011-05-24T23:34:00Z</dcterms:modified>
</cp:coreProperties>
</file>