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33A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1DC6">
            <w:t>6204-S2.E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1D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1DC6">
            <w:t>SHOR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1DC6">
            <w:t>WALK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480E">
            <w:t>120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3A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1DC6">
            <w:rPr>
              <w:b/>
              <w:u w:val="single"/>
            </w:rPr>
            <w:t>E2SSB 6204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1DC6">
            <w:t>H AMD TO WAYS COMM AMD (6204-S2.E AMH WAYS H4691.1)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83C7C">
            <w:rPr>
              <w:b/>
            </w:rPr>
            <w:t xml:space="preserve"> 1381</w:t>
          </w:r>
        </w:sdtContent>
      </w:sdt>
    </w:p>
    <w:p w:rsidR="00DF5D0E" w:rsidP="00605C39" w:rsidRDefault="00433AE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1DC6">
            <w:t xml:space="preserve">By Representative Short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1DC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943221964"/>
    <w:p w:rsidRPr="0036480E" w:rsidR="00E96E2F" w:rsidP="0036480E" w:rsidRDefault="00AB682C">
      <w:pPr>
        <w:pStyle w:val="RCWSLText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1DC6">
        <w:t xml:space="preserve">On </w:t>
      </w:r>
      <w:r w:rsidR="002C1AB3">
        <w:t xml:space="preserve">page </w:t>
      </w:r>
      <w:r w:rsidR="002C1AB3">
        <w:rPr>
          <w:spacing w:val="0"/>
        </w:rPr>
        <w:t>15, after line 15 insert the following:</w:t>
      </w:r>
    </w:p>
    <w:p w:rsidR="00652A9E" w:rsidP="00652A9E" w:rsidRDefault="00E96E2F">
      <w:pPr>
        <w:pStyle w:val="RCWSLText"/>
        <w:rPr>
          <w:spacing w:val="0"/>
        </w:rPr>
      </w:pPr>
      <w:r>
        <w:rPr>
          <w:spacing w:val="0"/>
        </w:rPr>
        <w:tab/>
      </w:r>
      <w:r w:rsidRPr="00B35480" w:rsidR="00652A9E">
        <w:rPr>
          <w:spacing w:val="0"/>
        </w:rPr>
        <w:t>"</w:t>
      </w:r>
      <w:r w:rsidRPr="00865373" w:rsidR="00652A9E">
        <w:rPr>
          <w:spacing w:val="0"/>
          <w:u w:val="single"/>
        </w:rPr>
        <w:t>NEW SECTION.</w:t>
      </w:r>
      <w:r w:rsidR="00652A9E">
        <w:rPr>
          <w:spacing w:val="0"/>
        </w:rPr>
        <w:t xml:space="preserve">  </w:t>
      </w:r>
      <w:r w:rsidR="00652A9E">
        <w:rPr>
          <w:b/>
          <w:spacing w:val="0"/>
        </w:rPr>
        <w:t>Sec. 15.</w:t>
      </w:r>
      <w:r w:rsidR="00652A9E">
        <w:rPr>
          <w:spacing w:val="0"/>
        </w:rPr>
        <w:t xml:space="preserve"> A new section is added to Chapter 9.94A to read as follows:</w:t>
      </w:r>
    </w:p>
    <w:p w:rsidRPr="00E71DC6" w:rsidR="00DF5D0E" w:rsidP="00652A9E" w:rsidRDefault="00652A9E">
      <w:pPr>
        <w:pStyle w:val="RCWSLText"/>
      </w:pPr>
      <w:r>
        <w:rPr>
          <w:spacing w:val="0"/>
        </w:rPr>
        <w:tab/>
      </w:r>
      <w:r w:rsidRPr="006E204A">
        <w:rPr>
          <w:spacing w:val="0"/>
        </w:rPr>
        <w:t>This act does not apply to an offender convicted</w:t>
      </w:r>
      <w:r>
        <w:rPr>
          <w:spacing w:val="0"/>
        </w:rPr>
        <w:t xml:space="preserve"> of assault of a child in the first degree under RCW 9A.36.120. An offender convicted of assault of a child in the first degree under RCW 9A.36.120 is subject to RCW 9.94A.633, 9.94A.706, 9.94A.714, 9.94A.737, and 9.94A.740 as they existed on January 1, 2012."</w:t>
      </w:r>
    </w:p>
    <w:permEnd w:id="1943221964"/>
    <w:p w:rsidR="00ED2EEB" w:rsidP="00E71DC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59878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1DC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96E2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D171C1" w:rsidR="00652A9E">
                  <w:t>Exem</w:t>
                </w:r>
                <w:r w:rsidR="00652A9E">
                  <w:t>pts offenders convicted of assault of a child</w:t>
                </w:r>
                <w:r w:rsidRPr="00D171C1" w:rsidR="00652A9E">
                  <w:t xml:space="preserve"> from the new hearing requirements and sanctions for violations of community custody and reinstates for such offenders the hearing requirements and sanctions for violations of community cust</w:t>
                </w:r>
                <w:r w:rsidR="002C1AB3">
                  <w:t>ody as they currently exist in c</w:t>
                </w:r>
                <w:r w:rsidRPr="00D171C1" w:rsidR="00652A9E">
                  <w:t>hapter 9.94A RCW</w:t>
                </w:r>
                <w:r w:rsidR="00652A9E">
                  <w:t>.</w:t>
                </w:r>
              </w:p>
            </w:tc>
          </w:tr>
        </w:sdtContent>
      </w:sdt>
      <w:permEnd w:id="1515987888"/>
    </w:tbl>
    <w:p w:rsidR="00DF5D0E" w:rsidP="00E71DC6" w:rsidRDefault="00DF5D0E">
      <w:pPr>
        <w:pStyle w:val="BillEnd"/>
        <w:suppressLineNumbers/>
      </w:pPr>
    </w:p>
    <w:p w:rsidR="00DF5D0E" w:rsidP="00E71DC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1DC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C6" w:rsidRDefault="00E71DC6" w:rsidP="00DF5D0E">
      <w:r>
        <w:separator/>
      </w:r>
    </w:p>
  </w:endnote>
  <w:endnote w:type="continuationSeparator" w:id="0">
    <w:p w:rsidR="00E71DC6" w:rsidRDefault="00E71D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1" w:rsidRDefault="005C0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33A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6204-S2.E AMH .... WALK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6480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33A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6204-S2.E AMH .... WALK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C6" w:rsidRDefault="00E71DC6" w:rsidP="00DF5D0E">
      <w:r>
        <w:separator/>
      </w:r>
    </w:p>
  </w:footnote>
  <w:footnote w:type="continuationSeparator" w:id="0">
    <w:p w:rsidR="00E71DC6" w:rsidRDefault="00E71D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1" w:rsidRDefault="005C07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469E"/>
    <w:rsid w:val="00146AAF"/>
    <w:rsid w:val="001A775A"/>
    <w:rsid w:val="001B4E53"/>
    <w:rsid w:val="001C1B27"/>
    <w:rsid w:val="001E6675"/>
    <w:rsid w:val="00217E8A"/>
    <w:rsid w:val="00265296"/>
    <w:rsid w:val="00281CBD"/>
    <w:rsid w:val="002C1AB3"/>
    <w:rsid w:val="00316CD9"/>
    <w:rsid w:val="0036480E"/>
    <w:rsid w:val="003E2FC6"/>
    <w:rsid w:val="00433AE7"/>
    <w:rsid w:val="00492DDC"/>
    <w:rsid w:val="004C6615"/>
    <w:rsid w:val="00523C5A"/>
    <w:rsid w:val="005C07F1"/>
    <w:rsid w:val="005E69C3"/>
    <w:rsid w:val="00605C39"/>
    <w:rsid w:val="00652A9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2F7"/>
    <w:rsid w:val="009F23A9"/>
    <w:rsid w:val="00A01F29"/>
    <w:rsid w:val="00A17B5B"/>
    <w:rsid w:val="00A4729B"/>
    <w:rsid w:val="00A7337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C7C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1A4A"/>
    <w:rsid w:val="00DF5D0E"/>
    <w:rsid w:val="00E11BD8"/>
    <w:rsid w:val="00E1471A"/>
    <w:rsid w:val="00E267B1"/>
    <w:rsid w:val="00E41CC6"/>
    <w:rsid w:val="00E66F5D"/>
    <w:rsid w:val="00E71DC6"/>
    <w:rsid w:val="00E831A5"/>
    <w:rsid w:val="00E850E7"/>
    <w:rsid w:val="00E92A61"/>
    <w:rsid w:val="00E96E2F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D420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6204-S2.E</BillDocName>
  <AmendType>AMH</AmendType>
  <SponsorAcronym>SHOR</SponsorAcronym>
  <DrafterAcronym>WALK</DrafterAcronym>
  <DraftNumber>120</DraftNumber>
  <ReferenceNumber>E2SSB 6204</ReferenceNumber>
  <Floor>H AMD TO WAYS COMM AMD (6204-S2.E AMH WAYS H4691.1)</Floor>
  <AmendmentNumber> 1381</AmendmentNumber>
  <Sponsors>By Representative Short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158</Words>
  <Characters>781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6204-S2.E AMH SHOR WALK 120</dc:title>
  <dc:creator>Yvonne Walker</dc:creator>
  <cp:lastModifiedBy>Yvonne Walker</cp:lastModifiedBy>
  <cp:revision>11</cp:revision>
  <cp:lastPrinted>2012-03-08T19:28:00Z</cp:lastPrinted>
  <dcterms:created xsi:type="dcterms:W3CDTF">2012-03-08T18:37:00Z</dcterms:created>
  <dcterms:modified xsi:type="dcterms:W3CDTF">2012-03-08T19:28:00Z</dcterms:modified>
</cp:coreProperties>
</file>