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FF7BC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00D30">
            <w:t>2198-S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00D3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00D30">
            <w:t>DAHL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00D30">
            <w:t>RICH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00D30">
            <w:t>088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F7BC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00D30">
            <w:rPr>
              <w:b/>
              <w:u w:val="single"/>
            </w:rPr>
            <w:t>SHB 2198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00D30">
            <w:t>H AMD TO H AMD (2198-S AMH MORR RICH 077)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9B0150">
            <w:rPr>
              <w:b/>
            </w:rPr>
            <w:t xml:space="preserve"> 1161</w:t>
          </w:r>
        </w:sdtContent>
      </w:sdt>
    </w:p>
    <w:p w:rsidR="00DF5D0E" w:rsidP="00605C39" w:rsidRDefault="00FF7BC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00D30">
            <w:t xml:space="preserve">By Representative Dahlquist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C00D30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1818106263"/>
    <w:p w:rsidR="00C00D30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C00D30">
        <w:t xml:space="preserve">On page </w:t>
      </w:r>
      <w:r w:rsidR="00EA52DE">
        <w:t>2, line 28 of the amendment, after "</w:t>
      </w:r>
      <w:r w:rsidRPr="00EA52DE" w:rsidR="00EA52DE">
        <w:rPr>
          <w:u w:val="single"/>
        </w:rPr>
        <w:t>storage</w:t>
      </w:r>
      <w:r w:rsidR="00EA52DE">
        <w:t>" insert "</w:t>
      </w:r>
      <w:r w:rsidRPr="00EA52DE" w:rsidR="00EA52DE">
        <w:rPr>
          <w:u w:val="single"/>
        </w:rPr>
        <w:t>systems</w:t>
      </w:r>
      <w:r w:rsidR="00EA52DE">
        <w:t>"</w:t>
      </w:r>
    </w:p>
    <w:p w:rsidR="00EA52DE" w:rsidP="00EA52DE" w:rsidRDefault="00EA52DE">
      <w:pPr>
        <w:pStyle w:val="RCWSLText"/>
      </w:pPr>
      <w:r>
        <w:tab/>
      </w:r>
    </w:p>
    <w:p w:rsidRPr="00EA52DE" w:rsidR="00EA52DE" w:rsidP="00EA52DE" w:rsidRDefault="00EA52DE">
      <w:pPr>
        <w:pStyle w:val="RCWSLText"/>
      </w:pPr>
      <w:r>
        <w:tab/>
        <w:t>On page 6, line 12 of the amendment, after "</w:t>
      </w:r>
      <w:r w:rsidRPr="00EA52DE">
        <w:rPr>
          <w:u w:val="single"/>
        </w:rPr>
        <w:t>storage</w:t>
      </w:r>
      <w:r>
        <w:t>" insert "</w:t>
      </w:r>
      <w:r w:rsidRPr="00EA52DE">
        <w:rPr>
          <w:u w:val="single"/>
        </w:rPr>
        <w:t>systems</w:t>
      </w:r>
      <w:r>
        <w:t>"</w:t>
      </w:r>
    </w:p>
    <w:p w:rsidR="00DF5D0E" w:rsidP="00C00D30" w:rsidRDefault="00DF5D0E">
      <w:pPr>
        <w:suppressLineNumbers/>
        <w:rPr>
          <w:spacing w:val="-3"/>
        </w:rPr>
      </w:pPr>
    </w:p>
    <w:p w:rsidRPr="00C00D30" w:rsidR="00EA52DE" w:rsidP="00C00D30" w:rsidRDefault="00EA52DE">
      <w:pPr>
        <w:suppressLineNumbers/>
        <w:rPr>
          <w:spacing w:val="-3"/>
        </w:rPr>
      </w:pPr>
    </w:p>
    <w:permEnd w:id="1818106263"/>
    <w:p w:rsidR="00ED2EEB" w:rsidP="00C00D3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3434256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00D3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00D3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D0355">
                  <w:t>Changes references to e</w:t>
                </w:r>
                <w:r w:rsidR="0046220D">
                  <w:t xml:space="preserve">nergy storage to energy storage </w:t>
                </w:r>
                <w:r w:rsidR="004D0355">
                  <w:t>systems which is a defined term.</w:t>
                </w:r>
              </w:p>
              <w:p w:rsidRPr="007D1589" w:rsidR="001B4E53" w:rsidP="00C00D3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34342565"/>
    </w:tbl>
    <w:p w:rsidR="00DF5D0E" w:rsidP="00C00D30" w:rsidRDefault="00DF5D0E">
      <w:pPr>
        <w:pStyle w:val="BillEnd"/>
        <w:suppressLineNumbers/>
      </w:pPr>
    </w:p>
    <w:p w:rsidR="00DF5D0E" w:rsidP="00C00D3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00D3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30" w:rsidRDefault="00C00D30" w:rsidP="00DF5D0E">
      <w:r>
        <w:separator/>
      </w:r>
    </w:p>
  </w:endnote>
  <w:endnote w:type="continuationSeparator" w:id="0">
    <w:p w:rsidR="00C00D30" w:rsidRDefault="00C00D3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72C" w:rsidRDefault="00EE27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F7BC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2198-S AMH .... RICH 088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00D30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F7BC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2198-S AMH .... RICH 088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30" w:rsidRDefault="00C00D30" w:rsidP="00DF5D0E">
      <w:r>
        <w:separator/>
      </w:r>
    </w:p>
  </w:footnote>
  <w:footnote w:type="continuationSeparator" w:id="0">
    <w:p w:rsidR="00C00D30" w:rsidRDefault="00C00D3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72C" w:rsidRDefault="00EE27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6220D"/>
    <w:rsid w:val="00492DDC"/>
    <w:rsid w:val="004C6615"/>
    <w:rsid w:val="004D035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B0150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00D30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A52DE"/>
    <w:rsid w:val="00EC4C96"/>
    <w:rsid w:val="00ED2EEB"/>
    <w:rsid w:val="00EE272C"/>
    <w:rsid w:val="00F229DE"/>
    <w:rsid w:val="00F304D3"/>
    <w:rsid w:val="00F4663F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s_sc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330A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2198-S</BillDocName>
  <AmendType>AMH</AmendType>
  <SponsorAcronym>DAHL</SponsorAcronym>
  <DrafterAcronym>RICH</DrafterAcronym>
  <DraftNumber>088</DraftNumber>
  <ReferenceNumber>SHB 2198</ReferenceNumber>
  <Floor>H AMD TO H AMD (2198-S AMH MORR RICH 077)</Floor>
  <AmendmentNumber> 1161</AmendmentNumber>
  <Sponsors>By Representative Dahlquist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77</Words>
  <Characters>351</Characters>
  <Application>Microsoft Office Word</Application>
  <DocSecurity>8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2198-S AMH DAHL RICH 088</dc:title>
  <dc:creator>Scott Richards</dc:creator>
  <cp:lastModifiedBy>Scott Richards</cp:lastModifiedBy>
  <cp:revision>6</cp:revision>
  <cp:lastPrinted>2012-02-14T02:40:00Z</cp:lastPrinted>
  <dcterms:created xsi:type="dcterms:W3CDTF">2012-02-14T01:46:00Z</dcterms:created>
  <dcterms:modified xsi:type="dcterms:W3CDTF">2012-02-14T02:40:00Z</dcterms:modified>
</cp:coreProperties>
</file>