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018CE" w:rsidP="0072541D">
          <w:pPr>
            <w:pStyle w:val="AmendDocName"/>
          </w:pPr>
          <w:customXml w:element="BillDocName">
            <w:r>
              <w:t xml:space="preserve">1860-S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SHEA</w:t>
            </w:r>
          </w:customXml>
          <w:customXml w:element="DrafterAcronym">
            <w:r>
              <w:t xml:space="preserve"> REIL</w:t>
            </w:r>
          </w:customXml>
          <w:customXml w:element="DraftNumber">
            <w:r>
              <w:t xml:space="preserve"> 059</w:t>
            </w:r>
          </w:customXml>
        </w:p>
      </w:customXml>
      <w:customXml w:element="Heading">
        <w:p w:rsidR="00DF5D0E" w:rsidRDefault="002018CE">
          <w:customXml w:element="ReferenceNumber">
            <w:r w:rsidR="001D47E6">
              <w:rPr>
                <w:b/>
                <w:u w:val="single"/>
              </w:rPr>
              <w:t>SHB 1860</w:t>
            </w:r>
            <w:r w:rsidR="00DE256E">
              <w:t xml:space="preserve"> - </w:t>
            </w:r>
          </w:customXml>
          <w:customXml w:element="Floor">
            <w:r w:rsidR="001D47E6">
              <w:t>H AMD</w:t>
            </w:r>
          </w:customXml>
          <w:customXml w:element="AmendNumber">
            <w:r>
              <w:rPr>
                <w:b/>
              </w:rPr>
              <w:t xml:space="preserve"> 337</w:t>
            </w:r>
          </w:customXml>
        </w:p>
        <w:p w:rsidR="00DF5D0E" w:rsidRDefault="002018CE" w:rsidP="00605C39">
          <w:pPr>
            <w:ind w:firstLine="576"/>
          </w:pPr>
          <w:customXml w:element="Sponsors">
            <w:r>
              <w:t xml:space="preserve">By Representative Shea</w:t>
            </w:r>
          </w:customXml>
        </w:p>
        <w:p w:rsidR="00DF5D0E" w:rsidRDefault="002018CE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D47E6" w:rsidRDefault="002018CE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D47E6">
            <w:t xml:space="preserve">On page </w:t>
          </w:r>
          <w:r w:rsidR="00554337">
            <w:t>7, line 32, after "</w:t>
          </w:r>
          <w:r w:rsidR="00554337" w:rsidRPr="00554337">
            <w:rPr>
              <w:u w:val="single"/>
            </w:rPr>
            <w:t>use</w:t>
          </w:r>
          <w:r w:rsidR="00554337">
            <w:t>" strike "</w:t>
          </w:r>
          <w:r w:rsidR="00554337" w:rsidRPr="00554337">
            <w:rPr>
              <w:u w:val="single"/>
            </w:rPr>
            <w:t>only</w:t>
          </w:r>
          <w:r w:rsidR="00554337">
            <w:t>" and insert "</w:t>
          </w:r>
          <w:r w:rsidR="00554337" w:rsidRPr="00554337">
            <w:rPr>
              <w:u w:val="single"/>
            </w:rPr>
            <w:t>at least fifty percent of</w:t>
          </w:r>
          <w:r w:rsidR="00554337">
            <w:t>"</w:t>
          </w:r>
        </w:p>
        <w:p w:rsidR="00554337" w:rsidRDefault="00554337" w:rsidP="00554337">
          <w:pPr>
            <w:pStyle w:val="RCWSLText"/>
          </w:pPr>
        </w:p>
        <w:p w:rsidR="00554337" w:rsidRPr="00554337" w:rsidRDefault="00554337" w:rsidP="00554337">
          <w:pPr>
            <w:pStyle w:val="RCWSLText"/>
          </w:pPr>
          <w:r>
            <w:tab/>
            <w:t>On page 10, line 9, after "</w:t>
          </w:r>
          <w:r w:rsidRPr="00554337">
            <w:rPr>
              <w:u w:val="single"/>
            </w:rPr>
            <w:t>ended,</w:t>
          </w:r>
          <w:r>
            <w:t>" strike all material through "election" on line 12 and insert "</w:t>
          </w:r>
          <w:r w:rsidRPr="00554337">
            <w:rPr>
              <w:u w:val="single"/>
            </w:rPr>
            <w:t>the party must appoint a precinct committee officer</w:t>
          </w:r>
          <w:r>
            <w:t>"</w:t>
          </w:r>
        </w:p>
        <w:p w:rsidR="00DF5D0E" w:rsidRPr="00C8108C" w:rsidRDefault="002018CE" w:rsidP="001D47E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D47E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D47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1D47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54337">
                  <w:t>Both major political parties must agree to use at least 50 percent of the results of a presidential primary in allocating their delegates to the national convention in order for a presidential primary to be held.  If no candidates file for the office of precinct committee officer, the party must appoint someone to the position.</w:t>
                </w:r>
              </w:p>
              <w:p w:rsidR="001B4E53" w:rsidRPr="007D1589" w:rsidRDefault="001B4E53" w:rsidP="001D47E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018CE" w:rsidP="001D47E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D47E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018CE" w:rsidP="001D47E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37" w:rsidRDefault="00554337" w:rsidP="00DF5D0E">
      <w:r>
        <w:separator/>
      </w:r>
    </w:p>
  </w:endnote>
  <w:endnote w:type="continuationSeparator" w:id="0">
    <w:p w:rsidR="00554337" w:rsidRDefault="0055433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24" w:rsidRDefault="000A68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7" w:rsidRDefault="002018CE">
    <w:pPr>
      <w:pStyle w:val="AmendDraftFooter"/>
    </w:pPr>
    <w:fldSimple w:instr=" TITLE   \* MERGEFORMAT ">
      <w:r w:rsidR="007B025A">
        <w:t>1860-S AMH SHEA REIL 059</w:t>
      </w:r>
    </w:fldSimple>
    <w:r w:rsidR="00554337">
      <w:tab/>
    </w:r>
    <w:fldSimple w:instr=" PAGE  \* Arabic  \* MERGEFORMAT ">
      <w:r w:rsidR="0055433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7" w:rsidRDefault="002018CE">
    <w:pPr>
      <w:pStyle w:val="AmendDraftFooter"/>
    </w:pPr>
    <w:fldSimple w:instr=" TITLE   \* MERGEFORMAT ">
      <w:r w:rsidR="007B025A">
        <w:t>1860-S AMH SHEA REIL 059</w:t>
      </w:r>
    </w:fldSimple>
    <w:r w:rsidR="00554337">
      <w:tab/>
    </w:r>
    <w:fldSimple w:instr=" PAGE  \* Arabic  \* MERGEFORMAT ">
      <w:r w:rsidR="007B025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37" w:rsidRDefault="00554337" w:rsidP="00DF5D0E">
      <w:r>
        <w:separator/>
      </w:r>
    </w:p>
  </w:footnote>
  <w:footnote w:type="continuationSeparator" w:id="0">
    <w:p w:rsidR="00554337" w:rsidRDefault="0055433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24" w:rsidRDefault="000A68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7" w:rsidRDefault="002018CE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554337" w:rsidRDefault="00554337">
                <w:pPr>
                  <w:pStyle w:val="RCWSLText"/>
                  <w:jc w:val="right"/>
                </w:pPr>
                <w:r>
                  <w:t>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4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5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6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7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8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9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10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14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15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16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17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18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19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20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24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25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26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27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28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29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30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7" w:rsidRDefault="002018C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554337" w:rsidRDefault="0055433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4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5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6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7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8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9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10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14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15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16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17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18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19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20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21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22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23</w:t>
                </w:r>
              </w:p>
              <w:p w:rsidR="00554337" w:rsidRDefault="00554337">
                <w:pPr>
                  <w:pStyle w:val="RCWSLText"/>
                  <w:jc w:val="right"/>
                </w:pPr>
                <w:r>
                  <w:t>24</w:t>
                </w:r>
              </w:p>
              <w:p w:rsidR="00554337" w:rsidRDefault="0055433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554337" w:rsidRDefault="0055433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554337" w:rsidRDefault="0055433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A6824"/>
    <w:rsid w:val="000C6C82"/>
    <w:rsid w:val="000E603A"/>
    <w:rsid w:val="00102468"/>
    <w:rsid w:val="00106544"/>
    <w:rsid w:val="00146AAF"/>
    <w:rsid w:val="001A775A"/>
    <w:rsid w:val="001B4E53"/>
    <w:rsid w:val="001C1B27"/>
    <w:rsid w:val="001D47E6"/>
    <w:rsid w:val="001E6675"/>
    <w:rsid w:val="002018CE"/>
    <w:rsid w:val="00217E8A"/>
    <w:rsid w:val="00281CBD"/>
    <w:rsid w:val="00316CD9"/>
    <w:rsid w:val="003E2FC6"/>
    <w:rsid w:val="00492DDC"/>
    <w:rsid w:val="004C6615"/>
    <w:rsid w:val="00523C5A"/>
    <w:rsid w:val="00554337"/>
    <w:rsid w:val="005E69C3"/>
    <w:rsid w:val="00605C39"/>
    <w:rsid w:val="006841E6"/>
    <w:rsid w:val="006F7027"/>
    <w:rsid w:val="0072335D"/>
    <w:rsid w:val="0072541D"/>
    <w:rsid w:val="007769AF"/>
    <w:rsid w:val="007B025A"/>
    <w:rsid w:val="007D1589"/>
    <w:rsid w:val="007D35D4"/>
    <w:rsid w:val="00846034"/>
    <w:rsid w:val="008C7E6E"/>
    <w:rsid w:val="008F4DBB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128</Words>
  <Characters>610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1860-S AMH SHEA REIL 059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1860-S AMH SHEA REIL 059</dc:title>
  <dc:subject/>
  <dc:creator>Marsh Reilly</dc:creator>
  <cp:keywords/>
  <dc:description/>
  <cp:lastModifiedBy>Marsh Reilly</cp:lastModifiedBy>
  <cp:revision>3</cp:revision>
  <cp:lastPrinted>2011-03-04T23:05:00Z</cp:lastPrinted>
  <dcterms:created xsi:type="dcterms:W3CDTF">2011-03-04T22:54:00Z</dcterms:created>
  <dcterms:modified xsi:type="dcterms:W3CDTF">2011-03-04T23:05:00Z</dcterms:modified>
</cp:coreProperties>
</file>