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36D26" w:rsidP="0072541D">
          <w:pPr>
            <w:pStyle w:val="AmendDocName"/>
          </w:pPr>
          <w:customXml w:element="BillDocName">
            <w:r>
              <w:t xml:space="preserve">1721-S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SHOR</w:t>
            </w:r>
          </w:customXml>
          <w:customXml w:element="DrafterAcronym">
            <w:r>
              <w:t xml:space="preserve"> BARC</w:t>
            </w:r>
          </w:customXml>
          <w:customXml w:element="DraftNumber">
            <w:r>
              <w:t xml:space="preserve"> 107</w:t>
            </w:r>
          </w:customXml>
        </w:p>
      </w:customXml>
      <w:customXml w:element="Heading">
        <w:p w:rsidR="00DF5D0E" w:rsidRDefault="00836D26">
          <w:customXml w:element="ReferenceNumber">
            <w:r w:rsidR="00B86D9B">
              <w:rPr>
                <w:b/>
                <w:u w:val="single"/>
              </w:rPr>
              <w:t>SHB 1721</w:t>
            </w:r>
            <w:r w:rsidR="00DE256E">
              <w:t xml:space="preserve"> - </w:t>
            </w:r>
          </w:customXml>
          <w:customXml w:element="Floor">
            <w:r w:rsidR="00B86D9B">
              <w:t>H AMD TO H AMD (H-1969.3/11)</w:t>
            </w:r>
          </w:customXml>
          <w:customXml w:element="AmendNumber">
            <w:r>
              <w:rPr>
                <w:b/>
              </w:rPr>
              <w:t xml:space="preserve"> 159</w:t>
            </w:r>
          </w:customXml>
        </w:p>
        <w:p w:rsidR="00DF5D0E" w:rsidRDefault="00836D26" w:rsidP="00605C39">
          <w:pPr>
            <w:ind w:firstLine="576"/>
          </w:pPr>
          <w:customXml w:element="Sponsors">
            <w:r>
              <w:t xml:space="preserve">By Representative Short</w:t>
            </w:r>
          </w:customXml>
        </w:p>
        <w:p w:rsidR="00DF5D0E" w:rsidRDefault="00836D2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B86D9B" w:rsidRDefault="00836D26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86D9B">
            <w:t xml:space="preserve">On page </w:t>
          </w:r>
          <w:r w:rsidR="002B7B49">
            <w:t>1, line 15 of the amendment, after "(3)" insert "(a)"</w:t>
          </w:r>
        </w:p>
        <w:p w:rsidR="002B7B49" w:rsidRDefault="002B7B49" w:rsidP="002B7B49">
          <w:pPr>
            <w:pStyle w:val="RCWSLText"/>
          </w:pPr>
        </w:p>
        <w:p w:rsidR="002B7B49" w:rsidRDefault="002B7B49" w:rsidP="002B7B49">
          <w:pPr>
            <w:pStyle w:val="RCWSLText"/>
          </w:pPr>
          <w:r>
            <w:tab/>
            <w:t>On page 1, after line 16 of the amendment, insert the following:</w:t>
          </w:r>
        </w:p>
        <w:p w:rsidR="002B7B49" w:rsidRDefault="002B7B49" w:rsidP="002B7B49">
          <w:pPr>
            <w:pStyle w:val="RCWSLText"/>
          </w:pPr>
          <w:r>
            <w:tab/>
            <w:t xml:space="preserve">"(b) Prior to issuing a notice of corrective action under (a) of this subsection, the department </w:t>
          </w:r>
          <w:r w:rsidR="00AA4BB0">
            <w:t>shall</w:t>
          </w:r>
          <w:r>
            <w:t xml:space="preserve"> verify that the product </w:t>
          </w:r>
          <w:r w:rsidR="00AA4BB0">
            <w:t xml:space="preserve">referenced in the </w:t>
          </w:r>
          <w:r>
            <w:t>notice is a coal tar pavement product</w:t>
          </w:r>
          <w:r w:rsidR="00AA4BB0">
            <w:t xml:space="preserve">. </w:t>
          </w:r>
        </w:p>
        <w:p w:rsidR="00DF5D0E" w:rsidRPr="00C8108C" w:rsidRDefault="00AA4BB0" w:rsidP="00AA4BB0">
          <w:pPr>
            <w:pStyle w:val="RCWSLText"/>
          </w:pPr>
          <w:r>
            <w:tab/>
            <w:t>(c) In determining whether a product is a coal tar pavement product under (b) of this subsection, the department shall use credible testing data that incorporates peer reviewed science."</w:t>
          </w:r>
        </w:p>
      </w:customXml>
      <w:permEnd w:id="0" w:displacedByCustomXml="next"/>
      <w:customXml w:element="Effect">
        <w:p w:rsidR="00ED2EEB" w:rsidRDefault="00ED2EEB" w:rsidP="00B86D9B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B86D9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AA4BB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</w:t>
                </w:r>
                <w:r w:rsidR="00AA4BB0">
                  <w:t>Requires the Department of Ecology, prior to issuing a notice of corrective action, to verify that a product is a coal tar pavement product using credible testing data that incorporates peer reviewed science.</w:t>
                </w:r>
              </w:p>
            </w:tc>
          </w:tr>
        </w:tbl>
        <w:p w:rsidR="00DF5D0E" w:rsidRDefault="00836D26" w:rsidP="00B86D9B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B86D9B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36D26" w:rsidP="00B86D9B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B49" w:rsidRDefault="002B7B49" w:rsidP="00DF5D0E">
      <w:r>
        <w:separator/>
      </w:r>
    </w:p>
  </w:endnote>
  <w:endnote w:type="continuationSeparator" w:id="0">
    <w:p w:rsidR="002B7B49" w:rsidRDefault="002B7B4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64" w:rsidRDefault="009123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49" w:rsidRDefault="00836D26">
    <w:pPr>
      <w:pStyle w:val="AmendDraftFooter"/>
    </w:pPr>
    <w:fldSimple w:instr=" TITLE   \* MERGEFORMAT ">
      <w:r w:rsidR="002640EA">
        <w:t>1721-S AMH SHOR BARC 107</w:t>
      </w:r>
    </w:fldSimple>
    <w:r w:rsidR="002B7B49">
      <w:tab/>
    </w:r>
    <w:fldSimple w:instr=" PAGE  \* Arabic  \* MERGEFORMAT ">
      <w:r w:rsidR="002B7B49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49" w:rsidRDefault="00836D26">
    <w:pPr>
      <w:pStyle w:val="AmendDraftFooter"/>
    </w:pPr>
    <w:fldSimple w:instr=" TITLE   \* MERGEFORMAT ">
      <w:r w:rsidR="002640EA">
        <w:t>1721-S AMH SHOR BARC 107</w:t>
      </w:r>
    </w:fldSimple>
    <w:r w:rsidR="002B7B49">
      <w:tab/>
    </w:r>
    <w:fldSimple w:instr=" PAGE  \* Arabic  \* MERGEFORMAT ">
      <w:r w:rsidR="002640E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B49" w:rsidRDefault="002B7B49" w:rsidP="00DF5D0E">
      <w:r>
        <w:separator/>
      </w:r>
    </w:p>
  </w:footnote>
  <w:footnote w:type="continuationSeparator" w:id="0">
    <w:p w:rsidR="002B7B49" w:rsidRDefault="002B7B4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64" w:rsidRDefault="009123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49" w:rsidRDefault="00836D2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2B7B49" w:rsidRDefault="002B7B49">
                <w:pPr>
                  <w:pStyle w:val="RCWSLText"/>
                  <w:jc w:val="right"/>
                </w:pPr>
                <w:r>
                  <w:t>1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2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3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4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5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6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7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8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9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10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11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12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13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14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15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16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17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18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19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20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21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22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23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24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25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26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27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28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29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30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31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32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33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49" w:rsidRDefault="00836D2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2B7B49" w:rsidRDefault="002B7B49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2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3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4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5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6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7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8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9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10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11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12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13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14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15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16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17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18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19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20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21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22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23</w:t>
                </w:r>
              </w:p>
              <w:p w:rsidR="002B7B49" w:rsidRDefault="002B7B49">
                <w:pPr>
                  <w:pStyle w:val="RCWSLText"/>
                  <w:jc w:val="right"/>
                </w:pPr>
                <w:r>
                  <w:t>24</w:t>
                </w:r>
              </w:p>
              <w:p w:rsidR="002B7B49" w:rsidRDefault="002B7B49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2B7B49" w:rsidRDefault="002B7B4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2B7B49" w:rsidRDefault="002B7B4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40EA"/>
    <w:rsid w:val="00281CBD"/>
    <w:rsid w:val="002B7B49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36D26"/>
    <w:rsid w:val="00846034"/>
    <w:rsid w:val="008C7E6E"/>
    <w:rsid w:val="00912364"/>
    <w:rsid w:val="00931B84"/>
    <w:rsid w:val="0096303F"/>
    <w:rsid w:val="00972869"/>
    <w:rsid w:val="00984CD1"/>
    <w:rsid w:val="009F23A9"/>
    <w:rsid w:val="00A01F29"/>
    <w:rsid w:val="00A1186A"/>
    <w:rsid w:val="00A17B5B"/>
    <w:rsid w:val="00A4729B"/>
    <w:rsid w:val="00A93D4A"/>
    <w:rsid w:val="00AA4BB0"/>
    <w:rsid w:val="00AB682C"/>
    <w:rsid w:val="00AD2D0A"/>
    <w:rsid w:val="00B31D1C"/>
    <w:rsid w:val="00B41494"/>
    <w:rsid w:val="00B518D0"/>
    <w:rsid w:val="00B73E0A"/>
    <w:rsid w:val="00B86D9B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152</Words>
  <Characters>752</Characters>
  <Application>Microsoft Office Word</Application>
  <DocSecurity>8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1721-S AMH SHOR BARC 107</vt:lpstr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1721-S AMH SHOR BARC 107</dc:title>
  <dc:subject/>
  <dc:creator>Courtney Barnes</dc:creator>
  <cp:keywords/>
  <dc:description/>
  <cp:lastModifiedBy>Courtney Barnes</cp:lastModifiedBy>
  <cp:revision>4</cp:revision>
  <cp:lastPrinted>2011-02-28T20:33:00Z</cp:lastPrinted>
  <dcterms:created xsi:type="dcterms:W3CDTF">2011-02-28T20:16:00Z</dcterms:created>
  <dcterms:modified xsi:type="dcterms:W3CDTF">2011-02-28T20:33:00Z</dcterms:modified>
</cp:coreProperties>
</file>