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A56D4" w:rsidP="0072541D">
          <w:pPr>
            <w:pStyle w:val="AmendDocName"/>
          </w:pPr>
          <w:customXml w:element="BillDocName">
            <w:r>
              <w:t xml:space="preserve">1601-S</w:t>
            </w:r>
          </w:customXml>
          <w:customXml w:element="AmendType">
            <w:r>
              <w:t xml:space="preserve"> AMH</w:t>
            </w:r>
          </w:customXml>
          <w:customXml w:element="SponsorAcronym">
            <w:r>
              <w:t xml:space="preserve"> ORCU</w:t>
            </w:r>
          </w:customXml>
          <w:customXml w:element="DrafterAcronym">
            <w:r>
              <w:t xml:space="preserve"> CORD</w:t>
            </w:r>
          </w:customXml>
          <w:customXml w:element="DraftNumber">
            <w:r>
              <w:t xml:space="preserve"> 022</w:t>
            </w:r>
          </w:customXml>
        </w:p>
      </w:customXml>
      <w:customXml w:element="Heading">
        <w:p w:rsidR="00DF5D0E" w:rsidRDefault="00BA56D4">
          <w:customXml w:element="ReferenceNumber">
            <w:r w:rsidR="00FF1062">
              <w:rPr>
                <w:b/>
                <w:u w:val="single"/>
              </w:rPr>
              <w:t>SHB 1601</w:t>
            </w:r>
            <w:r w:rsidR="00DE256E">
              <w:t xml:space="preserve"> - </w:t>
            </w:r>
          </w:customXml>
          <w:customXml w:element="Floor">
            <w:r w:rsidR="00FF1062">
              <w:t>H AMD</w:t>
            </w:r>
          </w:customXml>
          <w:customXml w:element="AmendNumber">
            <w:r>
              <w:rPr>
                <w:b/>
              </w:rPr>
              <w:t xml:space="preserve"> 295</w:t>
            </w:r>
          </w:customXml>
        </w:p>
        <w:p w:rsidR="00DF5D0E" w:rsidRDefault="00BA56D4" w:rsidP="00605C39">
          <w:pPr>
            <w:ind w:firstLine="576"/>
          </w:pPr>
          <w:customXml w:element="Sponsors">
            <w:r>
              <w:t xml:space="preserve">By Representative Orcutt</w:t>
            </w:r>
          </w:customXml>
        </w:p>
        <w:p w:rsidR="00DF5D0E" w:rsidRDefault="00BA56D4" w:rsidP="00846034">
          <w:pPr>
            <w:spacing w:line="408" w:lineRule="exact"/>
            <w:jc w:val="right"/>
            <w:rPr>
              <w:b/>
              <w:bCs/>
            </w:rPr>
          </w:pPr>
          <w:customXml w:element="FloorAction"/>
        </w:p>
      </w:customXml>
      <w:customXml w:element="Page">
        <w:permStart w:id="0" w:edGrp="everyone" w:displacedByCustomXml="prev"/>
        <w:p w:rsidR="00263CAA" w:rsidRPr="002F620E" w:rsidRDefault="00BA56D4" w:rsidP="00E466E0">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F1062">
            <w:t>On page</w:t>
          </w:r>
          <w:r w:rsidR="00263CAA" w:rsidRPr="002F620E">
            <w:rPr>
              <w:spacing w:val="0"/>
            </w:rPr>
            <w:t xml:space="preserve"> 2</w:t>
          </w:r>
          <w:r w:rsidR="00263CAA" w:rsidRPr="00176190">
            <w:rPr>
              <w:spacing w:val="0"/>
            </w:rPr>
            <w:t>, line 17, after "By" insert "reviewing and recommending innovative strategies that are intended to improve the state's economic climate and by"</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On page 4, line 24, after "plans." insert "In developing strategies, the college board must study the effects of placing a moratorium on rule-making as proposed in House Bill 1156 in 2011 and include an analysis of how the policies proposed in the bill would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On page 5, line 2, after "plans." insert "In developing strategies, the superintendent of public instruction must study the effects of placing a moratorium on rule-making as proposed in House Bill 1156 in 2011 and include an analysis of how the policies proposed in the bill would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On page 5, line 25, after "plans." insert "In developing strategies, the department must study the effects of placing a moratorium on rule-making as proposed in House Bill 1156 in 2011 and include an analysis of how the policies proposed in the bill would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 xml:space="preserve">On page 6, line 6, after "plans." insert "In developing strategies, the commissioner must study the effects of placing a </w:t>
          </w:r>
          <w:r w:rsidRPr="002F620E">
            <w:rPr>
              <w:spacing w:val="0"/>
            </w:rPr>
            <w:lastRenderedPageBreak/>
            <w:t>moratorium on rule-making as proposed in House Bill 1156 in 2011 and include an analysis of how the policies proposed in the bill would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On page 6, line 22, after "plans." insert "In developing strategies, the secretary must study the effects of placing a moratorium on rule-making as proposed in House Bill 1156 in 2011 and include an analysis of how the policies proposed in the bill would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r>
            <w:rPr>
              <w:spacing w:val="0"/>
            </w:rPr>
            <w:tab/>
            <w:t>On page 7, line 3</w:t>
          </w:r>
          <w:r w:rsidRPr="002F620E">
            <w:rPr>
              <w:spacing w:val="0"/>
            </w:rPr>
            <w:t>, after "(1)" insert "The department must study the effects of placing a moratorium on rule-making as proposed in House Bill 1156 in 2011 and include an analysis of how the policies proposed in the bill would assist in increasing the percentage of Washington households living in the middle-income bracket.  The department shall submit this information to the workforce training and education coordinating board and the office of financial management at the initial update of its agency planning documents.</w:t>
          </w:r>
        </w:p>
        <w:p w:rsidR="00263CAA" w:rsidRDefault="00263CAA" w:rsidP="00E466E0">
          <w:pPr>
            <w:pStyle w:val="RCWSLText"/>
            <w:rPr>
              <w:spacing w:val="0"/>
            </w:rPr>
          </w:pPr>
          <w:r w:rsidRPr="002F620E">
            <w:rPr>
              <w:spacing w:val="0"/>
            </w:rPr>
            <w:tab/>
            <w:t>(2)"</w:t>
          </w:r>
        </w:p>
        <w:p w:rsidR="00263CAA" w:rsidRDefault="00263CAA" w:rsidP="00E466E0">
          <w:pPr>
            <w:pStyle w:val="RCWSLText"/>
            <w:rPr>
              <w:spacing w:val="0"/>
            </w:rPr>
          </w:pPr>
        </w:p>
        <w:p w:rsidR="00263CAA" w:rsidRPr="002F620E" w:rsidRDefault="00263CAA" w:rsidP="00E466E0">
          <w:pPr>
            <w:pStyle w:val="RCWSLText"/>
            <w:rPr>
              <w:spacing w:val="0"/>
            </w:rPr>
          </w:pPr>
          <w:r>
            <w:rPr>
              <w:spacing w:val="0"/>
            </w:rPr>
            <w:tab/>
            <w:t>On page 7, at the beginning of line 21, strike "(2)" and insert "(3)"</w:t>
          </w:r>
        </w:p>
        <w:p w:rsidR="00263CAA" w:rsidRPr="002F620E" w:rsidRDefault="00263CAA" w:rsidP="00E466E0">
          <w:pPr>
            <w:pStyle w:val="RCWSLText"/>
            <w:rPr>
              <w:spacing w:val="0"/>
            </w:rPr>
          </w:pPr>
        </w:p>
        <w:p w:rsidR="00263CAA" w:rsidRPr="002F620E" w:rsidRDefault="00263CAA" w:rsidP="00E466E0">
          <w:pPr>
            <w:pStyle w:val="RCWSLText"/>
            <w:rPr>
              <w:spacing w:val="0"/>
            </w:rPr>
          </w:pPr>
          <w:r w:rsidRPr="002F620E">
            <w:rPr>
              <w:spacing w:val="0"/>
            </w:rPr>
            <w:tab/>
            <w:t>On page 7, line 33, after "plans." insert "In developing strategies, the director must study the effects of placing a moratorium on rule-making as proposed in House Bill 1156 in 2011 and include an analysis of how the policies proposed in the bill assist in increasing the percentage of Washington households living in the middle-income bracket."</w:t>
          </w:r>
        </w:p>
        <w:p w:rsidR="00263CAA" w:rsidRPr="002F620E" w:rsidRDefault="00263CAA" w:rsidP="00E466E0">
          <w:pPr>
            <w:pStyle w:val="RCWSLText"/>
            <w:rPr>
              <w:spacing w:val="0"/>
            </w:rPr>
          </w:pPr>
        </w:p>
        <w:p w:rsidR="00263CAA" w:rsidRPr="002F620E" w:rsidRDefault="00263CAA" w:rsidP="00E466E0">
          <w:pPr>
            <w:pStyle w:val="RCWSLText"/>
            <w:rPr>
              <w:spacing w:val="0"/>
            </w:rPr>
          </w:pPr>
        </w:p>
        <w:p w:rsidR="00263CAA" w:rsidRDefault="00263CAA" w:rsidP="00E466E0">
          <w:pPr>
            <w:pStyle w:val="RCWSLText"/>
            <w:rPr>
              <w:spacing w:val="0"/>
            </w:rPr>
          </w:pPr>
          <w:r w:rsidRPr="002F620E">
            <w:rPr>
              <w:spacing w:val="0"/>
            </w:rPr>
            <w:lastRenderedPageBreak/>
            <w:tab/>
            <w:t xml:space="preserve">On page 8, line 6, after "(1)" insert "The department must analyze the effects of placing a moratorium on rule-making as proposed in House Bill 1156 in 2011 and include an analysis of how the </w:t>
          </w:r>
          <w:r>
            <w:rPr>
              <w:spacing w:val="0"/>
            </w:rPr>
            <w:t>policies included in the bill</w:t>
          </w:r>
          <w:r w:rsidRPr="002F620E">
            <w:rPr>
              <w:spacing w:val="0"/>
            </w:rPr>
            <w:t xml:space="preserve"> would assist in increasing the percentage of Washington households living in the middle-income bracket</w:t>
          </w:r>
          <w:r>
            <w:rPr>
              <w:spacing w:val="0"/>
            </w:rPr>
            <w:t>.</w:t>
          </w:r>
        </w:p>
        <w:p w:rsidR="00263CAA" w:rsidRDefault="00263CAA" w:rsidP="00E466E0">
          <w:pPr>
            <w:pStyle w:val="RCWSLText"/>
            <w:rPr>
              <w:spacing w:val="0"/>
            </w:rPr>
          </w:pPr>
          <w:r>
            <w:rPr>
              <w:spacing w:val="0"/>
            </w:rPr>
            <w:tab/>
            <w:t>(2)</w:t>
          </w:r>
          <w:r w:rsidRPr="002F620E">
            <w:rPr>
              <w:spacing w:val="0"/>
            </w:rPr>
            <w:t>"</w:t>
          </w:r>
        </w:p>
        <w:p w:rsidR="00263CAA" w:rsidRDefault="00263CAA" w:rsidP="00E466E0">
          <w:pPr>
            <w:pStyle w:val="RCWSLText"/>
            <w:rPr>
              <w:spacing w:val="0"/>
            </w:rPr>
          </w:pPr>
        </w:p>
        <w:p w:rsidR="00263CAA" w:rsidRPr="002F620E" w:rsidRDefault="00263CAA" w:rsidP="00E466E0">
          <w:pPr>
            <w:pStyle w:val="RCWSLText"/>
            <w:rPr>
              <w:spacing w:val="0"/>
            </w:rPr>
          </w:pPr>
          <w:r>
            <w:rPr>
              <w:spacing w:val="0"/>
            </w:rPr>
            <w:tab/>
            <w:t>On page 8, at the beginning of line 18, strike "(2)" and insert "(3)"</w:t>
          </w:r>
        </w:p>
        <w:p w:rsidR="00FF1062" w:rsidRDefault="00FF1062" w:rsidP="00C8108C">
          <w:pPr>
            <w:pStyle w:val="Page"/>
          </w:pPr>
        </w:p>
        <w:p w:rsidR="00DF5D0E" w:rsidRPr="00C8108C" w:rsidRDefault="00BA56D4" w:rsidP="00FF1062">
          <w:pPr>
            <w:pStyle w:val="RCWSLText"/>
            <w:suppressLineNumbers/>
          </w:pPr>
        </w:p>
      </w:customXml>
      <w:permEnd w:id="0" w:displacedByCustomXml="next"/>
      <w:customXml w:element="Effect">
        <w:p w:rsidR="00ED2EEB" w:rsidRDefault="00ED2EEB" w:rsidP="00FF106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F106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FF1062">
                <w:pPr>
                  <w:pStyle w:val="Effect"/>
                  <w:suppressLineNumbers/>
                  <w:shd w:val="clear" w:color="auto" w:fill="auto"/>
                  <w:ind w:left="0" w:firstLine="0"/>
                </w:pPr>
                <w:r w:rsidRPr="0096303F">
                  <w:tab/>
                </w:r>
                <w:r w:rsidR="001C1B27" w:rsidRPr="0096303F">
                  <w:rPr>
                    <w:u w:val="single"/>
                  </w:rPr>
                  <w:t>EFFECT:</w:t>
                </w:r>
                <w:r w:rsidR="001C1B27" w:rsidRPr="0096303F">
                  <w:t>  </w:t>
                </w:r>
                <w:r w:rsidR="004D3ED0" w:rsidRPr="0096303F">
                  <w:t> </w:t>
                </w:r>
                <w:r w:rsidR="004D3ED0">
                  <w:t xml:space="preserve">Adds (1) intent to develop strategies that improve the state's economic climate, and (2) a requirement for the departments of Commerce, Social and Health Services, Revenue, Personnel, the Employment Security Department, the Washington State Apprenticeship and Training Council, the State Board for Technical and Community Colleges, and the Superintendent of Public Instruction to analyze the effects of </w:t>
                </w:r>
                <w:r w:rsidR="004D3ED0" w:rsidRPr="002F620E">
                  <w:rPr>
                    <w:spacing w:val="0"/>
                  </w:rPr>
                  <w:t>placing a moratorium on rule-making</w:t>
                </w:r>
                <w:r w:rsidR="004D3ED0">
                  <w:t xml:space="preserve"> and how this policy change would increase the percentage of Washington households living in the middle-income bracket.</w:t>
                </w:r>
                <w:r w:rsidR="004D3ED0" w:rsidRPr="0096303F">
                  <w:t>  </w:t>
                </w:r>
                <w:r w:rsidR="001C1B27" w:rsidRPr="0096303F">
                  <w:t> </w:t>
                </w:r>
              </w:p>
              <w:p w:rsidR="001B4E53" w:rsidRPr="007D1589" w:rsidRDefault="001B4E53" w:rsidP="00FF1062">
                <w:pPr>
                  <w:pStyle w:val="ListBullet"/>
                  <w:numPr>
                    <w:ilvl w:val="0"/>
                    <w:numId w:val="0"/>
                  </w:numPr>
                  <w:suppressLineNumbers/>
                </w:pPr>
              </w:p>
            </w:tc>
          </w:tr>
        </w:tbl>
        <w:p w:rsidR="00DF5D0E" w:rsidRDefault="00BA56D4" w:rsidP="00FF1062">
          <w:pPr>
            <w:pStyle w:val="BillEnd"/>
            <w:suppressLineNumbers/>
          </w:pPr>
        </w:p>
        <w:permEnd w:id="1" w:displacedByCustomXml="next"/>
      </w:customXml>
      <w:p w:rsidR="00DF5D0E" w:rsidRDefault="00DE256E" w:rsidP="00FF1062">
        <w:pPr>
          <w:pStyle w:val="BillEnd"/>
          <w:suppressLineNumbers/>
        </w:pPr>
        <w:r>
          <w:rPr>
            <w:b/>
          </w:rPr>
          <w:t>--- END ---</w:t>
        </w:r>
      </w:p>
      <w:p w:rsidR="00DF5D0E" w:rsidRDefault="00BA56D4" w:rsidP="00FF106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062" w:rsidRDefault="00FF1062" w:rsidP="00DF5D0E">
      <w:r>
        <w:separator/>
      </w:r>
    </w:p>
  </w:endnote>
  <w:endnote w:type="continuationSeparator" w:id="0">
    <w:p w:rsidR="00FF1062" w:rsidRDefault="00FF106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B" w:rsidRDefault="009D2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A56D4">
    <w:pPr>
      <w:pStyle w:val="AmendDraftFooter"/>
    </w:pPr>
    <w:fldSimple w:instr=" TITLE   \* MERGEFORMAT ">
      <w:r w:rsidR="002F53A4">
        <w:t>1601-S AMH ORCU CORD 022</w:t>
      </w:r>
    </w:fldSimple>
    <w:r w:rsidR="001B4E53">
      <w:tab/>
    </w:r>
    <w:fldSimple w:instr=" PAGE  \* Arabic  \* MERGEFORMAT ">
      <w:r w:rsidR="002F53A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A56D4">
    <w:pPr>
      <w:pStyle w:val="AmendDraftFooter"/>
    </w:pPr>
    <w:fldSimple w:instr=" TITLE   \* MERGEFORMAT ">
      <w:r w:rsidR="002F53A4">
        <w:t>1601-S AMH ORCU CORD 022</w:t>
      </w:r>
    </w:fldSimple>
    <w:r w:rsidR="001B4E53">
      <w:tab/>
    </w:r>
    <w:fldSimple w:instr=" PAGE  \* Arabic  \* MERGEFORMAT ">
      <w:r w:rsidR="002F53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062" w:rsidRDefault="00FF1062" w:rsidP="00DF5D0E">
      <w:r>
        <w:separator/>
      </w:r>
    </w:p>
  </w:footnote>
  <w:footnote w:type="continuationSeparator" w:id="0">
    <w:p w:rsidR="00FF1062" w:rsidRDefault="00FF106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B" w:rsidRDefault="009D2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A56D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A56D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3CAA"/>
    <w:rsid w:val="00281CBD"/>
    <w:rsid w:val="002F53A4"/>
    <w:rsid w:val="00316CD9"/>
    <w:rsid w:val="003E2FC6"/>
    <w:rsid w:val="00492DDC"/>
    <w:rsid w:val="004C6615"/>
    <w:rsid w:val="004D3ED0"/>
    <w:rsid w:val="00523C5A"/>
    <w:rsid w:val="005E69C3"/>
    <w:rsid w:val="00605C39"/>
    <w:rsid w:val="006841E6"/>
    <w:rsid w:val="006F7027"/>
    <w:rsid w:val="0072335D"/>
    <w:rsid w:val="0072541D"/>
    <w:rsid w:val="007769AF"/>
    <w:rsid w:val="007D1589"/>
    <w:rsid w:val="007D35D4"/>
    <w:rsid w:val="00846034"/>
    <w:rsid w:val="00885803"/>
    <w:rsid w:val="008C7E6E"/>
    <w:rsid w:val="00931B84"/>
    <w:rsid w:val="0096303F"/>
    <w:rsid w:val="00972869"/>
    <w:rsid w:val="00984CD1"/>
    <w:rsid w:val="009D22FB"/>
    <w:rsid w:val="009F23A9"/>
    <w:rsid w:val="00A01F29"/>
    <w:rsid w:val="00A17B5B"/>
    <w:rsid w:val="00A4729B"/>
    <w:rsid w:val="00A93D4A"/>
    <w:rsid w:val="00AB682C"/>
    <w:rsid w:val="00AD2D0A"/>
    <w:rsid w:val="00B31D1C"/>
    <w:rsid w:val="00B41494"/>
    <w:rsid w:val="00B518D0"/>
    <w:rsid w:val="00B73E0A"/>
    <w:rsid w:val="00B961E0"/>
    <w:rsid w:val="00BA56D4"/>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F106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es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651</Words>
  <Characters>3412</Characters>
  <Application>Microsoft Office Word</Application>
  <DocSecurity>8</DocSecurity>
  <Lines>94</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ORCU CORD 022</dc:title>
  <dc:subject/>
  <dc:creator>Chris Cordes</dc:creator>
  <cp:keywords/>
  <dc:description/>
  <cp:lastModifiedBy>Chris Cordes</cp:lastModifiedBy>
  <cp:revision>5</cp:revision>
  <cp:lastPrinted>2011-03-02T19:47:00Z</cp:lastPrinted>
  <dcterms:created xsi:type="dcterms:W3CDTF">2011-03-02T19:44:00Z</dcterms:created>
  <dcterms:modified xsi:type="dcterms:W3CDTF">2011-03-02T19:47:00Z</dcterms:modified>
</cp:coreProperties>
</file>