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A20A4" w:rsidP="0072541D">
          <w:pPr>
            <w:pStyle w:val="AmendDocName"/>
          </w:pPr>
          <w:customXml w:element="BillDocName">
            <w:r>
              <w:t xml:space="preserve">1326-S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ALEX</w:t>
            </w:r>
          </w:customXml>
          <w:customXml w:element="DrafterAcronym">
            <w:r>
              <w:t xml:space="preserve"> ELGE</w:t>
            </w:r>
          </w:customXml>
          <w:customXml w:element="DraftNumber">
            <w:r>
              <w:t xml:space="preserve"> 099</w:t>
            </w:r>
          </w:customXml>
        </w:p>
      </w:customXml>
      <w:customXml w:element="Heading">
        <w:p w:rsidR="00DF5D0E" w:rsidRDefault="006A20A4">
          <w:customXml w:element="ReferenceNumber">
            <w:r w:rsidR="00221F34">
              <w:rPr>
                <w:b/>
                <w:u w:val="single"/>
              </w:rPr>
              <w:t>SHB 1326</w:t>
            </w:r>
            <w:r w:rsidR="00DE256E">
              <w:t xml:space="preserve"> - </w:t>
            </w:r>
          </w:customXml>
          <w:customXml w:element="Floor">
            <w:r w:rsidR="00221F34">
              <w:t>H AMD</w:t>
            </w:r>
          </w:customXml>
          <w:customXml w:element="AmendNumber">
            <w:r>
              <w:rPr>
                <w:b/>
              </w:rPr>
              <w:t xml:space="preserve"> 441</w:t>
            </w:r>
          </w:customXml>
        </w:p>
        <w:p w:rsidR="00DF5D0E" w:rsidRDefault="006A20A4" w:rsidP="00605C39">
          <w:pPr>
            <w:ind w:firstLine="576"/>
          </w:pPr>
          <w:customXml w:element="Sponsors">
            <w:r>
              <w:t xml:space="preserve">By Representative Alexander</w:t>
            </w:r>
          </w:customXml>
        </w:p>
        <w:p w:rsidR="00DF5D0E" w:rsidRDefault="006A20A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5F6B9D" w:rsidRDefault="006A20A4" w:rsidP="002F719F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21F34">
            <w:t>On page</w:t>
          </w:r>
          <w:r w:rsidR="005F6B9D">
            <w:t xml:space="preserve"> 2, beginning on line 7, after "</w:t>
          </w:r>
          <w:r w:rsidR="005F6B9D" w:rsidRPr="000D5D02">
            <w:rPr>
              <w:u w:val="single"/>
            </w:rPr>
            <w:t>includes</w:t>
          </w:r>
          <w:r w:rsidR="005F6B9D">
            <w:t>" strike "</w:t>
          </w:r>
          <w:r w:rsidR="005F6B9D" w:rsidRPr="000D5D02">
            <w:rPr>
              <w:u w:val="single"/>
            </w:rPr>
            <w:t>only those persons who deposited funds in a savings account, certificate of deposit, or any other savings program of the financial institution as eligible prize recipients</w:t>
          </w:r>
          <w:r w:rsidR="005F6B9D" w:rsidRPr="00A92D29">
            <w:t>" and insert "</w:t>
          </w:r>
          <w:r w:rsidR="005F6B9D" w:rsidRPr="000D5D02">
            <w:rPr>
              <w:u w:val="single"/>
            </w:rPr>
            <w:t>as eligible prize recipients only those persons who</w:t>
          </w:r>
          <w:r w:rsidR="006505DE">
            <w:rPr>
              <w:u w:val="single"/>
            </w:rPr>
            <w:t xml:space="preserve"> d</w:t>
          </w:r>
          <w:r w:rsidR="005F6B9D" w:rsidRPr="006505DE">
            <w:rPr>
              <w:u w:val="single"/>
            </w:rPr>
            <w:t>eposited</w:t>
          </w:r>
          <w:r w:rsidR="005F6B9D" w:rsidRPr="000D5D02">
            <w:rPr>
              <w:u w:val="single"/>
            </w:rPr>
            <w:t xml:space="preserve"> funds at the financial institution in a </w:t>
          </w:r>
          <w:r w:rsidR="005F6B9D">
            <w:rPr>
              <w:u w:val="single"/>
            </w:rPr>
            <w:t xml:space="preserve">savings account, </w:t>
          </w:r>
          <w:r w:rsidR="005F6B9D" w:rsidRPr="000D5D02">
            <w:rPr>
              <w:u w:val="single"/>
            </w:rPr>
            <w:t xml:space="preserve">certificate </w:t>
          </w:r>
          <w:r w:rsidR="005F6B9D">
            <w:rPr>
              <w:u w:val="single"/>
            </w:rPr>
            <w:t xml:space="preserve">of </w:t>
          </w:r>
          <w:r w:rsidR="005F6B9D" w:rsidRPr="000D5D02">
            <w:rPr>
              <w:u w:val="single"/>
            </w:rPr>
            <w:t>deposit</w:t>
          </w:r>
          <w:r w:rsidR="005F6B9D">
            <w:rPr>
              <w:u w:val="single"/>
            </w:rPr>
            <w:t>, or any other savings program</w:t>
          </w:r>
          <w:r w:rsidR="006505DE">
            <w:rPr>
              <w:u w:val="single"/>
            </w:rPr>
            <w:t>,</w:t>
          </w:r>
          <w:r w:rsidR="005F6B9D" w:rsidRPr="000D5D02">
            <w:rPr>
              <w:u w:val="single"/>
            </w:rPr>
            <w:t xml:space="preserve"> with a term of at least one year</w:t>
          </w:r>
          <w:r w:rsidR="005F6B9D">
            <w:t>"</w:t>
          </w:r>
        </w:p>
        <w:p w:rsidR="005F6B9D" w:rsidRDefault="005F6B9D" w:rsidP="002F719F">
          <w:pPr>
            <w:pStyle w:val="RCWSLText"/>
          </w:pPr>
        </w:p>
        <w:p w:rsidR="005F6B9D" w:rsidRDefault="005F6B9D" w:rsidP="002F719F">
          <w:pPr>
            <w:pStyle w:val="Page"/>
          </w:pPr>
          <w:r>
            <w:tab/>
            <w:t>On page 7, beginning on line 26, after "</w:t>
          </w:r>
          <w:r w:rsidRPr="000D5D02">
            <w:rPr>
              <w:u w:val="single"/>
            </w:rPr>
            <w:t>includes</w:t>
          </w:r>
          <w:r>
            <w:t>" strike "</w:t>
          </w:r>
          <w:r w:rsidRPr="000D5D02">
            <w:rPr>
              <w:u w:val="single"/>
            </w:rPr>
            <w:t>only those persons who deposited funds in a savings account, certificate of deposit, or any other savings program of the financial institution as eligible prize recipients</w:t>
          </w:r>
          <w:r w:rsidRPr="00A92D29">
            <w:t>" and insert "</w:t>
          </w:r>
          <w:r w:rsidRPr="000D5D02">
            <w:rPr>
              <w:u w:val="single"/>
            </w:rPr>
            <w:t xml:space="preserve">as eligible prize recipients only those persons who deposited funds at the financial institution in </w:t>
          </w:r>
          <w:r>
            <w:rPr>
              <w:u w:val="single"/>
            </w:rPr>
            <w:t xml:space="preserve">a savings account, </w:t>
          </w:r>
          <w:r w:rsidRPr="000D5D02">
            <w:rPr>
              <w:u w:val="single"/>
            </w:rPr>
            <w:t xml:space="preserve">certificate </w:t>
          </w:r>
          <w:r>
            <w:rPr>
              <w:u w:val="single"/>
            </w:rPr>
            <w:t xml:space="preserve">of </w:t>
          </w:r>
          <w:r w:rsidRPr="000D5D02">
            <w:rPr>
              <w:u w:val="single"/>
            </w:rPr>
            <w:t>deposit</w:t>
          </w:r>
          <w:r>
            <w:rPr>
              <w:u w:val="single"/>
            </w:rPr>
            <w:t>, or any other savings program</w:t>
          </w:r>
          <w:r w:rsidR="006505DE">
            <w:rPr>
              <w:u w:val="single"/>
            </w:rPr>
            <w:t>,</w:t>
          </w:r>
          <w:r w:rsidRPr="000D5D02">
            <w:rPr>
              <w:u w:val="single"/>
            </w:rPr>
            <w:t xml:space="preserve"> with a term of at least one year</w:t>
          </w:r>
          <w:r>
            <w:t>"</w:t>
          </w:r>
        </w:p>
        <w:p w:rsidR="005F6B9D" w:rsidRPr="00E20963" w:rsidRDefault="005F6B9D" w:rsidP="002F719F">
          <w:pPr>
            <w:pStyle w:val="RCWSLText"/>
          </w:pPr>
        </w:p>
        <w:p w:rsidR="00221F34" w:rsidRDefault="00221F34" w:rsidP="00C8108C">
          <w:pPr>
            <w:pStyle w:val="Page"/>
          </w:pPr>
        </w:p>
        <w:p w:rsidR="00DF5D0E" w:rsidRPr="00C8108C" w:rsidRDefault="006A20A4" w:rsidP="00221F34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221F34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221F3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221F3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5F6B9D">
                  <w:t>  Requires the savings account, certificate of deposit, or other savings program to have a term of at least one year.</w:t>
                </w:r>
                <w:r w:rsidR="001C1B27" w:rsidRPr="0096303F">
                  <w:t> </w:t>
                </w:r>
              </w:p>
              <w:p w:rsidR="001B4E53" w:rsidRPr="007D1589" w:rsidRDefault="001B4E53" w:rsidP="00221F34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6A20A4" w:rsidP="00221F34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221F34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6A20A4" w:rsidP="00221F34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F34" w:rsidRDefault="00221F34" w:rsidP="00DF5D0E">
      <w:r>
        <w:separator/>
      </w:r>
    </w:p>
  </w:endnote>
  <w:endnote w:type="continuationSeparator" w:id="0">
    <w:p w:rsidR="00221F34" w:rsidRDefault="00221F3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B18" w:rsidRDefault="00357B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A20A4">
    <w:pPr>
      <w:pStyle w:val="AmendDraftFooter"/>
    </w:pPr>
    <w:fldSimple w:instr=" TITLE   \* MERGEFORMAT ">
      <w:r w:rsidR="005A5C2F">
        <w:t>1326-S AMH ALEX ELGE 099</w:t>
      </w:r>
    </w:fldSimple>
    <w:r w:rsidR="001B4E53">
      <w:tab/>
    </w:r>
    <w:fldSimple w:instr=" PAGE  \* Arabic  \* MERGEFORMAT ">
      <w:r w:rsidR="00221F34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A20A4">
    <w:pPr>
      <w:pStyle w:val="AmendDraftFooter"/>
    </w:pPr>
    <w:fldSimple w:instr=" TITLE   \* MERGEFORMAT ">
      <w:r w:rsidR="005A5C2F">
        <w:t>1326-S AMH ALEX ELGE 099</w:t>
      </w:r>
    </w:fldSimple>
    <w:r w:rsidR="001B4E53">
      <w:tab/>
    </w:r>
    <w:fldSimple w:instr=" PAGE  \* Arabic  \* MERGEFORMAT ">
      <w:r w:rsidR="005A5C2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F34" w:rsidRDefault="00221F34" w:rsidP="00DF5D0E">
      <w:r>
        <w:separator/>
      </w:r>
    </w:p>
  </w:footnote>
  <w:footnote w:type="continuationSeparator" w:id="0">
    <w:p w:rsidR="00221F34" w:rsidRDefault="00221F3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B18" w:rsidRDefault="00357B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A20A4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A20A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21F34"/>
    <w:rsid w:val="00281CBD"/>
    <w:rsid w:val="00316CD9"/>
    <w:rsid w:val="00357B18"/>
    <w:rsid w:val="00384B8D"/>
    <w:rsid w:val="003E2FC6"/>
    <w:rsid w:val="00492DDC"/>
    <w:rsid w:val="004C6615"/>
    <w:rsid w:val="00523C5A"/>
    <w:rsid w:val="005A5C2F"/>
    <w:rsid w:val="005E69C3"/>
    <w:rsid w:val="005F6B9D"/>
    <w:rsid w:val="00605C39"/>
    <w:rsid w:val="00636E85"/>
    <w:rsid w:val="006505DE"/>
    <w:rsid w:val="006841E6"/>
    <w:rsid w:val="006A20A4"/>
    <w:rsid w:val="006F7027"/>
    <w:rsid w:val="0072335D"/>
    <w:rsid w:val="0072541D"/>
    <w:rsid w:val="007769AF"/>
    <w:rsid w:val="00795BB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E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gee_jo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196</Words>
  <Characters>1000</Characters>
  <Application>Microsoft Office Word</Application>
  <DocSecurity>8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1326-S AMH ALEX ELGE 099</dc:title>
  <dc:subject/>
  <dc:creator>Joan Elgee</dc:creator>
  <cp:keywords/>
  <dc:description/>
  <cp:lastModifiedBy>Joan Elgee</cp:lastModifiedBy>
  <cp:revision>7</cp:revision>
  <cp:lastPrinted>2011-03-07T23:37:00Z</cp:lastPrinted>
  <dcterms:created xsi:type="dcterms:W3CDTF">2011-03-07T23:25:00Z</dcterms:created>
  <dcterms:modified xsi:type="dcterms:W3CDTF">2011-03-07T23:37:00Z</dcterms:modified>
</cp:coreProperties>
</file>