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D310D" w:rsidP="0072541D">
          <w:pPr>
            <w:pStyle w:val="AmendDocName"/>
          </w:pPr>
          <w:customXml w:element="BillDocName">
            <w:r>
              <w:t xml:space="preserve">1009-S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FITZ</w:t>
            </w:r>
          </w:customXml>
          <w:customXml w:element="DrafterAcronym">
            <w:r>
              <w:t xml:space="preserve"> CALL</w:t>
            </w:r>
          </w:customXml>
          <w:customXml w:element="DraftNumber">
            <w:r>
              <w:t xml:space="preserve"> 108</w:t>
            </w:r>
          </w:customXml>
        </w:p>
      </w:customXml>
      <w:customXml w:element="Heading">
        <w:p w:rsidR="00DF5D0E" w:rsidRDefault="00BD310D">
          <w:customXml w:element="ReferenceNumber">
            <w:r w:rsidR="00287052">
              <w:rPr>
                <w:b/>
                <w:u w:val="single"/>
              </w:rPr>
              <w:t>SHB 1009</w:t>
            </w:r>
            <w:r w:rsidR="00DE256E">
              <w:t xml:space="preserve"> - </w:t>
            </w:r>
          </w:customXml>
          <w:customXml w:element="Floor">
            <w:r w:rsidR="00287052">
              <w:t>H AMD TO H AMD (1009-S AMH ROLF CALL 106)</w:t>
            </w:r>
          </w:customXml>
          <w:customXml w:element="AmendNumber">
            <w:r>
              <w:rPr>
                <w:b/>
              </w:rPr>
              <w:t xml:space="preserve"> 248</w:t>
            </w:r>
          </w:customXml>
        </w:p>
        <w:p w:rsidR="00DF5D0E" w:rsidRDefault="00BD310D" w:rsidP="00605C39">
          <w:pPr>
            <w:ind w:firstLine="576"/>
          </w:pPr>
          <w:customXml w:element="Sponsors">
            <w:r>
              <w:t xml:space="preserve">By Representative Fitzgibbon</w:t>
            </w:r>
          </w:customXml>
        </w:p>
        <w:p w:rsidR="00DF5D0E" w:rsidRDefault="00BD310D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AA6C39" w:rsidRDefault="00BD310D" w:rsidP="004007AB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AA6C39">
            <w:t xml:space="preserve">On page 1, line 11 of the amendment, after "notification." </w:t>
          </w:r>
          <w:r w:rsidR="004C5529">
            <w:t>i</w:t>
          </w:r>
          <w:r w:rsidR="00AA6C39">
            <w:t>nsert "The information provided by the department must include an overview of the state's relevant obligations under federal law."</w:t>
          </w:r>
        </w:p>
        <w:p w:rsidR="00AA6C39" w:rsidRDefault="00AA6C39" w:rsidP="004007AB">
          <w:pPr>
            <w:pStyle w:val="RCWSLText"/>
          </w:pPr>
        </w:p>
        <w:p w:rsidR="00AA6C39" w:rsidRDefault="00AA6C39" w:rsidP="004007AB">
          <w:pPr>
            <w:pStyle w:val="RCWSLText"/>
          </w:pPr>
          <w:r>
            <w:tab/>
            <w:t xml:space="preserve">On page 1, line 21 of the amendment, after "notification." </w:t>
          </w:r>
          <w:r w:rsidR="004C5529">
            <w:t>i</w:t>
          </w:r>
          <w:r>
            <w:t>nsert "The information provided by the department must include an overview of the state's relevant obligations under federal law."</w:t>
          </w:r>
        </w:p>
        <w:p w:rsidR="00AA6C39" w:rsidRDefault="00AA6C39" w:rsidP="004007AB">
          <w:pPr>
            <w:pStyle w:val="RCWSLText"/>
          </w:pPr>
        </w:p>
        <w:p w:rsidR="00AA6C39" w:rsidRDefault="00AA6C39" w:rsidP="004007AB">
          <w:pPr>
            <w:pStyle w:val="RCWSLText"/>
          </w:pPr>
          <w:r>
            <w:tab/>
            <w:t xml:space="preserve">On page 2, line 4 of the amendment, after "notification." </w:t>
          </w:r>
          <w:r w:rsidR="004C5529">
            <w:t>i</w:t>
          </w:r>
          <w:r>
            <w:t>nsert "The information provided by the department must include an overview of the state's relevant obligations under federal law."</w:t>
          </w:r>
        </w:p>
        <w:p w:rsidR="00AA6C39" w:rsidRDefault="00AA6C39" w:rsidP="004007AB">
          <w:pPr>
            <w:pStyle w:val="RCWSLText"/>
          </w:pPr>
        </w:p>
        <w:p w:rsidR="00DF5D0E" w:rsidRPr="00C8108C" w:rsidRDefault="00AA6C39" w:rsidP="00AA6C39">
          <w:pPr>
            <w:pStyle w:val="Page"/>
          </w:pPr>
          <w:r>
            <w:tab/>
            <w:t xml:space="preserve">On page 2, line 14 of the amendment, after "notification." </w:t>
          </w:r>
          <w:r w:rsidR="004C5529">
            <w:t>i</w:t>
          </w:r>
          <w:r>
            <w:t>nsert "The information provided by the commission must include an overview of the state's relevant obligations under federal law."</w:t>
          </w:r>
        </w:p>
      </w:customXml>
      <w:permEnd w:id="0" w:displacedByCustomXml="next"/>
      <w:customXml w:element="Effect">
        <w:p w:rsidR="00ED2EEB" w:rsidRDefault="00ED2EEB" w:rsidP="00287052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28705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28705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AA6C39">
                  <w:t>Requires one of the affected agencies interested in pursuing a habitat conservation plan to provide legislative committees with an overview of the state's relevant obligations under federal law.</w:t>
                </w:r>
                <w:r w:rsidR="001C1B27" w:rsidRPr="0096303F">
                  <w:t> </w:t>
                </w:r>
              </w:p>
              <w:p w:rsidR="001B4E53" w:rsidRPr="007D1589" w:rsidRDefault="001B4E53" w:rsidP="00287052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BD310D" w:rsidP="00287052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287052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BD310D" w:rsidP="00287052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052" w:rsidRDefault="00287052" w:rsidP="00DF5D0E">
      <w:r>
        <w:separator/>
      </w:r>
    </w:p>
  </w:endnote>
  <w:endnote w:type="continuationSeparator" w:id="0">
    <w:p w:rsidR="00287052" w:rsidRDefault="00287052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90" w:rsidRDefault="003E6D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BD310D">
    <w:pPr>
      <w:pStyle w:val="AmendDraftFooter"/>
    </w:pPr>
    <w:fldSimple w:instr=" TITLE   \* MERGEFORMAT ">
      <w:r w:rsidR="00A625EA">
        <w:t>1009-S AMH .... CALL 108</w:t>
      </w:r>
    </w:fldSimple>
    <w:r w:rsidR="001B4E53">
      <w:tab/>
    </w:r>
    <w:fldSimple w:instr=" PAGE  \* Arabic  \* MERGEFORMAT ">
      <w:r w:rsidR="00287052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BD310D">
    <w:pPr>
      <w:pStyle w:val="AmendDraftFooter"/>
    </w:pPr>
    <w:fldSimple w:instr=" TITLE   \* MERGEFORMAT ">
      <w:r w:rsidR="00A625EA">
        <w:t>1009-S AMH .... CALL 108</w:t>
      </w:r>
    </w:fldSimple>
    <w:r w:rsidR="001B4E53">
      <w:tab/>
    </w:r>
    <w:fldSimple w:instr=" PAGE  \* Arabic  \* MERGEFORMAT ">
      <w:r w:rsidR="00A625E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052" w:rsidRDefault="00287052" w:rsidP="00DF5D0E">
      <w:r>
        <w:separator/>
      </w:r>
    </w:p>
  </w:footnote>
  <w:footnote w:type="continuationSeparator" w:id="0">
    <w:p w:rsidR="00287052" w:rsidRDefault="00287052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90" w:rsidRDefault="003E6D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BD310D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BD310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33AA3"/>
    <w:rsid w:val="00146AAF"/>
    <w:rsid w:val="001A775A"/>
    <w:rsid w:val="001B4E53"/>
    <w:rsid w:val="001C17A7"/>
    <w:rsid w:val="001C1B27"/>
    <w:rsid w:val="001E6675"/>
    <w:rsid w:val="00217E8A"/>
    <w:rsid w:val="00281CBD"/>
    <w:rsid w:val="00287052"/>
    <w:rsid w:val="00316CD9"/>
    <w:rsid w:val="003E2FC6"/>
    <w:rsid w:val="003E6D90"/>
    <w:rsid w:val="00492DDC"/>
    <w:rsid w:val="004C5529"/>
    <w:rsid w:val="004C6615"/>
    <w:rsid w:val="00523C5A"/>
    <w:rsid w:val="005E69C3"/>
    <w:rsid w:val="00605C39"/>
    <w:rsid w:val="006841E6"/>
    <w:rsid w:val="006F7027"/>
    <w:rsid w:val="00715729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625EA"/>
    <w:rsid w:val="00A93D4A"/>
    <w:rsid w:val="00AA6C39"/>
    <w:rsid w:val="00AB682C"/>
    <w:rsid w:val="00AD2D0A"/>
    <w:rsid w:val="00B0498C"/>
    <w:rsid w:val="00B31D1C"/>
    <w:rsid w:val="00B41494"/>
    <w:rsid w:val="00B518D0"/>
    <w:rsid w:val="00B73E0A"/>
    <w:rsid w:val="00B961E0"/>
    <w:rsid w:val="00BD310D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ahan_j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182</Words>
  <Characters>985</Characters>
  <Application>Microsoft Office Word</Application>
  <DocSecurity>8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1009-S AMH FITZ CALL 108</dc:title>
  <dc:creator>Jason Callahan</dc:creator>
  <cp:lastModifiedBy>Jason Callahan</cp:lastModifiedBy>
  <cp:revision>7</cp:revision>
  <cp:lastPrinted>2011-03-02T20:58:00Z</cp:lastPrinted>
  <dcterms:created xsi:type="dcterms:W3CDTF">2011-03-02T20:08:00Z</dcterms:created>
  <dcterms:modified xsi:type="dcterms:W3CDTF">2011-03-02T20:58:00Z</dcterms:modified>
</cp:coreProperties>
</file>