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6754A" w:rsidP="0072541D">
          <w:pPr>
            <w:pStyle w:val="AmendDocName"/>
          </w:pPr>
          <w:customXml w:element="BillDocName">
            <w:r>
              <w:t xml:space="preserve">6843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512</w:t>
            </w:r>
          </w:customXml>
        </w:p>
      </w:customXml>
      <w:customXml w:element="Heading">
        <w:p w:rsidR="00DF5D0E" w:rsidRDefault="0016754A">
          <w:customXml w:element="ReferenceNumber">
            <w:r w:rsidR="00BC6492">
              <w:rPr>
                <w:b/>
                <w:u w:val="single"/>
              </w:rPr>
              <w:t>SB 6843</w:t>
            </w:r>
            <w:r w:rsidR="00DE256E">
              <w:t xml:space="preserve"> - </w:t>
            </w:r>
          </w:customXml>
          <w:customXml w:element="Floor">
            <w:r w:rsidR="00BC6492">
              <w:t>S AMD</w:t>
            </w:r>
          </w:customXml>
          <w:customXml w:element="AmendNumber">
            <w:r>
              <w:rPr>
                <w:b/>
              </w:rPr>
              <w:t xml:space="preserve"> 36</w:t>
            </w:r>
          </w:customXml>
        </w:p>
        <w:p w:rsidR="00DF5D0E" w:rsidRDefault="0016754A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16754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BC6492" w:rsidRDefault="0016754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30B37">
            <w:t>On page 6, line 21, after "</w:t>
          </w:r>
          <w:r w:rsidR="00A30B37" w:rsidRPr="00DB4074">
            <w:rPr>
              <w:u w:val="single"/>
            </w:rPr>
            <w:t>RCW 43.136.021</w:t>
          </w:r>
          <w:r w:rsidR="00A30B37">
            <w:t>", insert the following:  "</w:t>
          </w:r>
          <w:r w:rsidR="00A30B37" w:rsidRPr="00DB4074">
            <w:rPr>
              <w:u w:val="single"/>
            </w:rPr>
            <w:t>, except that it shall not include</w:t>
          </w:r>
          <w:r w:rsidR="00A30B37">
            <w:rPr>
              <w:u w:val="single"/>
            </w:rPr>
            <w:t xml:space="preserve"> the small business credit for the business and occupation tax</w:t>
          </w:r>
          <w:r w:rsidR="00A30B37">
            <w:t>"</w:t>
          </w:r>
          <w:r w:rsidR="00BC6492">
            <w:t xml:space="preserve"> </w:t>
          </w:r>
        </w:p>
        <w:p w:rsidR="00BC6492" w:rsidRDefault="00BC6492" w:rsidP="00BC6492">
          <w:pPr>
            <w:pStyle w:val="RCWSLText"/>
          </w:pPr>
        </w:p>
        <w:p w:rsidR="00BC6492" w:rsidRDefault="00BC6492" w:rsidP="00BC6492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16754A" w:rsidP="00BC6492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A30B37">
            <w:t>"Tax Preference" does not include the small business B&amp;O tax credit.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6754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92" w:rsidRDefault="00BC6492" w:rsidP="00DF5D0E">
      <w:r>
        <w:separator/>
      </w:r>
    </w:p>
  </w:endnote>
  <w:endnote w:type="continuationSeparator" w:id="0">
    <w:p w:rsidR="00BC6492" w:rsidRDefault="00BC649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1F" w:rsidRDefault="00407C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754A">
    <w:pPr>
      <w:pStyle w:val="AmendDraftFooter"/>
    </w:pPr>
    <w:fldSimple w:instr=" TITLE   \* MERGEFORMAT ">
      <w:r w:rsidR="000D4308">
        <w:t>6843 AMS .... GORR 512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C6492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754A">
    <w:pPr>
      <w:pStyle w:val="AmendDraftFooter"/>
    </w:pPr>
    <w:fldSimple w:instr=" TITLE   \* MERGEFORMAT ">
      <w:r w:rsidR="000D4308">
        <w:t>6843 AMS .... GORR 512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D430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92" w:rsidRDefault="00BC6492" w:rsidP="00DF5D0E">
      <w:r>
        <w:separator/>
      </w:r>
    </w:p>
  </w:footnote>
  <w:footnote w:type="continuationSeparator" w:id="0">
    <w:p w:rsidR="00BC6492" w:rsidRDefault="00BC649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1F" w:rsidRDefault="00407C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6754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6754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4308"/>
    <w:rsid w:val="000E603A"/>
    <w:rsid w:val="00106544"/>
    <w:rsid w:val="0016754A"/>
    <w:rsid w:val="001A775A"/>
    <w:rsid w:val="001E6675"/>
    <w:rsid w:val="00217E8A"/>
    <w:rsid w:val="00281CBD"/>
    <w:rsid w:val="00316CD9"/>
    <w:rsid w:val="003E2FC6"/>
    <w:rsid w:val="00407C1F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30B37"/>
    <w:rsid w:val="00A93D4A"/>
    <w:rsid w:val="00AD2D0A"/>
    <w:rsid w:val="00B31D1C"/>
    <w:rsid w:val="00B518D0"/>
    <w:rsid w:val="00B73E0A"/>
    <w:rsid w:val="00B961E0"/>
    <w:rsid w:val="00BC6492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A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81</Words>
  <Characters>404</Characters>
  <Application>Microsoft Office Word</Application>
  <DocSecurity>8</DocSecurity>
  <Lines>23</Lines>
  <Paragraphs>10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6843 AMS KING GORR 512</dc:title>
  <dc:subject/>
  <dc:creator>Washington State Legislature</dc:creator>
  <cp:keywords/>
  <dc:description/>
  <cp:lastModifiedBy>Washington State Legislature</cp:lastModifiedBy>
  <cp:revision>4</cp:revision>
  <cp:lastPrinted>2010-02-09T16:23:00Z</cp:lastPrinted>
  <dcterms:created xsi:type="dcterms:W3CDTF">2010-02-09T16:22:00Z</dcterms:created>
  <dcterms:modified xsi:type="dcterms:W3CDTF">2010-02-09T16:23:00Z</dcterms:modified>
</cp:coreProperties>
</file>