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A1AB0" w:rsidP="0072541D">
          <w:pPr>
            <w:pStyle w:val="AmendDocName"/>
          </w:pPr>
          <w:customXml w:element="BillDocName">
            <w:r>
              <w:t xml:space="preserve">1148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471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A1AB0">
          <w:customXml w:element="ReferenceNumber">
            <w:r w:rsidR="00B02478">
              <w:rPr>
                <w:b/>
                <w:u w:val="single"/>
              </w:rPr>
              <w:t>HB 1148</w:t>
            </w:r>
            <w:r w:rsidR="00DE256E">
              <w:t xml:space="preserve"> - </w:t>
            </w:r>
          </w:customXml>
          <w:customXml w:element="Floor">
            <w:r w:rsidR="00B02478">
              <w:t xml:space="preserve">S AMD </w:t>
            </w:r>
            <w:proofErr w:type="gramStart"/>
            <w:r w:rsidR="00B02478">
              <w:t>TO  S</w:t>
            </w:r>
            <w:proofErr w:type="gramEnd"/>
            <w:r w:rsidR="00B02478">
              <w:t xml:space="preserve"> COMM AMD (S2732.1)</w:t>
            </w:r>
          </w:customXml>
          <w:customXml w:element="AmendNumber">
            <w:r>
              <w:rPr>
                <w:b/>
              </w:rPr>
              <w:t xml:space="preserve"> 426</w:t>
            </w:r>
          </w:customXml>
        </w:p>
        <w:p w:rsidR="00DF5D0E" w:rsidRDefault="00AA1AB0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AA1AB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4/17/2009</w:t>
            </w:r>
          </w:customXml>
        </w:p>
      </w:customXml>
      <w:permStart w:id="0" w:edGrp="everyone" w:displacedByCustomXml="next"/>
      <w:customXml w:element="Page">
        <w:p w:rsidR="004D581E" w:rsidRDefault="00AA1AB0" w:rsidP="004D581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D581E">
            <w:t>On page 2, line 27 of the amendment, after "</w:t>
          </w:r>
          <w:r w:rsidR="004D581E" w:rsidRPr="00B30287">
            <w:rPr>
              <w:u w:val="single"/>
            </w:rPr>
            <w:t>found</w:t>
          </w:r>
          <w:r w:rsidR="004D581E">
            <w:t>" insert "</w:t>
          </w:r>
          <w:r w:rsidR="004D581E">
            <w:rPr>
              <w:u w:val="single"/>
            </w:rPr>
            <w:t>.  For purposes of this subsection, the term "pet" shall not include spiders</w:t>
          </w:r>
          <w:r w:rsidR="004D581E">
            <w:t>"</w:t>
          </w:r>
        </w:p>
        <w:p w:rsidR="004D581E" w:rsidRDefault="004D581E" w:rsidP="004D581E">
          <w:pPr>
            <w:pStyle w:val="Page"/>
          </w:pPr>
        </w:p>
        <w:p w:rsidR="00B02478" w:rsidRDefault="004D581E" w:rsidP="004D581E">
          <w:pPr>
            <w:pStyle w:val="Page"/>
          </w:pPr>
          <w:r>
            <w:tab/>
            <w:t>On page 4, line 36 of the amendment, after "</w:t>
          </w:r>
          <w:r w:rsidRPr="00B30287">
            <w:rPr>
              <w:u w:val="single"/>
            </w:rPr>
            <w:t>respondent</w:t>
          </w:r>
          <w:r>
            <w:t>" insert "</w:t>
          </w:r>
          <w:r>
            <w:rPr>
              <w:u w:val="single"/>
            </w:rPr>
            <w:t>.  For purposes of this subsection, the term "pet" shall not include spiders</w:t>
          </w:r>
          <w:r>
            <w:t>"</w:t>
          </w:r>
        </w:p>
        <w:p w:rsidR="00DF5D0E" w:rsidRPr="00523C5A" w:rsidRDefault="00AA1AB0" w:rsidP="00B02478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AA1AB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78" w:rsidRDefault="00B02478" w:rsidP="00DF5D0E">
      <w:r>
        <w:separator/>
      </w:r>
    </w:p>
  </w:endnote>
  <w:endnote w:type="continuationSeparator" w:id="1">
    <w:p w:rsidR="00B02478" w:rsidRDefault="00B024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A1AB0">
    <w:pPr>
      <w:pStyle w:val="AmendDraftFooter"/>
    </w:pPr>
    <w:fldSimple w:instr=" TITLE   \* MERGEFORMAT ">
      <w:r w:rsidR="00006AE2">
        <w:t>1148 AMS .... GORR 471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0247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A1AB0">
    <w:pPr>
      <w:pStyle w:val="AmendDraftFooter"/>
    </w:pPr>
    <w:fldSimple w:instr=" TITLE   \* MERGEFORMAT ">
      <w:r w:rsidR="00006AE2">
        <w:t>1148 AMS .... GORR 471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06AE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78" w:rsidRDefault="00B02478" w:rsidP="00DF5D0E">
      <w:r>
        <w:separator/>
      </w:r>
    </w:p>
  </w:footnote>
  <w:footnote w:type="continuationSeparator" w:id="1">
    <w:p w:rsidR="00B02478" w:rsidRDefault="00B024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A1AB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A1A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6AE2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D581E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A1AB0"/>
    <w:rsid w:val="00AD2D0A"/>
    <w:rsid w:val="00B02478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57</Words>
  <Characters>395</Characters>
  <Application>Microsoft Office Word</Application>
  <DocSecurity>8</DocSecurity>
  <Lines>39</Lines>
  <Paragraphs>23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1148 AMS SCHO GORR 471</dc:title>
  <dc:subject/>
  <dc:creator>Washington State Legislature</dc:creator>
  <cp:keywords/>
  <dc:description/>
  <cp:lastModifiedBy>Washington State Legislature</cp:lastModifiedBy>
  <cp:revision>3</cp:revision>
  <cp:lastPrinted>2009-04-17T21:08:00Z</cp:lastPrinted>
  <dcterms:created xsi:type="dcterms:W3CDTF">2009-04-17T21:06:00Z</dcterms:created>
  <dcterms:modified xsi:type="dcterms:W3CDTF">2009-04-17T21:08:00Z</dcterms:modified>
</cp:coreProperties>
</file>