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4E6E14" w:rsidP="0072541D">
          <w:pPr>
            <w:pStyle w:val="AmendDocName"/>
          </w:pPr>
          <w:customXml w:element="BillDocName">
            <w:r>
              <w:t xml:space="preserve">5735-S2.E</w:t>
            </w:r>
          </w:customXml>
          <w:customXml w:element="AmendType">
            <w:r>
              <w:t xml:space="preserve"> AMH</w:t>
            </w:r>
          </w:customXml>
          <w:customXml w:element="SponsorAcronym">
            <w:r>
              <w:t xml:space="preserve"> EDDY</w:t>
            </w:r>
          </w:customXml>
          <w:customXml w:element="DrafterAcronym">
            <w:r>
              <w:t xml:space="preserve"> FORD</w:t>
            </w:r>
          </w:customXml>
          <w:customXml w:element="DraftNumber">
            <w:r>
              <w:t xml:space="preserve"> 234</w:t>
            </w:r>
          </w:customXml>
        </w:p>
      </w:customXml>
      <w:customXml w:element="OfferedBy">
        <w:p w:rsidR="00DF5D0E" w:rsidRDefault="000F5E73" w:rsidP="00B73E0A">
          <w:pPr>
            <w:pStyle w:val="OfferedBy"/>
            <w:spacing w:after="120"/>
          </w:pPr>
          <w:r>
            <w:tab/>
          </w:r>
          <w:r>
            <w:tab/>
          </w:r>
          <w:r>
            <w:tab/>
          </w:r>
        </w:p>
      </w:customXml>
      <w:customXml w:element="Heading">
        <w:p w:rsidR="00DF5D0E" w:rsidRDefault="004E6E14">
          <w:customXml w:element="ReferenceNumber">
            <w:r w:rsidR="000F5E73">
              <w:rPr>
                <w:b/>
                <w:u w:val="single"/>
              </w:rPr>
              <w:t>E2SSB 5735</w:t>
            </w:r>
            <w:r w:rsidR="00DE256E">
              <w:t xml:space="preserve"> - </w:t>
            </w:r>
          </w:customXml>
          <w:customXml w:element="Floor">
            <w:r w:rsidR="000F5E73">
              <w:t>H AMD TO H AMD (H-3143.4/09)</w:t>
            </w:r>
          </w:customXml>
          <w:customXml w:element="AmendNumber">
            <w:r>
              <w:rPr>
                <w:b/>
              </w:rPr>
              <w:t xml:space="preserve"> 644</w:t>
            </w:r>
          </w:customXml>
        </w:p>
        <w:p w:rsidR="00DF5D0E" w:rsidRDefault="004E6E14" w:rsidP="00605C39">
          <w:pPr>
            <w:ind w:firstLine="576"/>
          </w:pPr>
          <w:customXml w:element="Sponsors">
            <w:r>
              <w:t xml:space="preserve">By Representative Eddy</w:t>
            </w:r>
          </w:customXml>
        </w:p>
        <w:p w:rsidR="00DF5D0E" w:rsidRDefault="004E6E14" w:rsidP="00846034">
          <w:pPr>
            <w:spacing w:line="408" w:lineRule="exact"/>
            <w:jc w:val="right"/>
            <w:rPr>
              <w:b/>
              <w:bCs/>
            </w:rPr>
          </w:pPr>
          <w:customXml w:element="FloorAction">
            <w:r>
              <w:t xml:space="preserve">WITHDRAWN 4/14/2009</w:t>
            </w:r>
          </w:customXml>
        </w:p>
      </w:customXml>
      <w:permStart w:id="0" w:edGrp="everyone" w:displacedByCustomXml="next"/>
      <w:customXml w:element="Page">
        <w:p w:rsidR="009A6BFA" w:rsidRDefault="004E6E14" w:rsidP="009A6BFA">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0F5E73">
            <w:t xml:space="preserve">On page </w:t>
          </w:r>
          <w:r w:rsidR="009A6BFA">
            <w:t>8</w:t>
          </w:r>
          <w:r w:rsidR="000F5E73">
            <w:t xml:space="preserve">, </w:t>
          </w:r>
          <w:r w:rsidR="009A6BFA">
            <w:t>after line 3 of the striking amendment</w:t>
          </w:r>
          <w:r w:rsidR="000F5E73">
            <w:t xml:space="preserve">, </w:t>
          </w:r>
          <w:r w:rsidR="009A6BFA">
            <w:t xml:space="preserve">strike all of section 9 and </w:t>
          </w:r>
          <w:r w:rsidR="000F5E73">
            <w:t xml:space="preserve">insert </w:t>
          </w:r>
          <w:r w:rsidR="009A6BFA">
            <w:t>the following:</w:t>
          </w:r>
        </w:p>
        <w:p w:rsidR="009A6BFA" w:rsidRDefault="009A6BFA" w:rsidP="009A6BFA">
          <w:pPr>
            <w:pStyle w:val="Page"/>
          </w:pPr>
          <w:r>
            <w:tab/>
            <w:t>"</w:t>
          </w:r>
          <w:r>
            <w:rPr>
              <w:u w:val="single"/>
            </w:rPr>
            <w:t>NEW SECTION.</w:t>
          </w:r>
          <w:r>
            <w:rPr>
              <w:b/>
            </w:rPr>
            <w:t xml:space="preserve"> Sec. 9.</w:t>
          </w:r>
          <w:r>
            <w:t xml:space="preserve">  (1) </w:t>
          </w:r>
          <w:r w:rsidRPr="009A6BFA">
            <w:t>The department</w:t>
          </w:r>
          <w:r>
            <w:t xml:space="preserve"> of ecology</w:t>
          </w:r>
          <w:r w:rsidRPr="009A6BFA">
            <w:t xml:space="preserve">, in cooperation with the </w:t>
          </w:r>
          <w:r>
            <w:t xml:space="preserve">Washington </w:t>
          </w:r>
          <w:r w:rsidRPr="009A6BFA">
            <w:t>department of transportation, shall convene a stakeholder group comprised of legislators from both houses of the largest two caucuses of the legislature, cities, counties, regional transportation planning organizations, business</w:t>
          </w:r>
          <w:r w:rsidR="003F0E9A">
            <w:t>,</w:t>
          </w:r>
          <w:r w:rsidRPr="009A6BFA">
            <w:t xml:space="preserve"> and environmental representatives for the purposes of continuing the work of the </w:t>
          </w:r>
          <w:r>
            <w:t>t</w:t>
          </w:r>
          <w:r w:rsidRPr="009A6BFA">
            <w:t xml:space="preserve">ransportation </w:t>
          </w:r>
          <w:r>
            <w:t>i</w:t>
          </w:r>
          <w:r w:rsidRPr="009A6BFA">
            <w:t xml:space="preserve">mplementation </w:t>
          </w:r>
          <w:r>
            <w:t>w</w:t>
          </w:r>
          <w:r w:rsidRPr="009A6BFA">
            <w:t xml:space="preserve">orking </w:t>
          </w:r>
          <w:r>
            <w:t>g</w:t>
          </w:r>
          <w:r w:rsidRPr="009A6BFA">
            <w:t xml:space="preserve">roup </w:t>
          </w:r>
          <w:r w:rsidR="003F0E9A">
            <w:t xml:space="preserve">in </w:t>
          </w:r>
          <w:r w:rsidRPr="009A6BFA">
            <w:t xml:space="preserve">developing alternatives necessary to meet the overall state greenhouse gas emissions reductions established in RCW 70.235.020 from the transportation sector.  </w:t>
          </w:r>
        </w:p>
        <w:p w:rsidR="009A6BFA" w:rsidRDefault="009A6BFA" w:rsidP="009A6BFA">
          <w:pPr>
            <w:pStyle w:val="Page"/>
          </w:pPr>
          <w:r>
            <w:tab/>
            <w:t xml:space="preserve">(2) </w:t>
          </w:r>
          <w:r w:rsidRPr="009A6BFA">
            <w:t xml:space="preserve">The </w:t>
          </w:r>
          <w:r>
            <w:t xml:space="preserve">Washington </w:t>
          </w:r>
          <w:r w:rsidRPr="009A6BFA">
            <w:t xml:space="preserve">department </w:t>
          </w:r>
          <w:r>
            <w:t xml:space="preserve">of transportation </w:t>
          </w:r>
          <w:r w:rsidRPr="009A6BFA">
            <w:t>shall report to the legislature by September 3, 2010</w:t>
          </w:r>
          <w:r w:rsidR="003F0E9A">
            <w:t>,</w:t>
          </w:r>
          <w:r w:rsidRPr="009A6BFA">
            <w:t xml:space="preserve"> with findings on recent trends in levels of vehicle miles traveled state-wide and projections  of future trends; what additional strategies should be considered in reducing emissions from the transportation sector, including policies that will</w:t>
          </w:r>
          <w:r w:rsidR="003F0E9A">
            <w:t xml:space="preserve"> reduce vehicles miles traveled; and determination of</w:t>
          </w:r>
          <w:r w:rsidRPr="009A6BFA">
            <w:t xml:space="preserve"> the probable environmental and economic costs and benefits to the  state and its citizens from the reduction of vehicle miles traveled in implementation of policies designed to meet the goals of RCW 47.01.440.</w:t>
          </w:r>
          <w:r>
            <w:t>"</w:t>
          </w:r>
        </w:p>
        <w:p w:rsidR="0064356B" w:rsidRDefault="0064356B" w:rsidP="0064356B">
          <w:pPr>
            <w:pStyle w:val="RCWSLText"/>
          </w:pPr>
        </w:p>
        <w:p w:rsidR="0064356B" w:rsidRPr="0064356B" w:rsidRDefault="0064356B" w:rsidP="0064356B">
          <w:pPr>
            <w:pStyle w:val="RCWSLText"/>
          </w:pPr>
          <w:r>
            <w:tab/>
            <w:t>Renumber the remaining sections consecutively and correct any internal references accordingly.</w:t>
          </w:r>
        </w:p>
        <w:p w:rsidR="0064356B" w:rsidRDefault="0064356B" w:rsidP="000F5E73">
          <w:pPr>
            <w:pStyle w:val="RCWSLText"/>
            <w:suppressLineNumbers/>
          </w:pPr>
        </w:p>
        <w:p w:rsidR="00DF5D0E" w:rsidRPr="00523C5A" w:rsidRDefault="0064356B" w:rsidP="000F5E73">
          <w:pPr>
            <w:pStyle w:val="RCWSLText"/>
            <w:suppressLineNumbers/>
          </w:pPr>
          <w:r>
            <w:tab/>
            <w:t>Correct the title.</w:t>
          </w:r>
        </w:p>
      </w:customXml>
      <w:customXml w:element="Effect">
        <w:p w:rsidR="00ED2EEB" w:rsidRDefault="00DE256E" w:rsidP="000F5E73">
          <w:pPr>
            <w:pStyle w:val="Effect"/>
            <w:suppressLineNumbers/>
          </w:pPr>
          <w:r>
            <w:tab/>
          </w:r>
        </w:p>
        <w:p w:rsidR="00DF5D0E" w:rsidRPr="000F5E73" w:rsidRDefault="00ED2EEB" w:rsidP="009A6BFA">
          <w:pPr>
            <w:pStyle w:val="Effect"/>
            <w:suppressLineNumbers/>
          </w:pPr>
          <w:r>
            <w:lastRenderedPageBreak/>
            <w:tab/>
          </w:r>
          <w:r w:rsidR="00DE256E">
            <w:tab/>
          </w:r>
          <w:r w:rsidR="00DE256E" w:rsidRPr="000F5E73">
            <w:rPr>
              <w:b/>
              <w:u w:val="single"/>
            </w:rPr>
            <w:t>EFFECT:</w:t>
          </w:r>
          <w:r w:rsidR="00DE256E">
            <w:t>   </w:t>
          </w:r>
          <w:r w:rsidR="009A6BFA">
            <w:t>Requires the department of ecology to </w:t>
          </w:r>
          <w:r w:rsidR="009A6BFA" w:rsidRPr="00AE505A">
            <w:t>convene a stakeholder group</w:t>
          </w:r>
          <w:r w:rsidR="009A6BFA">
            <w:t xml:space="preserve"> </w:t>
          </w:r>
          <w:r w:rsidR="009A6BFA" w:rsidRPr="00AE505A">
            <w:t xml:space="preserve">for the purposes of continuing the work of the </w:t>
          </w:r>
          <w:r w:rsidR="009A6BFA">
            <w:t>t</w:t>
          </w:r>
          <w:r w:rsidR="009A6BFA" w:rsidRPr="00AE505A">
            <w:t xml:space="preserve">ransportation </w:t>
          </w:r>
          <w:r w:rsidR="009A6BFA">
            <w:t>i</w:t>
          </w:r>
          <w:r w:rsidR="009A6BFA" w:rsidRPr="00AE505A">
            <w:t xml:space="preserve">mplementation </w:t>
          </w:r>
          <w:r w:rsidR="009A6BFA">
            <w:t>w</w:t>
          </w:r>
          <w:r w:rsidR="009A6BFA" w:rsidRPr="00AE505A">
            <w:t xml:space="preserve">orking </w:t>
          </w:r>
          <w:r w:rsidR="009A6BFA">
            <w:t>g</w:t>
          </w:r>
          <w:r w:rsidR="009A6BFA" w:rsidRPr="00AE505A">
            <w:t>roup developing alternatives necessary to meet the overall state greenhouse gas emissions reductions</w:t>
          </w:r>
          <w:r w:rsidR="009A6BFA">
            <w:t>. Requires the department of transportation to</w:t>
          </w:r>
          <w:r w:rsidR="009A6BFA" w:rsidRPr="00AE505A">
            <w:t xml:space="preserve"> report to</w:t>
          </w:r>
          <w:r w:rsidR="009A6BFA">
            <w:t xml:space="preserve"> the legislature by September 3</w:t>
          </w:r>
          <w:r w:rsidR="009A6BFA" w:rsidRPr="00AE505A">
            <w:t>, 2010</w:t>
          </w:r>
          <w:r w:rsidR="009A6BFA">
            <w:t xml:space="preserve"> on transportation issues.</w:t>
          </w:r>
        </w:p>
      </w:customXml>
      <w:permEnd w:id="0"/>
      <w:p w:rsidR="00DF5D0E" w:rsidRDefault="00DF5D0E" w:rsidP="000F5E73">
        <w:pPr>
          <w:pStyle w:val="AmendSectionPostSpace"/>
          <w:suppressLineNumbers/>
        </w:pPr>
      </w:p>
      <w:p w:rsidR="00DF5D0E" w:rsidRDefault="00DF5D0E" w:rsidP="000F5E73">
        <w:pPr>
          <w:pStyle w:val="BillEnd"/>
          <w:suppressLineNumbers/>
        </w:pPr>
      </w:p>
      <w:p w:rsidR="00DF5D0E" w:rsidRDefault="00DE256E" w:rsidP="000F5E73">
        <w:pPr>
          <w:pStyle w:val="BillEnd"/>
          <w:suppressLineNumbers/>
        </w:pPr>
        <w:r>
          <w:rPr>
            <w:b/>
          </w:rPr>
          <w:t>--- END ---</w:t>
        </w:r>
      </w:p>
      <w:p w:rsidR="00DF5D0E" w:rsidRDefault="004E6E14" w:rsidP="000F5E73">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5E73" w:rsidRDefault="000F5E73" w:rsidP="00DF5D0E">
      <w:r>
        <w:separator/>
      </w:r>
    </w:p>
  </w:endnote>
  <w:endnote w:type="continuationSeparator" w:id="1">
    <w:p w:rsidR="000F5E73" w:rsidRDefault="000F5E73"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4E6E14">
    <w:pPr>
      <w:pStyle w:val="AmendDraftFooter"/>
    </w:pPr>
    <w:fldSimple w:instr=" TITLE   \* MERGEFORMAT ">
      <w:r w:rsidR="00732321">
        <w:t>5735-S2.E AMH EDDY FORD 234</w:t>
      </w:r>
    </w:fldSimple>
    <w:r w:rsidR="00DE256E">
      <w:tab/>
    </w:r>
    <w:r>
      <w:fldChar w:fldCharType="begin"/>
    </w:r>
    <w:r w:rsidR="00DE256E">
      <w:instrText xml:space="preserve"> PAGE  \* Arabic  \* MERGEFORMAT </w:instrText>
    </w:r>
    <w:r>
      <w:fldChar w:fldCharType="separate"/>
    </w:r>
    <w:r w:rsidR="00732321">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4E6E14">
    <w:pPr>
      <w:pStyle w:val="AmendDraftFooter"/>
    </w:pPr>
    <w:fldSimple w:instr=" TITLE   \* MERGEFORMAT ">
      <w:r w:rsidR="00732321">
        <w:t>5735-S2.E AMH EDDY FORD 234</w:t>
      </w:r>
    </w:fldSimple>
    <w:r w:rsidR="00DE256E">
      <w:tab/>
    </w:r>
    <w:r>
      <w:fldChar w:fldCharType="begin"/>
    </w:r>
    <w:r w:rsidR="00DE256E">
      <w:instrText xml:space="preserve"> PAGE  \* Arabic  \* MERGEFORMAT </w:instrText>
    </w:r>
    <w:r>
      <w:fldChar w:fldCharType="separate"/>
    </w:r>
    <w:r w:rsidR="00732321">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5E73" w:rsidRDefault="000F5E73" w:rsidP="00DF5D0E">
      <w:r>
        <w:separator/>
      </w:r>
    </w:p>
  </w:footnote>
  <w:footnote w:type="continuationSeparator" w:id="1">
    <w:p w:rsidR="000F5E73" w:rsidRDefault="000F5E73"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4E6E14">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4E6E14">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C6C82"/>
    <w:rsid w:val="000E603A"/>
    <w:rsid w:val="000F5E73"/>
    <w:rsid w:val="00106544"/>
    <w:rsid w:val="001A775A"/>
    <w:rsid w:val="001E6675"/>
    <w:rsid w:val="00217E8A"/>
    <w:rsid w:val="00281CBD"/>
    <w:rsid w:val="00316CD9"/>
    <w:rsid w:val="003E2FC6"/>
    <w:rsid w:val="003F0E9A"/>
    <w:rsid w:val="00492DDC"/>
    <w:rsid w:val="004E6E14"/>
    <w:rsid w:val="00523C5A"/>
    <w:rsid w:val="00605C39"/>
    <w:rsid w:val="0064356B"/>
    <w:rsid w:val="006841E6"/>
    <w:rsid w:val="006F7027"/>
    <w:rsid w:val="0072335D"/>
    <w:rsid w:val="0072541D"/>
    <w:rsid w:val="00732321"/>
    <w:rsid w:val="007D35D4"/>
    <w:rsid w:val="0080689D"/>
    <w:rsid w:val="00846034"/>
    <w:rsid w:val="008C2D28"/>
    <w:rsid w:val="00931B84"/>
    <w:rsid w:val="00971297"/>
    <w:rsid w:val="00972869"/>
    <w:rsid w:val="009A6BFA"/>
    <w:rsid w:val="009F23A9"/>
    <w:rsid w:val="00A01F29"/>
    <w:rsid w:val="00A93D4A"/>
    <w:rsid w:val="00AD2D0A"/>
    <w:rsid w:val="00B31D1C"/>
    <w:rsid w:val="00B518D0"/>
    <w:rsid w:val="00B73E0A"/>
    <w:rsid w:val="00B961E0"/>
    <w:rsid w:val="00D06C68"/>
    <w:rsid w:val="00D40447"/>
    <w:rsid w:val="00DA47F3"/>
    <w:rsid w:val="00DE256E"/>
    <w:rsid w:val="00DF5D0E"/>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ord_ja\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25</TotalTime>
  <Pages>2</Pages>
  <Words>381</Words>
  <Characters>1628</Characters>
  <Application>Microsoft Office Word</Application>
  <DocSecurity>8</DocSecurity>
  <Lines>232</Lines>
  <Paragraphs>125</Paragraphs>
  <ScaleCrop>false</ScaleCrop>
  <Company/>
  <LinksUpToDate>false</LinksUpToDate>
  <CharactersWithSpaces>1884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5735-S2.E AMH EDDY FORD 234</dc:title>
  <dc:subject/>
  <dc:creator>Washington State Legislature</dc:creator>
  <cp:keywords/>
  <dc:description/>
  <cp:lastModifiedBy>Washington State Legislature</cp:lastModifiedBy>
  <cp:revision>7</cp:revision>
  <cp:lastPrinted>2009-04-15T01:41:00Z</cp:lastPrinted>
  <dcterms:created xsi:type="dcterms:W3CDTF">2009-04-15T01:05:00Z</dcterms:created>
  <dcterms:modified xsi:type="dcterms:W3CDTF">2009-04-15T01:41:00Z</dcterms:modified>
</cp:coreProperties>
</file>